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9BCF6" w14:textId="77777777" w:rsidR="00842470" w:rsidRPr="00B56821" w:rsidRDefault="00C45D1D" w:rsidP="005475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Regulamin </w:t>
      </w:r>
      <w:r w:rsidR="00F209ED" w:rsidRPr="00B56821">
        <w:rPr>
          <w:rFonts w:ascii="Arial" w:hAnsi="Arial" w:cs="Arial"/>
          <w:sz w:val="24"/>
          <w:szCs w:val="24"/>
        </w:rPr>
        <w:t xml:space="preserve">rekrutacji i </w:t>
      </w:r>
      <w:r w:rsidRPr="00B56821">
        <w:rPr>
          <w:rFonts w:ascii="Arial" w:hAnsi="Arial" w:cs="Arial"/>
          <w:sz w:val="24"/>
          <w:szCs w:val="24"/>
        </w:rPr>
        <w:t xml:space="preserve">uczestnictwa </w:t>
      </w:r>
    </w:p>
    <w:p w14:paraId="037D7BA9" w14:textId="646E59D9" w:rsidR="005A2235" w:rsidRPr="00B56821" w:rsidRDefault="00C45D1D" w:rsidP="005475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w </w:t>
      </w:r>
      <w:r w:rsidR="00B627AA" w:rsidRPr="00B56821">
        <w:rPr>
          <w:rFonts w:ascii="Arial" w:hAnsi="Arial" w:cs="Arial"/>
          <w:sz w:val="24"/>
          <w:szCs w:val="24"/>
        </w:rPr>
        <w:t>p</w:t>
      </w:r>
      <w:r w:rsidR="00496486" w:rsidRPr="00B56821">
        <w:rPr>
          <w:rFonts w:ascii="Arial" w:hAnsi="Arial" w:cs="Arial"/>
          <w:sz w:val="24"/>
          <w:szCs w:val="24"/>
        </w:rPr>
        <w:t xml:space="preserve">rojekcie pn. </w:t>
      </w:r>
      <w:r w:rsidR="00C42088" w:rsidRPr="00B56821">
        <w:rPr>
          <w:rFonts w:ascii="Arial" w:hAnsi="Arial" w:cs="Arial"/>
          <w:sz w:val="24"/>
          <w:szCs w:val="24"/>
        </w:rPr>
        <w:t>„</w:t>
      </w:r>
      <w:bookmarkStart w:id="0" w:name="_Hlk155774251"/>
      <w:r w:rsidR="00C019A2" w:rsidRPr="00B56821">
        <w:rPr>
          <w:rFonts w:ascii="Arial" w:hAnsi="Arial" w:cs="Arial"/>
          <w:sz w:val="24"/>
          <w:szCs w:val="24"/>
        </w:rPr>
        <w:t>Spójna Polityka Społeczna Warmii i Mazur</w:t>
      </w:r>
      <w:bookmarkEnd w:id="0"/>
      <w:r w:rsidR="005A2235" w:rsidRPr="00B56821">
        <w:rPr>
          <w:rFonts w:ascii="Arial" w:hAnsi="Arial" w:cs="Arial"/>
          <w:sz w:val="24"/>
          <w:szCs w:val="24"/>
        </w:rPr>
        <w:t>”</w:t>
      </w:r>
    </w:p>
    <w:p w14:paraId="7FFDAF6C" w14:textId="77777777" w:rsidR="00AD4D62" w:rsidRPr="00B56821" w:rsidRDefault="00AD4D62" w:rsidP="005475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3FC8CE" w14:textId="77777777" w:rsidR="00496486" w:rsidRPr="00B56821" w:rsidRDefault="00496486" w:rsidP="005475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§</w:t>
      </w:r>
      <w:r w:rsidR="005A2235" w:rsidRPr="00B56821">
        <w:rPr>
          <w:rFonts w:ascii="Arial" w:hAnsi="Arial" w:cs="Arial"/>
          <w:sz w:val="24"/>
          <w:szCs w:val="24"/>
        </w:rPr>
        <w:t>1</w:t>
      </w:r>
    </w:p>
    <w:p w14:paraId="2407695E" w14:textId="77777777" w:rsidR="005A2235" w:rsidRPr="00B56821" w:rsidRDefault="00496486" w:rsidP="005475ED">
      <w:pPr>
        <w:spacing w:line="240" w:lineRule="auto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Postanowienia ogólne</w:t>
      </w:r>
    </w:p>
    <w:p w14:paraId="4B620F84" w14:textId="5A2EA18F" w:rsidR="005A2235" w:rsidRPr="00B56821" w:rsidRDefault="005A2235" w:rsidP="005475ED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Regulamin określa za</w:t>
      </w:r>
      <w:r w:rsidR="008D20DD" w:rsidRPr="00B56821">
        <w:rPr>
          <w:rFonts w:ascii="Arial" w:hAnsi="Arial" w:cs="Arial"/>
          <w:sz w:val="24"/>
          <w:szCs w:val="24"/>
        </w:rPr>
        <w:t>sady rekrutacji u</w:t>
      </w:r>
      <w:r w:rsidR="00B627AA" w:rsidRPr="00B56821">
        <w:rPr>
          <w:rFonts w:ascii="Arial" w:hAnsi="Arial" w:cs="Arial"/>
          <w:sz w:val="24"/>
          <w:szCs w:val="24"/>
        </w:rPr>
        <w:t>czestników do p</w:t>
      </w:r>
      <w:r w:rsidRPr="00B56821">
        <w:rPr>
          <w:rFonts w:ascii="Arial" w:hAnsi="Arial" w:cs="Arial"/>
          <w:sz w:val="24"/>
          <w:szCs w:val="24"/>
        </w:rPr>
        <w:t>rojektu pn. „</w:t>
      </w:r>
      <w:r w:rsidR="00C019A2" w:rsidRPr="00B56821">
        <w:rPr>
          <w:rFonts w:ascii="Arial" w:hAnsi="Arial" w:cs="Arial"/>
          <w:sz w:val="24"/>
          <w:szCs w:val="24"/>
        </w:rPr>
        <w:t>Spójna Polityka Społeczna Warmii i Mazur</w:t>
      </w:r>
      <w:r w:rsidRPr="00B56821">
        <w:rPr>
          <w:rFonts w:ascii="Arial" w:hAnsi="Arial" w:cs="Arial"/>
          <w:sz w:val="24"/>
          <w:szCs w:val="24"/>
        </w:rPr>
        <w:t>”, oferowane formy wsparcia, obowiązki stron, a także procedury w przypadk</w:t>
      </w:r>
      <w:r w:rsidR="008D20DD" w:rsidRPr="00B56821">
        <w:rPr>
          <w:rFonts w:ascii="Arial" w:hAnsi="Arial" w:cs="Arial"/>
          <w:sz w:val="24"/>
          <w:szCs w:val="24"/>
        </w:rPr>
        <w:t>u rezygnacji w trakcie trwania p</w:t>
      </w:r>
      <w:r w:rsidRPr="00B56821">
        <w:rPr>
          <w:rFonts w:ascii="Arial" w:hAnsi="Arial" w:cs="Arial"/>
          <w:sz w:val="24"/>
          <w:szCs w:val="24"/>
        </w:rPr>
        <w:t>rojektu.</w:t>
      </w:r>
      <w:r w:rsidR="00141996" w:rsidRPr="00B56821">
        <w:rPr>
          <w:rFonts w:ascii="Arial" w:hAnsi="Arial" w:cs="Arial"/>
          <w:sz w:val="24"/>
          <w:szCs w:val="24"/>
        </w:rPr>
        <w:t xml:space="preserve"> </w:t>
      </w:r>
    </w:p>
    <w:p w14:paraId="0BFA2907" w14:textId="77777777" w:rsidR="005A2235" w:rsidRPr="00B56821" w:rsidRDefault="005A2235" w:rsidP="005475ED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Ilekroć w regulaminie mowa jest o:</w:t>
      </w:r>
    </w:p>
    <w:p w14:paraId="17049E81" w14:textId="5718DD4B" w:rsidR="005A2235" w:rsidRPr="00B56821" w:rsidRDefault="008D20DD" w:rsidP="005475ED">
      <w:pPr>
        <w:pStyle w:val="Akapitzlist"/>
        <w:numPr>
          <w:ilvl w:val="0"/>
          <w:numId w:val="1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p</w:t>
      </w:r>
      <w:r w:rsidR="005A2235" w:rsidRPr="00B56821">
        <w:rPr>
          <w:rFonts w:ascii="Arial" w:hAnsi="Arial" w:cs="Arial"/>
          <w:sz w:val="24"/>
          <w:szCs w:val="24"/>
        </w:rPr>
        <w:t xml:space="preserve">rojekcie – należy przez to rozumieć  </w:t>
      </w:r>
      <w:r w:rsidR="00B627AA" w:rsidRPr="00B56821">
        <w:rPr>
          <w:rFonts w:ascii="Arial" w:hAnsi="Arial" w:cs="Arial"/>
          <w:sz w:val="24"/>
          <w:szCs w:val="24"/>
        </w:rPr>
        <w:t>p</w:t>
      </w:r>
      <w:r w:rsidR="005A2235" w:rsidRPr="00B56821">
        <w:rPr>
          <w:rFonts w:ascii="Arial" w:hAnsi="Arial" w:cs="Arial"/>
          <w:sz w:val="24"/>
          <w:szCs w:val="24"/>
        </w:rPr>
        <w:t xml:space="preserve">rojekt </w:t>
      </w:r>
      <w:r w:rsidR="00023384" w:rsidRPr="00B56821">
        <w:rPr>
          <w:rFonts w:ascii="Arial" w:hAnsi="Arial" w:cs="Arial"/>
          <w:sz w:val="24"/>
          <w:szCs w:val="24"/>
        </w:rPr>
        <w:t>FERS.04.13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023384" w:rsidRPr="00B56821">
        <w:rPr>
          <w:rFonts w:ascii="Arial" w:hAnsi="Arial" w:cs="Arial"/>
          <w:sz w:val="24"/>
          <w:szCs w:val="24"/>
        </w:rPr>
        <w:t>IP.06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023384" w:rsidRPr="00B56821">
        <w:rPr>
          <w:rFonts w:ascii="Arial" w:hAnsi="Arial" w:cs="Arial"/>
          <w:sz w:val="24"/>
          <w:szCs w:val="24"/>
        </w:rPr>
        <w:t xml:space="preserve">001/23 </w:t>
      </w:r>
      <w:r w:rsidR="005A2235" w:rsidRPr="00B56821">
        <w:rPr>
          <w:rFonts w:ascii="Arial" w:hAnsi="Arial" w:cs="Arial"/>
          <w:sz w:val="24"/>
          <w:szCs w:val="24"/>
        </w:rPr>
        <w:t>pn. „</w:t>
      </w:r>
      <w:r w:rsidR="00C019A2" w:rsidRPr="00B56821">
        <w:rPr>
          <w:rFonts w:ascii="Arial" w:hAnsi="Arial" w:cs="Arial"/>
          <w:sz w:val="24"/>
          <w:szCs w:val="24"/>
        </w:rPr>
        <w:t>Spójna Polityka Społeczna Warmii i Mazur</w:t>
      </w:r>
      <w:r w:rsidR="005A2235" w:rsidRPr="00B56821">
        <w:rPr>
          <w:rFonts w:ascii="Arial" w:hAnsi="Arial" w:cs="Arial"/>
          <w:sz w:val="24"/>
          <w:szCs w:val="24"/>
        </w:rPr>
        <w:t>”,</w:t>
      </w:r>
      <w:r w:rsidR="00D77E53" w:rsidRPr="00B56821">
        <w:rPr>
          <w:rFonts w:ascii="Arial" w:hAnsi="Arial" w:cs="Arial"/>
          <w:sz w:val="24"/>
          <w:szCs w:val="24"/>
        </w:rPr>
        <w:t xml:space="preserve"> </w:t>
      </w:r>
      <w:r w:rsidR="00565EFD" w:rsidRPr="00B56821">
        <w:rPr>
          <w:rFonts w:ascii="Arial" w:hAnsi="Arial" w:cs="Arial"/>
          <w:sz w:val="24"/>
          <w:szCs w:val="24"/>
        </w:rPr>
        <w:t>realizowany w ramach programu Fundusze Europejskie dla Rozwoju Społecznego 2021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565EFD" w:rsidRPr="00B56821">
        <w:rPr>
          <w:rFonts w:ascii="Arial" w:hAnsi="Arial" w:cs="Arial"/>
          <w:sz w:val="24"/>
          <w:szCs w:val="24"/>
        </w:rPr>
        <w:t>2027</w:t>
      </w:r>
      <w:r w:rsidR="00023384" w:rsidRPr="00B56821">
        <w:rPr>
          <w:rFonts w:ascii="Arial" w:hAnsi="Arial" w:cs="Arial"/>
          <w:sz w:val="24"/>
          <w:szCs w:val="24"/>
        </w:rPr>
        <w:t>, Priorytet IV Spójność społeczna i zdrowie, Działanie 04.13 Wysokiej jakości system włączenia społecznego,</w:t>
      </w:r>
      <w:r w:rsidR="00565EFD" w:rsidRPr="00B56821">
        <w:rPr>
          <w:rFonts w:ascii="Arial" w:hAnsi="Arial" w:cs="Arial"/>
          <w:sz w:val="24"/>
          <w:szCs w:val="24"/>
        </w:rPr>
        <w:t xml:space="preserve"> współfinansowan</w:t>
      </w:r>
      <w:r w:rsidR="00C019A2" w:rsidRPr="00B56821">
        <w:rPr>
          <w:rFonts w:ascii="Arial" w:hAnsi="Arial" w:cs="Arial"/>
          <w:sz w:val="24"/>
          <w:szCs w:val="24"/>
        </w:rPr>
        <w:t>y</w:t>
      </w:r>
      <w:r w:rsidR="00565EFD" w:rsidRPr="00B56821">
        <w:rPr>
          <w:rFonts w:ascii="Arial" w:hAnsi="Arial" w:cs="Arial"/>
          <w:sz w:val="24"/>
          <w:szCs w:val="24"/>
        </w:rPr>
        <w:t xml:space="preserve"> ze środków Europejskiego Funduszu Społecznego Plus;</w:t>
      </w:r>
    </w:p>
    <w:p w14:paraId="27416DBE" w14:textId="4CB67045" w:rsidR="00B16046" w:rsidRPr="00B56821" w:rsidRDefault="00565EFD" w:rsidP="005475ED">
      <w:pPr>
        <w:pStyle w:val="Akapitzlist"/>
        <w:numPr>
          <w:ilvl w:val="0"/>
          <w:numId w:val="1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realizatorze</w:t>
      </w:r>
      <w:r w:rsidR="00B16046" w:rsidRPr="00B56821">
        <w:rPr>
          <w:rFonts w:ascii="Arial" w:hAnsi="Arial" w:cs="Arial"/>
          <w:sz w:val="24"/>
          <w:szCs w:val="24"/>
        </w:rPr>
        <w:t xml:space="preserve"> 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B16046" w:rsidRPr="00B56821">
        <w:rPr>
          <w:rFonts w:ascii="Arial" w:hAnsi="Arial" w:cs="Arial"/>
          <w:sz w:val="24"/>
          <w:szCs w:val="24"/>
        </w:rPr>
        <w:t xml:space="preserve"> </w:t>
      </w:r>
      <w:r w:rsidR="008D20DD" w:rsidRPr="00B56821">
        <w:rPr>
          <w:rFonts w:ascii="Arial" w:hAnsi="Arial" w:cs="Arial"/>
          <w:sz w:val="24"/>
          <w:szCs w:val="24"/>
        </w:rPr>
        <w:t xml:space="preserve">należy przez to rozumieć: </w:t>
      </w:r>
      <w:r w:rsidR="00B16046" w:rsidRPr="00B56821">
        <w:rPr>
          <w:rFonts w:ascii="Arial" w:hAnsi="Arial" w:cs="Arial"/>
          <w:sz w:val="24"/>
          <w:szCs w:val="24"/>
        </w:rPr>
        <w:t xml:space="preserve">Regionalny Ośrodek Polityki Społecznej </w:t>
      </w:r>
      <w:r w:rsidRPr="00B56821">
        <w:rPr>
          <w:rFonts w:ascii="Arial" w:hAnsi="Arial" w:cs="Arial"/>
          <w:sz w:val="24"/>
          <w:szCs w:val="24"/>
        </w:rPr>
        <w:t xml:space="preserve">Urzędu Marszałkowskiego Województwa </w:t>
      </w:r>
      <w:r w:rsidR="00C019A2" w:rsidRPr="00B56821">
        <w:rPr>
          <w:rFonts w:ascii="Arial" w:hAnsi="Arial" w:cs="Arial"/>
          <w:sz w:val="24"/>
          <w:szCs w:val="24"/>
        </w:rPr>
        <w:t>Warmińsko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C019A2" w:rsidRPr="00B56821">
        <w:rPr>
          <w:rFonts w:ascii="Arial" w:hAnsi="Arial" w:cs="Arial"/>
          <w:sz w:val="24"/>
          <w:szCs w:val="24"/>
        </w:rPr>
        <w:t>Mazurskiego w Olsztynie</w:t>
      </w:r>
      <w:r w:rsidR="001433F7" w:rsidRPr="00B56821">
        <w:rPr>
          <w:rFonts w:ascii="Arial" w:hAnsi="Arial" w:cs="Arial"/>
          <w:sz w:val="24"/>
          <w:szCs w:val="24"/>
        </w:rPr>
        <w:t>,</w:t>
      </w:r>
    </w:p>
    <w:p w14:paraId="0A601B10" w14:textId="619B2DBC" w:rsidR="005A2235" w:rsidRPr="00B56821" w:rsidRDefault="008D20DD" w:rsidP="005475ED">
      <w:pPr>
        <w:pStyle w:val="Akapitzlist"/>
        <w:numPr>
          <w:ilvl w:val="0"/>
          <w:numId w:val="1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r</w:t>
      </w:r>
      <w:r w:rsidR="005A2235" w:rsidRPr="00B56821">
        <w:rPr>
          <w:rFonts w:ascii="Arial" w:hAnsi="Arial" w:cs="Arial"/>
          <w:sz w:val="24"/>
          <w:szCs w:val="24"/>
        </w:rPr>
        <w:t xml:space="preserve">egulaminie – należy przez to rozumieć </w:t>
      </w:r>
      <w:r w:rsidR="002C1AEA" w:rsidRPr="00B56821">
        <w:rPr>
          <w:rFonts w:ascii="Arial" w:hAnsi="Arial" w:cs="Arial"/>
          <w:sz w:val="24"/>
          <w:szCs w:val="24"/>
        </w:rPr>
        <w:t xml:space="preserve">Regulamin rekrutacji i uczestnictwa w projekcie pn. </w:t>
      </w:r>
      <w:r w:rsidR="00B56EA9" w:rsidRPr="00B56821">
        <w:rPr>
          <w:rFonts w:ascii="Arial" w:hAnsi="Arial" w:cs="Arial"/>
          <w:sz w:val="24"/>
          <w:szCs w:val="24"/>
        </w:rPr>
        <w:t>„</w:t>
      </w:r>
      <w:r w:rsidR="00C019A2" w:rsidRPr="00B56821">
        <w:rPr>
          <w:rFonts w:ascii="Arial" w:hAnsi="Arial" w:cs="Arial"/>
          <w:sz w:val="24"/>
          <w:szCs w:val="24"/>
        </w:rPr>
        <w:t>Spójna Polityka Społeczna Warmii i Mazur</w:t>
      </w:r>
      <w:r w:rsidR="002C1AEA" w:rsidRPr="00B56821">
        <w:rPr>
          <w:rFonts w:ascii="Arial" w:hAnsi="Arial" w:cs="Arial"/>
          <w:sz w:val="24"/>
          <w:szCs w:val="24"/>
        </w:rPr>
        <w:t>”</w:t>
      </w:r>
      <w:r w:rsidR="005A2235" w:rsidRPr="00B56821">
        <w:rPr>
          <w:rFonts w:ascii="Arial" w:hAnsi="Arial" w:cs="Arial"/>
          <w:sz w:val="24"/>
          <w:szCs w:val="24"/>
        </w:rPr>
        <w:t>,</w:t>
      </w:r>
    </w:p>
    <w:p w14:paraId="509F8485" w14:textId="30CFD48C" w:rsidR="00862C1D" w:rsidRPr="00B56821" w:rsidRDefault="00B07CA3" w:rsidP="005475ED">
      <w:pPr>
        <w:pStyle w:val="Akapitzlist"/>
        <w:numPr>
          <w:ilvl w:val="0"/>
          <w:numId w:val="13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uczestniku</w:t>
      </w:r>
      <w:r w:rsidR="00BA74A8" w:rsidRPr="00B56821">
        <w:rPr>
          <w:rFonts w:ascii="Arial" w:hAnsi="Arial" w:cs="Arial"/>
          <w:sz w:val="24"/>
          <w:szCs w:val="24"/>
        </w:rPr>
        <w:t xml:space="preserve"> projektu</w:t>
      </w:r>
      <w:r w:rsidRPr="00B56821">
        <w:rPr>
          <w:rFonts w:ascii="Arial" w:hAnsi="Arial" w:cs="Arial"/>
          <w:sz w:val="24"/>
          <w:szCs w:val="24"/>
        </w:rPr>
        <w:t xml:space="preserve">– </w:t>
      </w:r>
      <w:r w:rsidR="001C3782" w:rsidRPr="00B56821">
        <w:rPr>
          <w:rFonts w:ascii="Arial" w:hAnsi="Arial" w:cs="Arial"/>
          <w:sz w:val="24"/>
          <w:szCs w:val="24"/>
        </w:rPr>
        <w:t xml:space="preserve">należy przez to rozumieć </w:t>
      </w:r>
      <w:r w:rsidR="005475ED" w:rsidRPr="00B56821">
        <w:rPr>
          <w:rFonts w:ascii="Arial" w:hAnsi="Arial" w:cs="Arial"/>
          <w:sz w:val="24"/>
          <w:szCs w:val="24"/>
        </w:rPr>
        <w:t>podmiot/instytucję stanowiący grupę docelową, któr</w:t>
      </w:r>
      <w:r w:rsidR="00E911C5" w:rsidRPr="00B56821">
        <w:rPr>
          <w:rFonts w:ascii="Arial" w:hAnsi="Arial" w:cs="Arial"/>
          <w:sz w:val="24"/>
          <w:szCs w:val="24"/>
        </w:rPr>
        <w:t>y został objęty</w:t>
      </w:r>
      <w:r w:rsidR="005475ED" w:rsidRPr="00B56821">
        <w:rPr>
          <w:rFonts w:ascii="Arial" w:hAnsi="Arial" w:cs="Arial"/>
          <w:sz w:val="24"/>
          <w:szCs w:val="24"/>
        </w:rPr>
        <w:t xml:space="preserve"> </w:t>
      </w:r>
      <w:r w:rsidR="000E2681" w:rsidRPr="00B56821">
        <w:rPr>
          <w:rFonts w:ascii="Arial" w:hAnsi="Arial" w:cs="Arial"/>
          <w:sz w:val="24"/>
          <w:szCs w:val="24"/>
        </w:rPr>
        <w:t>wsparcie</w:t>
      </w:r>
      <w:r w:rsidR="00E911C5" w:rsidRPr="00B56821">
        <w:rPr>
          <w:rFonts w:ascii="Arial" w:hAnsi="Arial" w:cs="Arial"/>
          <w:sz w:val="24"/>
          <w:szCs w:val="24"/>
        </w:rPr>
        <w:t>m</w:t>
      </w:r>
      <w:r w:rsidR="000E2681" w:rsidRPr="00B56821">
        <w:rPr>
          <w:rFonts w:ascii="Arial" w:hAnsi="Arial" w:cs="Arial"/>
          <w:sz w:val="24"/>
          <w:szCs w:val="24"/>
        </w:rPr>
        <w:t xml:space="preserve"> w projekcie </w:t>
      </w:r>
      <w:r w:rsidR="005475ED" w:rsidRPr="00B56821">
        <w:rPr>
          <w:rFonts w:ascii="Arial" w:hAnsi="Arial" w:cs="Arial"/>
          <w:sz w:val="24"/>
          <w:szCs w:val="24"/>
        </w:rPr>
        <w:t xml:space="preserve">oraz </w:t>
      </w:r>
      <w:r w:rsidRPr="00B56821">
        <w:rPr>
          <w:rFonts w:ascii="Arial" w:hAnsi="Arial" w:cs="Arial"/>
          <w:sz w:val="24"/>
          <w:szCs w:val="24"/>
        </w:rPr>
        <w:t>pracownik</w:t>
      </w:r>
      <w:r w:rsidR="001C3782" w:rsidRPr="00B56821">
        <w:rPr>
          <w:rFonts w:ascii="Arial" w:hAnsi="Arial" w:cs="Arial"/>
          <w:sz w:val="24"/>
          <w:szCs w:val="24"/>
        </w:rPr>
        <w:t>a</w:t>
      </w:r>
      <w:r w:rsidRPr="00B56821">
        <w:rPr>
          <w:rFonts w:ascii="Arial" w:hAnsi="Arial" w:cs="Arial"/>
          <w:sz w:val="24"/>
          <w:szCs w:val="24"/>
        </w:rPr>
        <w:t xml:space="preserve"> podmiotu/instytucji</w:t>
      </w:r>
      <w:r w:rsidR="00FD7C38" w:rsidRPr="00B56821">
        <w:rPr>
          <w:rFonts w:ascii="Arial" w:hAnsi="Arial" w:cs="Arial"/>
          <w:sz w:val="24"/>
          <w:szCs w:val="24"/>
        </w:rPr>
        <w:t xml:space="preserve"> z terenu województwa warmińsko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FD7C38" w:rsidRPr="00B56821">
        <w:rPr>
          <w:rFonts w:ascii="Arial" w:hAnsi="Arial" w:cs="Arial"/>
          <w:sz w:val="24"/>
          <w:szCs w:val="24"/>
        </w:rPr>
        <w:t>mazurskiego</w:t>
      </w:r>
      <w:r w:rsidRPr="00B56821">
        <w:rPr>
          <w:rFonts w:ascii="Arial" w:hAnsi="Arial" w:cs="Arial"/>
          <w:sz w:val="24"/>
          <w:szCs w:val="24"/>
        </w:rPr>
        <w:t xml:space="preserve">, </w:t>
      </w:r>
      <w:r w:rsidR="00F177BD" w:rsidRPr="00B56821">
        <w:rPr>
          <w:rFonts w:ascii="Arial" w:hAnsi="Arial" w:cs="Arial"/>
          <w:sz w:val="24"/>
          <w:szCs w:val="24"/>
        </w:rPr>
        <w:t>należącego do grupy docelowej projektu,</w:t>
      </w:r>
      <w:r w:rsidR="00BA74A8" w:rsidRPr="00B56821">
        <w:rPr>
          <w:rFonts w:ascii="Arial" w:hAnsi="Arial" w:cs="Arial"/>
          <w:sz w:val="24"/>
          <w:szCs w:val="24"/>
        </w:rPr>
        <w:t xml:space="preserve"> </w:t>
      </w:r>
      <w:r w:rsidRPr="00B56821">
        <w:rPr>
          <w:rFonts w:ascii="Arial" w:hAnsi="Arial" w:cs="Arial"/>
          <w:sz w:val="24"/>
          <w:szCs w:val="24"/>
        </w:rPr>
        <w:t xml:space="preserve">który </w:t>
      </w:r>
      <w:r w:rsidR="00F407F6" w:rsidRPr="00B56821">
        <w:rPr>
          <w:rFonts w:ascii="Arial" w:hAnsi="Arial" w:cs="Arial"/>
          <w:sz w:val="24"/>
          <w:szCs w:val="24"/>
        </w:rPr>
        <w:t>otrzyma</w:t>
      </w:r>
      <w:r w:rsidR="00E911C5" w:rsidRPr="00B56821">
        <w:rPr>
          <w:rFonts w:ascii="Arial" w:hAnsi="Arial" w:cs="Arial"/>
          <w:sz w:val="24"/>
          <w:szCs w:val="24"/>
        </w:rPr>
        <w:t>ł</w:t>
      </w:r>
      <w:r w:rsidR="00743E74" w:rsidRPr="00B56821">
        <w:rPr>
          <w:rFonts w:ascii="Arial" w:hAnsi="Arial" w:cs="Arial"/>
          <w:sz w:val="24"/>
          <w:szCs w:val="24"/>
        </w:rPr>
        <w:t xml:space="preserve"> wsparcie w ramach projektu</w:t>
      </w:r>
      <w:r w:rsidR="00565EFD" w:rsidRPr="00B56821">
        <w:rPr>
          <w:rFonts w:ascii="Arial" w:hAnsi="Arial" w:cs="Arial"/>
          <w:sz w:val="24"/>
          <w:szCs w:val="24"/>
        </w:rPr>
        <w:t>.</w:t>
      </w:r>
    </w:p>
    <w:p w14:paraId="3019C8F7" w14:textId="730428FD" w:rsidR="001C1072" w:rsidRPr="00B56821" w:rsidRDefault="001C1072" w:rsidP="00AC70F1">
      <w:pPr>
        <w:pStyle w:val="Akapitzlist"/>
        <w:numPr>
          <w:ilvl w:val="0"/>
          <w:numId w:val="13"/>
        </w:numPr>
        <w:spacing w:line="240" w:lineRule="auto"/>
        <w:ind w:left="851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formularz</w:t>
      </w:r>
      <w:r w:rsidR="00FE2B0A" w:rsidRPr="00B56821">
        <w:rPr>
          <w:rFonts w:ascii="Arial" w:hAnsi="Arial" w:cs="Arial"/>
          <w:sz w:val="24"/>
          <w:szCs w:val="24"/>
        </w:rPr>
        <w:t>ach</w:t>
      </w:r>
      <w:r w:rsidRPr="00B56821">
        <w:rPr>
          <w:rFonts w:ascii="Arial" w:hAnsi="Arial" w:cs="Arial"/>
          <w:sz w:val="24"/>
          <w:szCs w:val="24"/>
        </w:rPr>
        <w:t xml:space="preserve"> zgłoszeniowy</w:t>
      </w:r>
      <w:r w:rsidR="00FE2B0A" w:rsidRPr="00B56821">
        <w:rPr>
          <w:rFonts w:ascii="Arial" w:hAnsi="Arial" w:cs="Arial"/>
          <w:sz w:val="24"/>
          <w:szCs w:val="24"/>
        </w:rPr>
        <w:t xml:space="preserve">ch </w:t>
      </w:r>
      <w:r w:rsidRPr="00B56821">
        <w:rPr>
          <w:rFonts w:ascii="Arial" w:hAnsi="Arial" w:cs="Arial"/>
          <w:sz w:val="24"/>
          <w:szCs w:val="24"/>
        </w:rPr>
        <w:t>– należy przez to rozumieć dokument</w:t>
      </w:r>
      <w:r w:rsidR="00FE2B0A" w:rsidRPr="00B56821">
        <w:rPr>
          <w:rFonts w:ascii="Arial" w:hAnsi="Arial" w:cs="Arial"/>
          <w:sz w:val="24"/>
          <w:szCs w:val="24"/>
        </w:rPr>
        <w:t>y</w:t>
      </w:r>
      <w:r w:rsidRPr="00B56821">
        <w:rPr>
          <w:rFonts w:ascii="Arial" w:hAnsi="Arial" w:cs="Arial"/>
          <w:sz w:val="24"/>
          <w:szCs w:val="24"/>
        </w:rPr>
        <w:t>, w oparciu o któr</w:t>
      </w:r>
      <w:r w:rsidR="00FE2B0A" w:rsidRPr="00B56821">
        <w:rPr>
          <w:rFonts w:ascii="Arial" w:hAnsi="Arial" w:cs="Arial"/>
          <w:sz w:val="24"/>
          <w:szCs w:val="24"/>
        </w:rPr>
        <w:t>e</w:t>
      </w:r>
      <w:r w:rsidRPr="00B56821">
        <w:rPr>
          <w:rFonts w:ascii="Arial" w:hAnsi="Arial" w:cs="Arial"/>
          <w:sz w:val="24"/>
          <w:szCs w:val="24"/>
        </w:rPr>
        <w:t xml:space="preserve"> prowadzony jest proces rekrutacji uczestników do projektu.</w:t>
      </w:r>
    </w:p>
    <w:p w14:paraId="2C0DA9BF" w14:textId="1CADC0D2" w:rsidR="009811FA" w:rsidRPr="00B56821" w:rsidRDefault="009811FA" w:rsidP="00AC70F1">
      <w:pPr>
        <w:pStyle w:val="Akapitzlist"/>
        <w:numPr>
          <w:ilvl w:val="0"/>
          <w:numId w:val="12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Regulamin dostępny jest w siedzibie realizatora oraz na stronie </w:t>
      </w:r>
      <w:r w:rsidR="00023384" w:rsidRPr="00B56821">
        <w:rPr>
          <w:rFonts w:ascii="Arial" w:hAnsi="Arial" w:cs="Arial"/>
          <w:sz w:val="24"/>
          <w:szCs w:val="24"/>
        </w:rPr>
        <w:t xml:space="preserve">internetowej projektu pod adresem </w:t>
      </w:r>
      <w:hyperlink r:id="rId8" w:history="1">
        <w:r w:rsidR="006A15EB" w:rsidRPr="00B56821">
          <w:rPr>
            <w:rStyle w:val="Hipercze"/>
            <w:rFonts w:ascii="Arial" w:hAnsi="Arial" w:cs="Arial"/>
            <w:color w:val="auto"/>
            <w:sz w:val="24"/>
            <w:szCs w:val="24"/>
          </w:rPr>
          <w:t>sps.warmia.mazury.pl</w:t>
        </w:r>
      </w:hyperlink>
      <w:r w:rsidR="006A15EB" w:rsidRPr="00B56821">
        <w:rPr>
          <w:rFonts w:ascii="Arial" w:hAnsi="Arial" w:cs="Arial"/>
          <w:sz w:val="24"/>
          <w:szCs w:val="24"/>
        </w:rPr>
        <w:t xml:space="preserve"> </w:t>
      </w:r>
      <w:r w:rsidR="00023384" w:rsidRPr="00B56821">
        <w:rPr>
          <w:rFonts w:ascii="Arial" w:hAnsi="Arial" w:cs="Arial"/>
          <w:sz w:val="24"/>
          <w:szCs w:val="24"/>
        </w:rPr>
        <w:t xml:space="preserve"> </w:t>
      </w:r>
    </w:p>
    <w:p w14:paraId="75A262C1" w14:textId="77777777" w:rsidR="002B0DB9" w:rsidRPr="00B56821" w:rsidRDefault="002B0DB9" w:rsidP="005475ED">
      <w:pPr>
        <w:pStyle w:val="Default"/>
        <w:rPr>
          <w:rFonts w:ascii="Arial" w:hAnsi="Arial" w:cs="Arial"/>
          <w:color w:val="auto"/>
          <w:highlight w:val="yellow"/>
        </w:rPr>
      </w:pPr>
    </w:p>
    <w:p w14:paraId="71B3795A" w14:textId="77777777" w:rsidR="00C83AF7" w:rsidRPr="00B56821" w:rsidRDefault="00C83AF7" w:rsidP="005475ED">
      <w:pPr>
        <w:pStyle w:val="Default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§2</w:t>
      </w:r>
    </w:p>
    <w:p w14:paraId="0D4359A0" w14:textId="73115B83" w:rsidR="00C83AF7" w:rsidRPr="00B56821" w:rsidRDefault="00B627AA" w:rsidP="005475ED">
      <w:pPr>
        <w:pStyle w:val="Default"/>
        <w:tabs>
          <w:tab w:val="left" w:pos="1500"/>
          <w:tab w:val="center" w:pos="4536"/>
        </w:tabs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Informacje o p</w:t>
      </w:r>
      <w:r w:rsidR="00496486" w:rsidRPr="00B56821">
        <w:rPr>
          <w:rFonts w:ascii="Arial" w:hAnsi="Arial" w:cs="Arial"/>
          <w:bCs/>
          <w:color w:val="auto"/>
        </w:rPr>
        <w:t>rojekcie</w:t>
      </w:r>
    </w:p>
    <w:p w14:paraId="5DD32BAD" w14:textId="00F6F530" w:rsidR="001649C4" w:rsidRPr="00B56821" w:rsidRDefault="00C83AF7" w:rsidP="005475ED">
      <w:pPr>
        <w:pStyle w:val="Default"/>
        <w:numPr>
          <w:ilvl w:val="0"/>
          <w:numId w:val="1"/>
        </w:numPr>
        <w:ind w:left="425" w:hanging="425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Projekt realizowany jest na terenie </w:t>
      </w:r>
      <w:r w:rsidR="00565EFD" w:rsidRPr="00B56821">
        <w:rPr>
          <w:rFonts w:ascii="Arial" w:hAnsi="Arial" w:cs="Arial"/>
          <w:color w:val="auto"/>
        </w:rPr>
        <w:t xml:space="preserve">województwa </w:t>
      </w:r>
      <w:r w:rsidR="003B3604" w:rsidRPr="00B56821">
        <w:rPr>
          <w:rFonts w:ascii="Arial" w:hAnsi="Arial" w:cs="Arial"/>
          <w:color w:val="auto"/>
        </w:rPr>
        <w:t>warmińsko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="003B3604" w:rsidRPr="00B56821">
        <w:rPr>
          <w:rFonts w:ascii="Arial" w:hAnsi="Arial" w:cs="Arial"/>
          <w:color w:val="auto"/>
        </w:rPr>
        <w:t>mazurskiego</w:t>
      </w:r>
      <w:r w:rsidR="008A0970" w:rsidRPr="00B56821">
        <w:rPr>
          <w:rFonts w:ascii="Arial" w:hAnsi="Arial" w:cs="Arial"/>
          <w:color w:val="auto"/>
        </w:rPr>
        <w:t xml:space="preserve"> </w:t>
      </w:r>
      <w:r w:rsidRPr="00B56821">
        <w:rPr>
          <w:rFonts w:ascii="Arial" w:hAnsi="Arial" w:cs="Arial"/>
          <w:color w:val="auto"/>
        </w:rPr>
        <w:t xml:space="preserve">w okresie od </w:t>
      </w:r>
      <w:r w:rsidR="00E47EF3" w:rsidRPr="00B56821">
        <w:rPr>
          <w:rFonts w:ascii="Arial" w:hAnsi="Arial" w:cs="Arial"/>
          <w:color w:val="auto"/>
        </w:rPr>
        <w:t>01.</w:t>
      </w:r>
      <w:r w:rsidR="00565EFD" w:rsidRPr="00B56821">
        <w:rPr>
          <w:rFonts w:ascii="Arial" w:hAnsi="Arial" w:cs="Arial"/>
          <w:color w:val="auto"/>
        </w:rPr>
        <w:t>10</w:t>
      </w:r>
      <w:r w:rsidR="00E47EF3" w:rsidRPr="00B56821">
        <w:rPr>
          <w:rFonts w:ascii="Arial" w:hAnsi="Arial" w:cs="Arial"/>
          <w:color w:val="auto"/>
        </w:rPr>
        <w:t>.20</w:t>
      </w:r>
      <w:r w:rsidR="00565EFD" w:rsidRPr="00B56821">
        <w:rPr>
          <w:rFonts w:ascii="Arial" w:hAnsi="Arial" w:cs="Arial"/>
          <w:color w:val="auto"/>
        </w:rPr>
        <w:t>23</w:t>
      </w:r>
      <w:r w:rsidR="00E47EF3" w:rsidRPr="00B56821">
        <w:rPr>
          <w:rFonts w:ascii="Arial" w:hAnsi="Arial" w:cs="Arial"/>
          <w:color w:val="auto"/>
        </w:rPr>
        <w:t xml:space="preserve"> </w:t>
      </w:r>
      <w:r w:rsidR="003B3604" w:rsidRPr="00B56821">
        <w:rPr>
          <w:rFonts w:ascii="Arial" w:hAnsi="Arial" w:cs="Arial"/>
          <w:color w:val="auto"/>
        </w:rPr>
        <w:t xml:space="preserve">r. </w:t>
      </w:r>
      <w:r w:rsidR="00E47EF3" w:rsidRPr="00B56821">
        <w:rPr>
          <w:rFonts w:ascii="Arial" w:hAnsi="Arial" w:cs="Arial"/>
          <w:color w:val="auto"/>
        </w:rPr>
        <w:t>do 31.12.202</w:t>
      </w:r>
      <w:r w:rsidR="00565EFD" w:rsidRPr="00B56821">
        <w:rPr>
          <w:rFonts w:ascii="Arial" w:hAnsi="Arial" w:cs="Arial"/>
          <w:color w:val="auto"/>
        </w:rPr>
        <w:t>8</w:t>
      </w:r>
      <w:r w:rsidR="003B3604" w:rsidRPr="00B56821">
        <w:rPr>
          <w:rFonts w:ascii="Arial" w:hAnsi="Arial" w:cs="Arial"/>
          <w:color w:val="auto"/>
        </w:rPr>
        <w:t xml:space="preserve"> r.</w:t>
      </w:r>
    </w:p>
    <w:p w14:paraId="725EA3C1" w14:textId="5F3372D6" w:rsidR="00AE2ACB" w:rsidRPr="00B56821" w:rsidRDefault="001649C4" w:rsidP="005475ED">
      <w:pPr>
        <w:pStyle w:val="Default"/>
        <w:numPr>
          <w:ilvl w:val="0"/>
          <w:numId w:val="1"/>
        </w:numPr>
        <w:ind w:left="425" w:hanging="425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Celem projektu jest uspójnienie polityki włączenia społecznego realizowanej w regionie, jak również wypracowanie mechanizmu jej sprawniejszej koordynacji i lepszego przepływu informacji pomiędzy poziomem krajowym i regionalnym oraz między różnymi podmiotami wewnątrz województwa do 2028 roku</w:t>
      </w:r>
      <w:r w:rsidR="0068567F" w:rsidRPr="00B56821">
        <w:rPr>
          <w:rFonts w:ascii="Arial" w:hAnsi="Arial" w:cs="Arial"/>
          <w:color w:val="auto"/>
        </w:rPr>
        <w:t>.</w:t>
      </w:r>
    </w:p>
    <w:p w14:paraId="09FD8DBE" w14:textId="33501B9D" w:rsidR="00023384" w:rsidRPr="00B56821" w:rsidRDefault="00023384" w:rsidP="005475ED">
      <w:pPr>
        <w:pStyle w:val="Default"/>
        <w:numPr>
          <w:ilvl w:val="0"/>
          <w:numId w:val="1"/>
        </w:numPr>
        <w:ind w:left="425" w:hanging="425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Biuro Projektu znajduje się w Olsztynie, przy ul. Głowackiego 17, budynek A w siedzibie Urzędu Marszałkowskiego Województwa Warmińsko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>Mazurskiego, telefon: (89) 521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>95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>04, 521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>95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 xml:space="preserve">27. Biuro czynne jest w poniedziałek w godzinach od 8.00 do 16.00 oraz od wtorku do piątku w godzinach od 7.30 do 15.30. </w:t>
      </w:r>
    </w:p>
    <w:p w14:paraId="7034DCC6" w14:textId="0633334B" w:rsidR="0029525F" w:rsidRPr="00B56821" w:rsidRDefault="0029525F" w:rsidP="005475ED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</w:rPr>
        <w:br w:type="page"/>
      </w:r>
    </w:p>
    <w:p w14:paraId="33BD0D70" w14:textId="67FE5547" w:rsidR="00C83AF7" w:rsidRPr="00B56821" w:rsidRDefault="00496486" w:rsidP="00463A8B">
      <w:pPr>
        <w:pStyle w:val="Default"/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lastRenderedPageBreak/>
        <w:t>§</w:t>
      </w:r>
      <w:r w:rsidR="00C83AF7" w:rsidRPr="00B56821">
        <w:rPr>
          <w:rFonts w:ascii="Arial" w:hAnsi="Arial" w:cs="Arial"/>
          <w:color w:val="auto"/>
        </w:rPr>
        <w:t>3</w:t>
      </w:r>
    </w:p>
    <w:p w14:paraId="231A7A82" w14:textId="2593B0C4" w:rsidR="006C7391" w:rsidRPr="00B56821" w:rsidRDefault="006C7391" w:rsidP="00463A8B">
      <w:pPr>
        <w:pStyle w:val="Default"/>
        <w:jc w:val="both"/>
        <w:rPr>
          <w:rFonts w:ascii="Arial" w:hAnsi="Arial" w:cs="Arial"/>
          <w:bCs/>
          <w:color w:val="auto"/>
        </w:rPr>
      </w:pPr>
      <w:r w:rsidRPr="00B56821">
        <w:rPr>
          <w:rFonts w:ascii="Arial" w:hAnsi="Arial" w:cs="Arial"/>
          <w:bCs/>
          <w:color w:val="auto"/>
        </w:rPr>
        <w:t>Odbiorcy projektu</w:t>
      </w:r>
    </w:p>
    <w:p w14:paraId="2DF106E0" w14:textId="77777777" w:rsidR="006C7391" w:rsidRPr="00B56821" w:rsidRDefault="006C7391" w:rsidP="000A38AB">
      <w:pPr>
        <w:pStyle w:val="Default"/>
        <w:ind w:left="426"/>
        <w:jc w:val="both"/>
        <w:rPr>
          <w:rFonts w:ascii="Arial" w:hAnsi="Arial" w:cs="Arial"/>
          <w:b/>
          <w:bCs/>
          <w:color w:val="auto"/>
        </w:rPr>
      </w:pPr>
    </w:p>
    <w:p w14:paraId="19891CE2" w14:textId="77777777" w:rsidR="006C7391" w:rsidRPr="00B56821" w:rsidRDefault="006C7391" w:rsidP="000A38AB">
      <w:pPr>
        <w:numPr>
          <w:ilvl w:val="0"/>
          <w:numId w:val="14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56821">
        <w:rPr>
          <w:rFonts w:ascii="Arial" w:eastAsiaTheme="minorHAnsi" w:hAnsi="Arial" w:cs="Arial"/>
          <w:sz w:val="24"/>
          <w:szCs w:val="24"/>
        </w:rPr>
        <w:t>Odbiorcami projektu i podmiotami objętymi wsparciem są m.in.:</w:t>
      </w:r>
    </w:p>
    <w:p w14:paraId="3C25CD8A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pracownicy socjalni, w tym zatrudnieni w placówkach ochrony zdrowia;</w:t>
      </w:r>
    </w:p>
    <w:p w14:paraId="114AECE5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pracownicy instytucji pomocy społecznej oraz podmiotów działających na rzecz włączenia społecznego, w tym zajmujący się organizacją usług społecznych;</w:t>
      </w:r>
    </w:p>
    <w:p w14:paraId="026EC4CB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pracownicy jednostek samorządu terytorialnego, w tym przedstawiciele władz samorządowych szczebla gminnego i powiatowego; </w:t>
      </w:r>
    </w:p>
    <w:p w14:paraId="6E804AAD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przedstawiciele kadr podmiotów działających w obszarze wspierania rodziny, systemu pieczy zastępczej oraz adopcji oraz ich otoczenie (otoczenie rozumiane jako podmioty i instytucje współdziałające w powyższym zakresie z ww. podmiotami, wśród których można wyróżnić sędziów, kuratorów sądowych, pedagogów rodziny, pracowników ochrony zdrowia, pracowników socjalnych i innych); </w:t>
      </w:r>
    </w:p>
    <w:p w14:paraId="4ABDD220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samorządy terytorialne (w tym instytucje zarządzające regionalnymi programami) i ich jednostki organizacyjne, jako podmioty odpowiedzialne za organizację i dostarczanie usług aktywizacyjnych i usług społecznych na poziomie lokalnym oraz podmioty organizujące wspieranie rodziny, pieczę zastępczą i adopcję oraz otoczenie systemu wspierania rodziny, pieczy zastępczej i adopcji; </w:t>
      </w:r>
    </w:p>
    <w:p w14:paraId="6F32E92B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ośrodki wsparcia ekonomii społecznej, jako podmioty realizujące usługi wsparcia podmiotów ekonomii społecznej; </w:t>
      </w:r>
    </w:p>
    <w:p w14:paraId="0F2804C5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inne podmioty, realizujące działania z zakresu polityki społecznej na poziomie lokalnym i regionalnym, w tym szczególnie: PES i podmioty prywatne, które realizują zadania w obszarze polityki społecznej na rzecz społeczności lokalnych;</w:t>
      </w:r>
    </w:p>
    <w:p w14:paraId="0D4BADA5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organizacje pozarządowe; </w:t>
      </w:r>
    </w:p>
    <w:p w14:paraId="2B514FA3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przedsiębiorcy; </w:t>
      </w:r>
    </w:p>
    <w:p w14:paraId="6968D8A2" w14:textId="77777777" w:rsidR="006C7391" w:rsidRPr="00B56821" w:rsidRDefault="006C7391" w:rsidP="00F1336E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podmioty sektora publicznego, prywatnego i społecznego realizujące szeroko rozumiane zadania w obszarze polityki społecznej, np.: służby zatrudnienia, jednostki systemu edukacji, kultury, zdrowia, szkoły wyższe, jednostki wymiaru sprawiedliwości itd. </w:t>
      </w:r>
    </w:p>
    <w:p w14:paraId="73A33784" w14:textId="77777777" w:rsidR="006C7391" w:rsidRPr="00B56821" w:rsidRDefault="006C7391" w:rsidP="00463A8B">
      <w:pPr>
        <w:pStyle w:val="Default"/>
        <w:ind w:left="426"/>
        <w:jc w:val="both"/>
        <w:rPr>
          <w:rFonts w:ascii="Arial" w:hAnsi="Arial" w:cs="Arial"/>
          <w:color w:val="auto"/>
        </w:rPr>
      </w:pPr>
    </w:p>
    <w:p w14:paraId="56B3C468" w14:textId="54557557" w:rsidR="006C7391" w:rsidRPr="00B56821" w:rsidRDefault="006C7391" w:rsidP="000A38AB">
      <w:pPr>
        <w:pStyle w:val="Default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§4</w:t>
      </w:r>
    </w:p>
    <w:p w14:paraId="76B951EF" w14:textId="4003FC6A" w:rsidR="00C83AF7" w:rsidRPr="00B56821" w:rsidRDefault="00C83AF7" w:rsidP="005475ED">
      <w:pPr>
        <w:pStyle w:val="Default"/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W</w:t>
      </w:r>
      <w:r w:rsidR="00496486" w:rsidRPr="00B56821">
        <w:rPr>
          <w:rFonts w:ascii="Arial" w:hAnsi="Arial" w:cs="Arial"/>
          <w:bCs/>
          <w:color w:val="auto"/>
        </w:rPr>
        <w:t>arunki udziału w projekcie</w:t>
      </w:r>
    </w:p>
    <w:p w14:paraId="3E460409" w14:textId="77777777" w:rsidR="006C7391" w:rsidRPr="00B56821" w:rsidRDefault="006C7391" w:rsidP="00F1336E">
      <w:pPr>
        <w:pStyle w:val="Default"/>
        <w:numPr>
          <w:ilvl w:val="0"/>
          <w:numId w:val="33"/>
        </w:numPr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Projekt realizowany jest zgodnie z zasadami polityki równych szans i niedyskryminacji  -  oznacza to, że w planowanych formach wsparcia mogą brać udział osoby bez względu na wiek, płeć, niepełnosprawność, miejsce zamieszkania (miasto, wieś) oraz zasadą równości szans kobiet i mężczyzn.</w:t>
      </w:r>
    </w:p>
    <w:p w14:paraId="10C60B1C" w14:textId="6EC995D8" w:rsidR="005D7DB0" w:rsidRPr="00B56821" w:rsidRDefault="00954796" w:rsidP="00F1336E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Przed zgłoszeniem uczestnictwa w wybranej formie wsparcia należy dokładnie zapoznać się z niniejszym regulaminem.</w:t>
      </w:r>
    </w:p>
    <w:p w14:paraId="2B04E609" w14:textId="0402C39C" w:rsidR="00F640AB" w:rsidRPr="00B56821" w:rsidRDefault="00F640AB" w:rsidP="00F1336E">
      <w:pPr>
        <w:numPr>
          <w:ilvl w:val="0"/>
          <w:numId w:val="33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 xml:space="preserve">W projekcie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przewidziano</w:t>
      </w:r>
      <w:r w:rsidR="000C6B5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wsparcie bezpośrednie uczestników indywidualnych projektu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F7FE757" w14:textId="7CA078CA" w:rsidR="000C6B50" w:rsidRPr="00090BC4" w:rsidRDefault="000C6B50" w:rsidP="00F1336E">
      <w:pPr>
        <w:pStyle w:val="Default"/>
        <w:numPr>
          <w:ilvl w:val="0"/>
          <w:numId w:val="17"/>
        </w:numPr>
        <w:rPr>
          <w:rFonts w:ascii="Arial" w:hAnsi="Arial" w:cs="Arial"/>
          <w:color w:val="auto"/>
        </w:rPr>
      </w:pPr>
      <w:r w:rsidRPr="00090BC4">
        <w:rPr>
          <w:rFonts w:ascii="Arial" w:hAnsi="Arial" w:cs="Arial"/>
          <w:color w:val="auto"/>
        </w:rPr>
        <w:t xml:space="preserve">mające bezpośredni wpływ na podniesienie kompetencji/kwalifikacji </w:t>
      </w:r>
      <w:r w:rsidR="009628C0" w:rsidRPr="00090BC4">
        <w:rPr>
          <w:rFonts w:ascii="Arial" w:hAnsi="Arial" w:cs="Arial"/>
          <w:color w:val="auto"/>
        </w:rPr>
        <w:t>uczestników</w:t>
      </w:r>
      <w:r w:rsidR="00F640AB" w:rsidRPr="00090BC4">
        <w:rPr>
          <w:rFonts w:ascii="Arial" w:hAnsi="Arial" w:cs="Arial"/>
          <w:color w:val="auto"/>
        </w:rPr>
        <w:t xml:space="preserve">, realizowane w </w:t>
      </w:r>
      <w:r w:rsidRPr="00090BC4">
        <w:rPr>
          <w:rFonts w:ascii="Arial" w:hAnsi="Arial" w:cs="Arial"/>
          <w:color w:val="auto"/>
        </w:rPr>
        <w:t>postaci:</w:t>
      </w:r>
    </w:p>
    <w:p w14:paraId="2CB29B0E" w14:textId="4B47D7FB" w:rsidR="007C0592" w:rsidRPr="00101998" w:rsidRDefault="00601DB2" w:rsidP="00F1336E">
      <w:pPr>
        <w:pStyle w:val="Default"/>
        <w:numPr>
          <w:ilvl w:val="1"/>
          <w:numId w:val="33"/>
        </w:numPr>
        <w:ind w:left="1560" w:hanging="426"/>
        <w:rPr>
          <w:rFonts w:ascii="Arial" w:hAnsi="Arial" w:cs="Arial"/>
          <w:color w:val="auto"/>
        </w:rPr>
      </w:pPr>
      <w:r w:rsidRPr="00101998">
        <w:rPr>
          <w:rFonts w:ascii="Arial" w:hAnsi="Arial" w:cs="Arial"/>
          <w:color w:val="auto"/>
        </w:rPr>
        <w:t>warsztatów</w:t>
      </w:r>
      <w:r w:rsidR="00F640AB" w:rsidRPr="00101998">
        <w:rPr>
          <w:rFonts w:ascii="Arial" w:hAnsi="Arial" w:cs="Arial"/>
          <w:color w:val="auto"/>
        </w:rPr>
        <w:t xml:space="preserve">, </w:t>
      </w:r>
      <w:bookmarkStart w:id="1" w:name="_Hlk158109504"/>
      <w:r w:rsidR="000C6B50" w:rsidRPr="00101998">
        <w:rPr>
          <w:rFonts w:ascii="Arial" w:hAnsi="Arial" w:cs="Arial"/>
          <w:color w:val="auto"/>
        </w:rPr>
        <w:t>doradztwa</w:t>
      </w:r>
      <w:r w:rsidR="008C4DF5" w:rsidRPr="00101998">
        <w:rPr>
          <w:rFonts w:ascii="Arial" w:hAnsi="Arial" w:cs="Arial"/>
          <w:color w:val="auto"/>
        </w:rPr>
        <w:t>,</w:t>
      </w:r>
      <w:r w:rsidR="000C6B50" w:rsidRPr="00101998">
        <w:rPr>
          <w:rFonts w:ascii="Arial" w:hAnsi="Arial" w:cs="Arial"/>
          <w:color w:val="auto"/>
        </w:rPr>
        <w:t xml:space="preserve"> szkoleń</w:t>
      </w:r>
      <w:r w:rsidR="001721DB" w:rsidRPr="00101998">
        <w:rPr>
          <w:rFonts w:ascii="Arial" w:hAnsi="Arial" w:cs="Arial"/>
          <w:color w:val="auto"/>
        </w:rPr>
        <w:t>,</w:t>
      </w:r>
      <w:r w:rsidR="008C4DF5" w:rsidRPr="00101998">
        <w:rPr>
          <w:rFonts w:ascii="Arial" w:hAnsi="Arial" w:cs="Arial"/>
          <w:color w:val="auto"/>
        </w:rPr>
        <w:t xml:space="preserve"> wizyt studyjnych;</w:t>
      </w:r>
    </w:p>
    <w:bookmarkEnd w:id="1"/>
    <w:p w14:paraId="3F3DE967" w14:textId="171204B9" w:rsidR="007C0592" w:rsidRPr="00B56821" w:rsidRDefault="007C0592" w:rsidP="00F1336E">
      <w:pPr>
        <w:pStyle w:val="Default"/>
        <w:numPr>
          <w:ilvl w:val="1"/>
          <w:numId w:val="33"/>
        </w:numPr>
        <w:ind w:left="1560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szkole</w:t>
      </w:r>
      <w:r w:rsidR="000C6B50" w:rsidRPr="00B56821">
        <w:rPr>
          <w:rFonts w:ascii="Arial" w:hAnsi="Arial" w:cs="Arial"/>
          <w:color w:val="auto"/>
        </w:rPr>
        <w:t>ń</w:t>
      </w:r>
      <w:r w:rsidRPr="00B56821">
        <w:rPr>
          <w:rFonts w:ascii="Arial" w:hAnsi="Arial" w:cs="Arial"/>
          <w:color w:val="auto"/>
        </w:rPr>
        <w:t xml:space="preserve"> specjalistyczn</w:t>
      </w:r>
      <w:r w:rsidR="000C6B50" w:rsidRPr="00B56821">
        <w:rPr>
          <w:rFonts w:ascii="Arial" w:hAnsi="Arial" w:cs="Arial"/>
          <w:color w:val="auto"/>
        </w:rPr>
        <w:t>ych</w:t>
      </w:r>
      <w:r w:rsidR="001721DB" w:rsidRPr="00B56821">
        <w:rPr>
          <w:rFonts w:ascii="Arial" w:hAnsi="Arial" w:cs="Arial"/>
          <w:color w:val="auto"/>
        </w:rPr>
        <w:t>,</w:t>
      </w:r>
    </w:p>
    <w:p w14:paraId="722266B0" w14:textId="2121B2CC" w:rsidR="001721DB" w:rsidRPr="00090BC4" w:rsidRDefault="001721DB" w:rsidP="00F1336E">
      <w:pPr>
        <w:pStyle w:val="Default"/>
        <w:numPr>
          <w:ilvl w:val="0"/>
          <w:numId w:val="17"/>
        </w:numPr>
        <w:rPr>
          <w:rFonts w:ascii="Arial" w:hAnsi="Arial" w:cs="Arial"/>
          <w:color w:val="auto"/>
        </w:rPr>
      </w:pPr>
      <w:r w:rsidRPr="00090BC4">
        <w:rPr>
          <w:rFonts w:ascii="Arial" w:hAnsi="Arial" w:cs="Arial"/>
          <w:color w:val="auto"/>
        </w:rPr>
        <w:lastRenderedPageBreak/>
        <w:t>wzmacniające potencjał instytucji</w:t>
      </w:r>
      <w:r w:rsidR="00292066" w:rsidRPr="00090BC4">
        <w:rPr>
          <w:rFonts w:ascii="Arial" w:hAnsi="Arial" w:cs="Arial"/>
          <w:color w:val="auto"/>
        </w:rPr>
        <w:t>,</w:t>
      </w:r>
      <w:r w:rsidRPr="00090BC4">
        <w:rPr>
          <w:rFonts w:ascii="Arial" w:hAnsi="Arial" w:cs="Arial"/>
          <w:color w:val="auto"/>
        </w:rPr>
        <w:t xml:space="preserve"> ale nie mające bezpośredniego wpływu na podniesienie kompetencji/kwalifikacji pracowników w postaci:</w:t>
      </w:r>
    </w:p>
    <w:p w14:paraId="6BE4C1A6" w14:textId="20D9D408" w:rsidR="00283F93" w:rsidRPr="002E28B2" w:rsidRDefault="00283F93" w:rsidP="00F1336E">
      <w:pPr>
        <w:pStyle w:val="Default"/>
        <w:numPr>
          <w:ilvl w:val="0"/>
          <w:numId w:val="36"/>
        </w:numPr>
        <w:ind w:hanging="156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seminariów;</w:t>
      </w:r>
    </w:p>
    <w:p w14:paraId="7C19D530" w14:textId="6756115B" w:rsidR="00AC0343" w:rsidRPr="002E28B2" w:rsidRDefault="006C3B15" w:rsidP="00F1336E">
      <w:pPr>
        <w:pStyle w:val="Default"/>
        <w:numPr>
          <w:ilvl w:val="0"/>
          <w:numId w:val="36"/>
        </w:numPr>
        <w:ind w:hanging="156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doradztw</w:t>
      </w:r>
      <w:r w:rsidR="001721DB" w:rsidRPr="002E28B2">
        <w:rPr>
          <w:rFonts w:ascii="Arial" w:hAnsi="Arial" w:cs="Arial"/>
          <w:color w:val="auto"/>
        </w:rPr>
        <w:t>a</w:t>
      </w:r>
      <w:r w:rsidR="00AC0343" w:rsidRPr="002E28B2">
        <w:rPr>
          <w:rFonts w:ascii="Arial" w:hAnsi="Arial" w:cs="Arial"/>
          <w:color w:val="auto"/>
        </w:rPr>
        <w:t>,</w:t>
      </w:r>
    </w:p>
    <w:p w14:paraId="1CB52897" w14:textId="003B402E" w:rsidR="00292066" w:rsidRPr="002E28B2" w:rsidRDefault="001721DB" w:rsidP="00F1336E">
      <w:pPr>
        <w:pStyle w:val="Default"/>
        <w:numPr>
          <w:ilvl w:val="0"/>
          <w:numId w:val="36"/>
        </w:numPr>
        <w:ind w:hanging="156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superwizji,</w:t>
      </w:r>
    </w:p>
    <w:p w14:paraId="1FD5D95E" w14:textId="07449DAE" w:rsidR="000C6B50" w:rsidRPr="002E28B2" w:rsidRDefault="00D74666" w:rsidP="00F1336E">
      <w:pPr>
        <w:pStyle w:val="Default"/>
        <w:numPr>
          <w:ilvl w:val="0"/>
          <w:numId w:val="36"/>
        </w:numPr>
        <w:ind w:hanging="156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spotkań Regionalnej Platformy Współpracy na Rze</w:t>
      </w:r>
      <w:r w:rsidR="00AD0A99">
        <w:rPr>
          <w:rFonts w:ascii="Arial" w:hAnsi="Arial" w:cs="Arial"/>
          <w:color w:val="auto"/>
        </w:rPr>
        <w:t>cz Rozwoju Ekonomii Społecznej.</w:t>
      </w:r>
    </w:p>
    <w:p w14:paraId="11B7BCAA" w14:textId="245667D5" w:rsidR="0059241E" w:rsidRPr="002E28B2" w:rsidRDefault="0001579E" w:rsidP="00F1336E">
      <w:pPr>
        <w:pStyle w:val="Default"/>
        <w:numPr>
          <w:ilvl w:val="0"/>
          <w:numId w:val="33"/>
        </w:numPr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 xml:space="preserve">Ponadto w projekcie przewidziano </w:t>
      </w:r>
      <w:r w:rsidR="000C6B50" w:rsidRPr="002E28B2">
        <w:rPr>
          <w:rFonts w:ascii="Arial" w:hAnsi="Arial" w:cs="Arial"/>
          <w:color w:val="auto"/>
        </w:rPr>
        <w:t xml:space="preserve">działania </w:t>
      </w:r>
      <w:r w:rsidR="003D7072" w:rsidRPr="002E28B2">
        <w:rPr>
          <w:rFonts w:ascii="Arial" w:hAnsi="Arial" w:cs="Arial"/>
          <w:color w:val="auto"/>
        </w:rPr>
        <w:t>realizowane w formie</w:t>
      </w:r>
      <w:r w:rsidR="0059241E" w:rsidRPr="002E28B2">
        <w:rPr>
          <w:rFonts w:ascii="Arial" w:hAnsi="Arial" w:cs="Arial"/>
          <w:color w:val="auto"/>
        </w:rPr>
        <w:t>:</w:t>
      </w:r>
    </w:p>
    <w:p w14:paraId="347AAEF3" w14:textId="21156F32" w:rsidR="00D23BD3" w:rsidRPr="002E28B2" w:rsidRDefault="003D7072" w:rsidP="00F1336E">
      <w:pPr>
        <w:pStyle w:val="Default"/>
        <w:numPr>
          <w:ilvl w:val="0"/>
          <w:numId w:val="37"/>
        </w:numPr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działań ogólnoinformacyjnych,</w:t>
      </w:r>
      <w:r w:rsidR="00197C43" w:rsidRPr="002E28B2">
        <w:rPr>
          <w:rFonts w:ascii="Arial" w:eastAsia="Times New Roman" w:hAnsi="Arial" w:cs="Arial"/>
          <w:color w:val="auto"/>
        </w:rPr>
        <w:t xml:space="preserve"> edukacyjn</w:t>
      </w:r>
      <w:r w:rsidRPr="002E28B2">
        <w:rPr>
          <w:rFonts w:ascii="Arial" w:eastAsia="Times New Roman" w:hAnsi="Arial" w:cs="Arial"/>
          <w:color w:val="auto"/>
        </w:rPr>
        <w:t>ych</w:t>
      </w:r>
      <w:r w:rsidR="00A63BD1" w:rsidRPr="002E28B2">
        <w:rPr>
          <w:rFonts w:ascii="Arial" w:eastAsia="Times New Roman" w:hAnsi="Arial" w:cs="Arial"/>
          <w:color w:val="auto"/>
        </w:rPr>
        <w:t>,</w:t>
      </w:r>
      <w:r w:rsidR="00197C43" w:rsidRPr="002E28B2">
        <w:rPr>
          <w:rFonts w:ascii="Arial" w:eastAsia="Times New Roman" w:hAnsi="Arial" w:cs="Arial"/>
          <w:color w:val="auto"/>
        </w:rPr>
        <w:t xml:space="preserve"> upowszechniając</w:t>
      </w:r>
      <w:r w:rsidRPr="002E28B2">
        <w:rPr>
          <w:rFonts w:ascii="Arial" w:eastAsia="Times New Roman" w:hAnsi="Arial" w:cs="Arial"/>
          <w:color w:val="auto"/>
        </w:rPr>
        <w:t>ych</w:t>
      </w:r>
      <w:r w:rsidR="0059241E" w:rsidRPr="002E28B2">
        <w:rPr>
          <w:rFonts w:ascii="Arial" w:hAnsi="Arial" w:cs="Arial"/>
          <w:color w:val="auto"/>
        </w:rPr>
        <w:t>,</w:t>
      </w:r>
    </w:p>
    <w:p w14:paraId="6CC48D6E" w14:textId="24ECFF7A" w:rsidR="0059241E" w:rsidRDefault="0059241E" w:rsidP="00F1336E">
      <w:pPr>
        <w:pStyle w:val="Default"/>
        <w:numPr>
          <w:ilvl w:val="0"/>
          <w:numId w:val="37"/>
        </w:numPr>
        <w:tabs>
          <w:tab w:val="left" w:pos="284"/>
        </w:tabs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doradztwa świadczonego przez doradców ds. usług społecznych ROP</w:t>
      </w:r>
      <w:r w:rsidR="00F80159">
        <w:rPr>
          <w:rFonts w:ascii="Arial" w:hAnsi="Arial" w:cs="Arial"/>
          <w:color w:val="auto"/>
        </w:rPr>
        <w:t>S,</w:t>
      </w:r>
    </w:p>
    <w:p w14:paraId="3B31ED2C" w14:textId="11235208" w:rsidR="00F80159" w:rsidRPr="00F80159" w:rsidRDefault="00F80159" w:rsidP="00F80159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  <w:lang w:eastAsia="pl-PL"/>
        </w:rPr>
      </w:pPr>
      <w:r w:rsidRPr="00F80159">
        <w:rPr>
          <w:rFonts w:ascii="Arial" w:hAnsi="Arial" w:cs="Arial"/>
          <w:sz w:val="24"/>
          <w:szCs w:val="24"/>
          <w:lang w:eastAsia="pl-PL"/>
        </w:rPr>
        <w:t>działań edukacyjnych dla młodzieży w obszarze ekonomii społecznej.</w:t>
      </w:r>
    </w:p>
    <w:p w14:paraId="09FC7D77" w14:textId="74E25C89" w:rsidR="00430D85" w:rsidRPr="002E28B2" w:rsidRDefault="00C83AF7" w:rsidP="00F1336E">
      <w:pPr>
        <w:pStyle w:val="Default"/>
        <w:numPr>
          <w:ilvl w:val="0"/>
          <w:numId w:val="33"/>
        </w:numPr>
        <w:ind w:left="426" w:hanging="426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Waru</w:t>
      </w:r>
      <w:r w:rsidR="00B627AA" w:rsidRPr="002E28B2">
        <w:rPr>
          <w:rFonts w:ascii="Arial" w:hAnsi="Arial" w:cs="Arial"/>
          <w:color w:val="auto"/>
        </w:rPr>
        <w:t>nkiem ubiegania się o udział w p</w:t>
      </w:r>
      <w:r w:rsidRPr="002E28B2">
        <w:rPr>
          <w:rFonts w:ascii="Arial" w:hAnsi="Arial" w:cs="Arial"/>
          <w:color w:val="auto"/>
        </w:rPr>
        <w:t xml:space="preserve">rojekcie </w:t>
      </w:r>
      <w:r w:rsidR="006329EE" w:rsidRPr="002E28B2">
        <w:rPr>
          <w:rFonts w:ascii="Arial" w:hAnsi="Arial" w:cs="Arial"/>
          <w:color w:val="auto"/>
        </w:rPr>
        <w:t>jest</w:t>
      </w:r>
      <w:r w:rsidR="00430D85" w:rsidRPr="002E28B2">
        <w:rPr>
          <w:rFonts w:ascii="Arial" w:hAnsi="Arial" w:cs="Arial"/>
          <w:color w:val="auto"/>
        </w:rPr>
        <w:t>:</w:t>
      </w:r>
    </w:p>
    <w:p w14:paraId="7F801828" w14:textId="42ADA68A" w:rsidR="0083525F" w:rsidRPr="002E28B2" w:rsidRDefault="00F640AB" w:rsidP="005475ED">
      <w:pPr>
        <w:pStyle w:val="Default"/>
        <w:numPr>
          <w:ilvl w:val="0"/>
          <w:numId w:val="15"/>
        </w:numPr>
        <w:ind w:left="851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w przypadk</w:t>
      </w:r>
      <w:r w:rsidR="00E96613" w:rsidRPr="002E28B2">
        <w:rPr>
          <w:rFonts w:ascii="Arial" w:hAnsi="Arial" w:cs="Arial"/>
          <w:color w:val="auto"/>
        </w:rPr>
        <w:t>ach</w:t>
      </w:r>
      <w:r w:rsidRPr="002E28B2">
        <w:rPr>
          <w:rFonts w:ascii="Arial" w:hAnsi="Arial" w:cs="Arial"/>
          <w:color w:val="auto"/>
        </w:rPr>
        <w:t xml:space="preserve"> </w:t>
      </w:r>
      <w:r w:rsidR="00481DDF" w:rsidRPr="002E28B2">
        <w:rPr>
          <w:rFonts w:ascii="Arial" w:hAnsi="Arial" w:cs="Arial"/>
          <w:color w:val="auto"/>
        </w:rPr>
        <w:t>wskazany</w:t>
      </w:r>
      <w:r w:rsidR="00E96613" w:rsidRPr="002E28B2">
        <w:rPr>
          <w:rFonts w:ascii="Arial" w:hAnsi="Arial" w:cs="Arial"/>
          <w:color w:val="auto"/>
        </w:rPr>
        <w:t>ch</w:t>
      </w:r>
      <w:r w:rsidR="00481DDF" w:rsidRPr="002E28B2">
        <w:rPr>
          <w:rFonts w:ascii="Arial" w:hAnsi="Arial" w:cs="Arial"/>
          <w:color w:val="auto"/>
        </w:rPr>
        <w:t xml:space="preserve"> w ust. 3 pkt 1</w:t>
      </w:r>
      <w:r w:rsidR="0001579E" w:rsidRPr="002E28B2">
        <w:rPr>
          <w:rFonts w:ascii="Arial" w:hAnsi="Arial" w:cs="Arial"/>
          <w:color w:val="auto"/>
        </w:rPr>
        <w:t xml:space="preserve"> a)</w:t>
      </w:r>
      <w:r w:rsidR="00CA118A" w:rsidRPr="002E28B2">
        <w:rPr>
          <w:rFonts w:ascii="Arial" w:hAnsi="Arial" w:cs="Arial"/>
          <w:color w:val="auto"/>
        </w:rPr>
        <w:t xml:space="preserve">, pkt 2 </w:t>
      </w:r>
      <w:r w:rsidR="00A41916" w:rsidRPr="002E28B2">
        <w:rPr>
          <w:rFonts w:ascii="Arial" w:hAnsi="Arial" w:cs="Arial"/>
          <w:color w:val="auto"/>
        </w:rPr>
        <w:t>a), d</w:t>
      </w:r>
      <w:r w:rsidR="00AC0343" w:rsidRPr="002E28B2">
        <w:rPr>
          <w:rFonts w:ascii="Arial" w:hAnsi="Arial" w:cs="Arial"/>
          <w:color w:val="auto"/>
        </w:rPr>
        <w:t xml:space="preserve">) </w:t>
      </w:r>
      <w:r w:rsidR="0059241E" w:rsidRPr="002E28B2">
        <w:rPr>
          <w:rFonts w:ascii="Arial" w:hAnsi="Arial" w:cs="Arial"/>
          <w:color w:val="auto"/>
        </w:rPr>
        <w:t xml:space="preserve">oraz 4 a) </w:t>
      </w:r>
      <w:r w:rsidR="00481DDF" w:rsidRPr="002E28B2">
        <w:rPr>
          <w:rFonts w:ascii="Arial" w:hAnsi="Arial" w:cs="Arial"/>
          <w:color w:val="auto"/>
        </w:rPr>
        <w:t>przekazanie formularza zgłoszeniowego stanowiącego załącznik nr 1</w:t>
      </w:r>
      <w:r w:rsidR="00CA118A" w:rsidRPr="002E28B2">
        <w:rPr>
          <w:rFonts w:ascii="Arial" w:hAnsi="Arial" w:cs="Arial"/>
          <w:color w:val="auto"/>
        </w:rPr>
        <w:t xml:space="preserve"> do regulaminu.</w:t>
      </w:r>
    </w:p>
    <w:p w14:paraId="641088B5" w14:textId="19A64A69" w:rsidR="00E96613" w:rsidRPr="002E28B2" w:rsidRDefault="00E96613" w:rsidP="00E96613">
      <w:pPr>
        <w:pStyle w:val="Default"/>
        <w:numPr>
          <w:ilvl w:val="0"/>
          <w:numId w:val="15"/>
        </w:numPr>
        <w:ind w:left="851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 xml:space="preserve">w przypadkach wskazanych w ust. 3 pkt </w:t>
      </w:r>
      <w:r w:rsidR="0001579E" w:rsidRPr="002E28B2">
        <w:rPr>
          <w:rFonts w:ascii="Arial" w:hAnsi="Arial" w:cs="Arial"/>
          <w:color w:val="auto"/>
        </w:rPr>
        <w:t>1 b)</w:t>
      </w:r>
      <w:r w:rsidRPr="002E28B2">
        <w:rPr>
          <w:rFonts w:ascii="Arial" w:hAnsi="Arial" w:cs="Arial"/>
          <w:color w:val="auto"/>
        </w:rPr>
        <w:t xml:space="preserve"> przekazanie formularza zgłoszeniowego stanowiącego odpowiednio załącznik nr 2a - 2d do regulaminu. </w:t>
      </w:r>
    </w:p>
    <w:p w14:paraId="7272FF05" w14:textId="139EEA0C" w:rsidR="00A81027" w:rsidRPr="002E28B2" w:rsidRDefault="001721DB" w:rsidP="00233957">
      <w:pPr>
        <w:pStyle w:val="Default"/>
        <w:numPr>
          <w:ilvl w:val="0"/>
          <w:numId w:val="15"/>
        </w:numPr>
        <w:ind w:left="851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w przypadku wskazanym w</w:t>
      </w:r>
      <w:r w:rsidR="00A81027" w:rsidRPr="002E28B2">
        <w:rPr>
          <w:rFonts w:ascii="Arial" w:hAnsi="Arial" w:cs="Arial"/>
          <w:color w:val="auto"/>
        </w:rPr>
        <w:t xml:space="preserve"> </w:t>
      </w:r>
      <w:r w:rsidRPr="002E28B2">
        <w:rPr>
          <w:rFonts w:ascii="Arial" w:hAnsi="Arial" w:cs="Arial"/>
          <w:color w:val="auto"/>
        </w:rPr>
        <w:t>ust. 3 pkt 2</w:t>
      </w:r>
      <w:r w:rsidR="00CA118A" w:rsidRPr="002E28B2">
        <w:rPr>
          <w:rFonts w:ascii="Arial" w:hAnsi="Arial" w:cs="Arial"/>
          <w:color w:val="auto"/>
        </w:rPr>
        <w:t xml:space="preserve"> </w:t>
      </w:r>
      <w:r w:rsidR="00A41916" w:rsidRPr="002E28B2">
        <w:rPr>
          <w:rFonts w:ascii="Arial" w:hAnsi="Arial" w:cs="Arial"/>
          <w:color w:val="auto"/>
        </w:rPr>
        <w:t>b</w:t>
      </w:r>
      <w:r w:rsidR="00CA118A" w:rsidRPr="002E28B2">
        <w:rPr>
          <w:rFonts w:ascii="Arial" w:hAnsi="Arial" w:cs="Arial"/>
          <w:color w:val="auto"/>
        </w:rPr>
        <w:t>) i</w:t>
      </w:r>
      <w:r w:rsidR="00AC0343" w:rsidRPr="002E28B2">
        <w:rPr>
          <w:rFonts w:ascii="Arial" w:hAnsi="Arial" w:cs="Arial"/>
          <w:color w:val="auto"/>
        </w:rPr>
        <w:t xml:space="preserve"> </w:t>
      </w:r>
      <w:r w:rsidR="00A41916" w:rsidRPr="002E28B2">
        <w:rPr>
          <w:rFonts w:ascii="Arial" w:hAnsi="Arial" w:cs="Arial"/>
          <w:color w:val="auto"/>
        </w:rPr>
        <w:t>c</w:t>
      </w:r>
      <w:r w:rsidR="00AC0343" w:rsidRPr="002E28B2">
        <w:rPr>
          <w:rFonts w:ascii="Arial" w:hAnsi="Arial" w:cs="Arial"/>
          <w:color w:val="auto"/>
        </w:rPr>
        <w:t xml:space="preserve">) </w:t>
      </w:r>
      <w:r w:rsidR="00C833AE" w:rsidRPr="002E28B2">
        <w:rPr>
          <w:rFonts w:ascii="Arial" w:hAnsi="Arial" w:cs="Arial"/>
          <w:color w:val="auto"/>
        </w:rPr>
        <w:t xml:space="preserve">instytucja składa formularz stanowiący załącznik nr </w:t>
      </w:r>
      <w:r w:rsidR="00AC0343" w:rsidRPr="002E28B2">
        <w:rPr>
          <w:rFonts w:ascii="Arial" w:hAnsi="Arial" w:cs="Arial"/>
          <w:color w:val="auto"/>
        </w:rPr>
        <w:t>1</w:t>
      </w:r>
      <w:r w:rsidR="00CA118A" w:rsidRPr="002E28B2">
        <w:rPr>
          <w:rFonts w:ascii="Arial" w:hAnsi="Arial" w:cs="Arial"/>
          <w:color w:val="auto"/>
        </w:rPr>
        <w:t>0</w:t>
      </w:r>
      <w:r w:rsidR="00AC0343" w:rsidRPr="002E28B2">
        <w:rPr>
          <w:rFonts w:ascii="Arial" w:hAnsi="Arial" w:cs="Arial"/>
          <w:color w:val="auto"/>
        </w:rPr>
        <w:t xml:space="preserve"> </w:t>
      </w:r>
      <w:r w:rsidR="00C833AE" w:rsidRPr="002E28B2">
        <w:rPr>
          <w:rFonts w:ascii="Arial" w:hAnsi="Arial" w:cs="Arial"/>
          <w:color w:val="auto"/>
        </w:rPr>
        <w:t>do regulaminu,</w:t>
      </w:r>
      <w:r w:rsidR="00C93951" w:rsidRPr="002E28B2">
        <w:rPr>
          <w:rFonts w:ascii="Arial" w:hAnsi="Arial" w:cs="Arial"/>
          <w:color w:val="auto"/>
        </w:rPr>
        <w:t xml:space="preserve"> po zakwalifikowaniu instytucji</w:t>
      </w:r>
      <w:r w:rsidR="00C833AE" w:rsidRPr="002E28B2">
        <w:rPr>
          <w:rFonts w:ascii="Arial" w:hAnsi="Arial" w:cs="Arial"/>
          <w:color w:val="auto"/>
        </w:rPr>
        <w:t xml:space="preserve"> osoby </w:t>
      </w:r>
      <w:r w:rsidR="00233957" w:rsidRPr="002E28B2">
        <w:rPr>
          <w:rFonts w:ascii="Arial" w:hAnsi="Arial" w:cs="Arial"/>
          <w:color w:val="auto"/>
        </w:rPr>
        <w:t xml:space="preserve">korzystające ze wsparcia </w:t>
      </w:r>
      <w:r w:rsidR="00C833AE" w:rsidRPr="002E28B2">
        <w:rPr>
          <w:rFonts w:ascii="Arial" w:hAnsi="Arial" w:cs="Arial"/>
          <w:color w:val="auto"/>
        </w:rPr>
        <w:t xml:space="preserve">zobowiązane </w:t>
      </w:r>
      <w:r w:rsidR="00C93951" w:rsidRPr="002E28B2">
        <w:rPr>
          <w:rFonts w:ascii="Arial" w:hAnsi="Arial" w:cs="Arial"/>
          <w:color w:val="auto"/>
        </w:rPr>
        <w:t xml:space="preserve">są </w:t>
      </w:r>
      <w:r w:rsidR="00C833AE" w:rsidRPr="002E28B2">
        <w:rPr>
          <w:rFonts w:ascii="Arial" w:hAnsi="Arial" w:cs="Arial"/>
          <w:color w:val="auto"/>
        </w:rPr>
        <w:t xml:space="preserve">do złożenia formularza </w:t>
      </w:r>
      <w:r w:rsidR="00E96613" w:rsidRPr="002E28B2">
        <w:rPr>
          <w:rFonts w:ascii="Arial" w:hAnsi="Arial" w:cs="Arial"/>
          <w:color w:val="auto"/>
        </w:rPr>
        <w:t>zgłoszeniowego stanowiącego załącznik nr 1 do regulaminu,</w:t>
      </w:r>
    </w:p>
    <w:p w14:paraId="1FF652A6" w14:textId="2AD45757" w:rsidR="0059241E" w:rsidRPr="002E28B2" w:rsidRDefault="0015494F" w:rsidP="0059241E">
      <w:pPr>
        <w:pStyle w:val="Default"/>
        <w:numPr>
          <w:ilvl w:val="0"/>
          <w:numId w:val="15"/>
        </w:numPr>
        <w:ind w:left="851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dołączenie do formularza zgłoszeniowego oświadczenia dotyczącego niepełnosprawności</w:t>
      </w:r>
      <w:r w:rsidR="00791A14" w:rsidRPr="002E28B2">
        <w:rPr>
          <w:rFonts w:ascii="Arial" w:hAnsi="Arial" w:cs="Arial"/>
          <w:color w:val="auto"/>
        </w:rPr>
        <w:t xml:space="preserve">, </w:t>
      </w:r>
      <w:r w:rsidRPr="002E28B2">
        <w:rPr>
          <w:rFonts w:ascii="Arial" w:hAnsi="Arial" w:cs="Arial"/>
          <w:color w:val="auto"/>
        </w:rPr>
        <w:t xml:space="preserve"> </w:t>
      </w:r>
      <w:r w:rsidR="00791A14" w:rsidRPr="002E28B2">
        <w:rPr>
          <w:rFonts w:ascii="Arial" w:hAnsi="Arial" w:cs="Arial"/>
          <w:color w:val="auto"/>
        </w:rPr>
        <w:t xml:space="preserve">stanowiącego załącznik nr 4 do regulaminu - </w:t>
      </w:r>
      <w:r w:rsidRPr="002E28B2">
        <w:rPr>
          <w:rFonts w:ascii="Arial" w:hAnsi="Arial" w:cs="Arial"/>
          <w:color w:val="auto"/>
        </w:rPr>
        <w:t>jeśli dotyczy</w:t>
      </w:r>
      <w:r w:rsidR="00791A14" w:rsidRPr="002E28B2">
        <w:rPr>
          <w:rFonts w:ascii="Arial" w:hAnsi="Arial" w:cs="Arial"/>
          <w:color w:val="auto"/>
        </w:rPr>
        <w:t>.</w:t>
      </w:r>
    </w:p>
    <w:p w14:paraId="47C260E0" w14:textId="1E5384D8" w:rsidR="00560580" w:rsidRPr="002E28B2" w:rsidRDefault="00791A14" w:rsidP="0023236A">
      <w:pPr>
        <w:pStyle w:val="Default"/>
        <w:numPr>
          <w:ilvl w:val="0"/>
          <w:numId w:val="15"/>
        </w:numPr>
        <w:ind w:left="851"/>
        <w:rPr>
          <w:rFonts w:ascii="Arial" w:hAnsi="Arial" w:cs="Arial"/>
          <w:color w:val="auto"/>
        </w:rPr>
      </w:pPr>
      <w:r w:rsidRPr="002E28B2">
        <w:rPr>
          <w:rFonts w:ascii="Arial" w:hAnsi="Arial" w:cs="Arial"/>
          <w:color w:val="auto"/>
        </w:rPr>
        <w:t>w</w:t>
      </w:r>
      <w:r w:rsidR="0023236A" w:rsidRPr="002E28B2">
        <w:rPr>
          <w:rFonts w:ascii="Arial" w:hAnsi="Arial" w:cs="Arial"/>
          <w:color w:val="auto"/>
        </w:rPr>
        <w:t xml:space="preserve"> przypadk</w:t>
      </w:r>
      <w:r w:rsidRPr="002E28B2">
        <w:rPr>
          <w:rFonts w:ascii="Arial" w:hAnsi="Arial" w:cs="Arial"/>
          <w:color w:val="auto"/>
        </w:rPr>
        <w:t xml:space="preserve">ach wskazanych </w:t>
      </w:r>
      <w:r w:rsidR="0023236A" w:rsidRPr="002E28B2">
        <w:rPr>
          <w:rFonts w:ascii="Arial" w:hAnsi="Arial" w:cs="Arial"/>
          <w:color w:val="auto"/>
        </w:rPr>
        <w:t xml:space="preserve">w ust. </w:t>
      </w:r>
      <w:r w:rsidR="00920596" w:rsidRPr="002E28B2">
        <w:rPr>
          <w:rFonts w:ascii="Arial" w:hAnsi="Arial" w:cs="Arial"/>
          <w:color w:val="auto"/>
        </w:rPr>
        <w:t>4</w:t>
      </w:r>
      <w:r w:rsidR="0023236A" w:rsidRPr="002E28B2">
        <w:rPr>
          <w:rFonts w:ascii="Arial" w:hAnsi="Arial" w:cs="Arial"/>
          <w:color w:val="auto"/>
        </w:rPr>
        <w:t xml:space="preserve"> </w:t>
      </w:r>
      <w:r w:rsidR="0059241E" w:rsidRPr="002E28B2">
        <w:rPr>
          <w:rFonts w:ascii="Arial" w:hAnsi="Arial" w:cs="Arial"/>
          <w:color w:val="auto"/>
        </w:rPr>
        <w:t>b)</w:t>
      </w:r>
      <w:r w:rsidR="00FD4DC9">
        <w:rPr>
          <w:rFonts w:ascii="Arial" w:hAnsi="Arial" w:cs="Arial"/>
          <w:color w:val="auto"/>
        </w:rPr>
        <w:t xml:space="preserve"> i c)</w:t>
      </w:r>
      <w:r w:rsidR="002E28B2" w:rsidRPr="002E28B2">
        <w:rPr>
          <w:rFonts w:ascii="Arial" w:hAnsi="Arial" w:cs="Arial"/>
          <w:color w:val="auto"/>
        </w:rPr>
        <w:t xml:space="preserve"> </w:t>
      </w:r>
      <w:r w:rsidR="00C93951" w:rsidRPr="002E28B2">
        <w:rPr>
          <w:rFonts w:ascii="Arial" w:hAnsi="Arial" w:cs="Arial"/>
          <w:color w:val="auto"/>
        </w:rPr>
        <w:t>przekazanie formularza</w:t>
      </w:r>
      <w:r w:rsidR="00920596" w:rsidRPr="002E28B2">
        <w:rPr>
          <w:rFonts w:ascii="Arial" w:hAnsi="Arial" w:cs="Arial"/>
          <w:color w:val="auto"/>
        </w:rPr>
        <w:t xml:space="preserve"> stanowiącego załącznik nr 10</w:t>
      </w:r>
      <w:r w:rsidR="00107051" w:rsidRPr="00107051">
        <w:rPr>
          <w:rFonts w:ascii="Arial" w:hAnsi="Arial" w:cs="Arial"/>
          <w:color w:val="auto"/>
        </w:rPr>
        <w:t xml:space="preserve"> </w:t>
      </w:r>
      <w:r w:rsidR="00107051" w:rsidRPr="002E28B2">
        <w:rPr>
          <w:rFonts w:ascii="Arial" w:hAnsi="Arial" w:cs="Arial"/>
          <w:color w:val="auto"/>
        </w:rPr>
        <w:t>do regulaminu</w:t>
      </w:r>
      <w:r w:rsidR="0059241E" w:rsidRPr="002E28B2">
        <w:rPr>
          <w:rFonts w:ascii="Arial" w:hAnsi="Arial" w:cs="Arial"/>
          <w:color w:val="auto"/>
        </w:rPr>
        <w:t>.</w:t>
      </w:r>
    </w:p>
    <w:p w14:paraId="2A0DD96B" w14:textId="28D4D295" w:rsidR="00166420" w:rsidRPr="00B56821" w:rsidRDefault="00560580" w:rsidP="00F1336E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 xml:space="preserve">Formularz zgłoszeniowy musi być czytelnie </w:t>
      </w:r>
      <w:r w:rsidR="00166420" w:rsidRPr="00B56821">
        <w:rPr>
          <w:rFonts w:ascii="Arial" w:hAnsi="Arial" w:cs="Arial"/>
          <w:sz w:val="24"/>
          <w:szCs w:val="24"/>
        </w:rPr>
        <w:t>wypełniony, opatrzony pieczęcią i</w:t>
      </w:r>
      <w:r w:rsidRPr="00B56821">
        <w:rPr>
          <w:rFonts w:ascii="Arial" w:hAnsi="Arial" w:cs="Arial"/>
          <w:sz w:val="24"/>
          <w:szCs w:val="24"/>
        </w:rPr>
        <w:t xml:space="preserve"> podpisem osoby delegującej oraz podpisem uczestnika. </w:t>
      </w:r>
    </w:p>
    <w:p w14:paraId="189E7848" w14:textId="464401DC" w:rsidR="0015494F" w:rsidRPr="00B56821" w:rsidRDefault="00166420" w:rsidP="00F1336E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>Formularz zgłoszeniowy oraz oświadczenie dotyczące niepełnosprawności n</w:t>
      </w:r>
      <w:r w:rsidR="00560580" w:rsidRPr="00B56821">
        <w:rPr>
          <w:rFonts w:ascii="Arial" w:hAnsi="Arial" w:cs="Arial"/>
          <w:sz w:val="24"/>
          <w:szCs w:val="24"/>
        </w:rPr>
        <w:t>ależy przesłać pocztą elektroniczną w formie zaszyfrowa</w:t>
      </w:r>
      <w:r w:rsidR="00A06472" w:rsidRPr="00B56821">
        <w:rPr>
          <w:rFonts w:ascii="Arial" w:hAnsi="Arial" w:cs="Arial"/>
          <w:sz w:val="24"/>
          <w:szCs w:val="24"/>
        </w:rPr>
        <w:t>nego sk</w:t>
      </w:r>
      <w:r w:rsidR="00560580" w:rsidRPr="00B56821">
        <w:rPr>
          <w:rFonts w:ascii="Arial" w:hAnsi="Arial" w:cs="Arial"/>
          <w:sz w:val="24"/>
          <w:szCs w:val="24"/>
        </w:rPr>
        <w:t xml:space="preserve">anu z oryginału albo dostarczyć osobiście  lub przesłać pocztą tradycyjną na adres realizatora projektu. </w:t>
      </w:r>
    </w:p>
    <w:p w14:paraId="1AE70A5F" w14:textId="7EB134D4" w:rsidR="0009608B" w:rsidRPr="00B56821" w:rsidRDefault="00F0662E" w:rsidP="00F1336E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Po zakwalifikowaniu </w:t>
      </w:r>
      <w:r w:rsidR="000F52B6" w:rsidRPr="00B56821">
        <w:rPr>
          <w:rFonts w:ascii="Arial" w:hAnsi="Arial" w:cs="Arial"/>
          <w:sz w:val="24"/>
          <w:szCs w:val="24"/>
        </w:rPr>
        <w:t>pracownik</w:t>
      </w:r>
      <w:r w:rsidR="00215632" w:rsidRPr="00B56821">
        <w:rPr>
          <w:rFonts w:ascii="Arial" w:hAnsi="Arial" w:cs="Arial"/>
          <w:sz w:val="24"/>
          <w:szCs w:val="24"/>
        </w:rPr>
        <w:t>a</w:t>
      </w:r>
      <w:r w:rsidR="000F52B6" w:rsidRPr="00B56821">
        <w:rPr>
          <w:rFonts w:ascii="Arial" w:hAnsi="Arial" w:cs="Arial"/>
          <w:sz w:val="24"/>
          <w:szCs w:val="24"/>
        </w:rPr>
        <w:t xml:space="preserve"> podmiotu/instytucji</w:t>
      </w:r>
      <w:r w:rsidRPr="00B56821">
        <w:rPr>
          <w:rFonts w:ascii="Arial" w:hAnsi="Arial" w:cs="Arial"/>
          <w:sz w:val="24"/>
          <w:szCs w:val="24"/>
        </w:rPr>
        <w:t xml:space="preserve"> do formy wsparcia </w:t>
      </w:r>
      <w:r w:rsidR="000F52B6" w:rsidRPr="00B56821">
        <w:rPr>
          <w:rFonts w:ascii="Arial" w:hAnsi="Arial" w:cs="Arial"/>
          <w:sz w:val="24"/>
          <w:szCs w:val="24"/>
        </w:rPr>
        <w:t>wskazanej w ust</w:t>
      </w:r>
      <w:r w:rsidR="000F52B6" w:rsidRPr="002E28B2">
        <w:rPr>
          <w:rFonts w:ascii="Arial" w:hAnsi="Arial" w:cs="Arial"/>
          <w:sz w:val="24"/>
          <w:szCs w:val="24"/>
        </w:rPr>
        <w:t xml:space="preserve">. </w:t>
      </w:r>
      <w:r w:rsidR="00571346" w:rsidRPr="002E28B2">
        <w:rPr>
          <w:rFonts w:ascii="Arial" w:hAnsi="Arial" w:cs="Arial"/>
          <w:sz w:val="24"/>
          <w:szCs w:val="24"/>
        </w:rPr>
        <w:t>3</w:t>
      </w:r>
      <w:r w:rsidR="000F52B6" w:rsidRPr="002E28B2">
        <w:rPr>
          <w:rFonts w:ascii="Arial" w:hAnsi="Arial" w:cs="Arial"/>
          <w:sz w:val="24"/>
          <w:szCs w:val="24"/>
        </w:rPr>
        <w:t xml:space="preserve"> pkt </w:t>
      </w:r>
      <w:r w:rsidR="0066703D" w:rsidRPr="002E28B2">
        <w:rPr>
          <w:rFonts w:ascii="Arial" w:hAnsi="Arial" w:cs="Arial"/>
          <w:sz w:val="24"/>
          <w:szCs w:val="24"/>
        </w:rPr>
        <w:t>1</w:t>
      </w:r>
      <w:r w:rsidR="00C93951" w:rsidRPr="002E28B2">
        <w:rPr>
          <w:rFonts w:ascii="Arial" w:hAnsi="Arial" w:cs="Arial"/>
          <w:sz w:val="24"/>
          <w:szCs w:val="24"/>
        </w:rPr>
        <w:t>) oraz</w:t>
      </w:r>
      <w:r w:rsidR="006C0544" w:rsidRPr="002E28B2">
        <w:rPr>
          <w:rFonts w:ascii="Arial" w:hAnsi="Arial" w:cs="Arial"/>
          <w:sz w:val="24"/>
          <w:szCs w:val="24"/>
        </w:rPr>
        <w:t xml:space="preserve"> </w:t>
      </w:r>
      <w:r w:rsidR="00C93951" w:rsidRPr="002E28B2">
        <w:rPr>
          <w:rFonts w:ascii="Arial" w:hAnsi="Arial" w:cs="Arial"/>
          <w:sz w:val="24"/>
          <w:szCs w:val="24"/>
        </w:rPr>
        <w:t>2)</w:t>
      </w:r>
      <w:r w:rsidR="006C0544" w:rsidRPr="00B56821">
        <w:rPr>
          <w:rFonts w:ascii="Arial" w:hAnsi="Arial" w:cs="Arial"/>
          <w:sz w:val="24"/>
          <w:szCs w:val="24"/>
        </w:rPr>
        <w:t xml:space="preserve"> </w:t>
      </w:r>
      <w:r w:rsidRPr="00B56821">
        <w:rPr>
          <w:rFonts w:ascii="Arial" w:hAnsi="Arial" w:cs="Arial"/>
          <w:sz w:val="24"/>
          <w:szCs w:val="24"/>
        </w:rPr>
        <w:t>należ</w:t>
      </w:r>
      <w:r w:rsidR="00954796" w:rsidRPr="00B56821">
        <w:rPr>
          <w:rFonts w:ascii="Arial" w:hAnsi="Arial" w:cs="Arial"/>
          <w:sz w:val="24"/>
          <w:szCs w:val="24"/>
        </w:rPr>
        <w:t>y</w:t>
      </w:r>
      <w:r w:rsidRPr="00B56821">
        <w:rPr>
          <w:rFonts w:ascii="Arial" w:hAnsi="Arial" w:cs="Arial"/>
          <w:sz w:val="24"/>
          <w:szCs w:val="24"/>
        </w:rPr>
        <w:t xml:space="preserve"> </w:t>
      </w:r>
      <w:r w:rsidR="000F52B6" w:rsidRPr="00B56821">
        <w:rPr>
          <w:rFonts w:ascii="Arial" w:hAnsi="Arial" w:cs="Arial"/>
          <w:sz w:val="24"/>
          <w:szCs w:val="24"/>
        </w:rPr>
        <w:t>przesłać pocztą elektroniczną</w:t>
      </w:r>
      <w:r w:rsidR="00B87B7D" w:rsidRPr="00B56821">
        <w:rPr>
          <w:rFonts w:ascii="Arial" w:hAnsi="Arial" w:cs="Arial"/>
          <w:sz w:val="24"/>
          <w:szCs w:val="24"/>
        </w:rPr>
        <w:t xml:space="preserve"> (s</w:t>
      </w:r>
      <w:r w:rsidR="00A06472" w:rsidRPr="00B56821">
        <w:rPr>
          <w:rFonts w:ascii="Arial" w:hAnsi="Arial" w:cs="Arial"/>
          <w:sz w:val="24"/>
          <w:szCs w:val="24"/>
        </w:rPr>
        <w:t>k</w:t>
      </w:r>
      <w:r w:rsidR="00B87B7D" w:rsidRPr="00B56821">
        <w:rPr>
          <w:rFonts w:ascii="Arial" w:hAnsi="Arial" w:cs="Arial"/>
          <w:sz w:val="24"/>
          <w:szCs w:val="24"/>
        </w:rPr>
        <w:t>an z oryginału)</w:t>
      </w:r>
      <w:r w:rsidR="000F52B6" w:rsidRPr="00B56821">
        <w:rPr>
          <w:rFonts w:ascii="Arial" w:hAnsi="Arial" w:cs="Arial"/>
          <w:sz w:val="24"/>
          <w:szCs w:val="24"/>
        </w:rPr>
        <w:t xml:space="preserve">, </w:t>
      </w:r>
      <w:r w:rsidR="00954796" w:rsidRPr="00B56821">
        <w:rPr>
          <w:rFonts w:ascii="Arial" w:hAnsi="Arial" w:cs="Arial"/>
          <w:sz w:val="24"/>
          <w:szCs w:val="24"/>
        </w:rPr>
        <w:t xml:space="preserve">dostarczyć osobiście, </w:t>
      </w:r>
      <w:r w:rsidRPr="00B56821">
        <w:rPr>
          <w:rFonts w:ascii="Arial" w:hAnsi="Arial" w:cs="Arial"/>
          <w:sz w:val="24"/>
          <w:szCs w:val="24"/>
        </w:rPr>
        <w:t>przesłać po</w:t>
      </w:r>
      <w:r w:rsidR="00954796" w:rsidRPr="00B56821">
        <w:rPr>
          <w:rFonts w:ascii="Arial" w:hAnsi="Arial" w:cs="Arial"/>
          <w:sz w:val="24"/>
          <w:szCs w:val="24"/>
        </w:rPr>
        <w:t xml:space="preserve">cztą tradycyjną lub </w:t>
      </w:r>
      <w:r w:rsidR="008D4712" w:rsidRPr="00B56821">
        <w:rPr>
          <w:rFonts w:ascii="Arial" w:hAnsi="Arial" w:cs="Arial"/>
          <w:sz w:val="24"/>
          <w:szCs w:val="24"/>
        </w:rPr>
        <w:t>przekazać</w:t>
      </w:r>
      <w:r w:rsidRPr="00B56821">
        <w:rPr>
          <w:rFonts w:ascii="Arial" w:hAnsi="Arial" w:cs="Arial"/>
          <w:sz w:val="24"/>
          <w:szCs w:val="24"/>
        </w:rPr>
        <w:t xml:space="preserve"> najpóźniej w dniu realizacji formy wsparcia</w:t>
      </w:r>
      <w:r w:rsidR="00954796" w:rsidRPr="00B56821">
        <w:rPr>
          <w:rFonts w:ascii="Arial" w:hAnsi="Arial" w:cs="Arial"/>
          <w:sz w:val="24"/>
          <w:szCs w:val="24"/>
        </w:rPr>
        <w:t>,</w:t>
      </w:r>
      <w:r w:rsidRPr="00B56821">
        <w:rPr>
          <w:rFonts w:ascii="Arial" w:hAnsi="Arial" w:cs="Arial"/>
          <w:sz w:val="24"/>
          <w:szCs w:val="24"/>
        </w:rPr>
        <w:t xml:space="preserve"> wypełnion</w:t>
      </w:r>
      <w:r w:rsidR="006C0544" w:rsidRPr="00B56821">
        <w:rPr>
          <w:rFonts w:ascii="Arial" w:hAnsi="Arial" w:cs="Arial"/>
          <w:sz w:val="24"/>
          <w:szCs w:val="24"/>
        </w:rPr>
        <w:t>y</w:t>
      </w:r>
      <w:r w:rsidRPr="00B56821">
        <w:rPr>
          <w:rFonts w:ascii="Arial" w:hAnsi="Arial" w:cs="Arial"/>
          <w:sz w:val="24"/>
          <w:szCs w:val="24"/>
        </w:rPr>
        <w:t xml:space="preserve"> i podpisan</w:t>
      </w:r>
      <w:r w:rsidR="006C0544" w:rsidRPr="00B56821">
        <w:rPr>
          <w:rFonts w:ascii="Arial" w:hAnsi="Arial" w:cs="Arial"/>
          <w:sz w:val="24"/>
          <w:szCs w:val="24"/>
        </w:rPr>
        <w:t>y</w:t>
      </w:r>
      <w:r w:rsidRPr="00B56821">
        <w:rPr>
          <w:rFonts w:ascii="Arial" w:hAnsi="Arial" w:cs="Arial"/>
          <w:sz w:val="24"/>
          <w:szCs w:val="24"/>
        </w:rPr>
        <w:t xml:space="preserve"> formularz uczestnictwa w projekcie stanowiąc</w:t>
      </w:r>
      <w:r w:rsidR="00C52CE5" w:rsidRPr="00B56821">
        <w:rPr>
          <w:rFonts w:ascii="Arial" w:hAnsi="Arial" w:cs="Arial"/>
          <w:sz w:val="24"/>
          <w:szCs w:val="24"/>
        </w:rPr>
        <w:t>y</w:t>
      </w:r>
      <w:r w:rsidRPr="00B56821">
        <w:rPr>
          <w:rFonts w:ascii="Arial" w:hAnsi="Arial" w:cs="Arial"/>
          <w:sz w:val="24"/>
          <w:szCs w:val="24"/>
        </w:rPr>
        <w:t xml:space="preserve"> załącznik nr</w:t>
      </w:r>
      <w:r w:rsidR="00134377" w:rsidRPr="00B56821">
        <w:rPr>
          <w:rFonts w:ascii="Arial" w:hAnsi="Arial" w:cs="Arial"/>
          <w:sz w:val="24"/>
          <w:szCs w:val="24"/>
        </w:rPr>
        <w:t xml:space="preserve"> </w:t>
      </w:r>
      <w:r w:rsidR="008505A8" w:rsidRPr="00B56821">
        <w:rPr>
          <w:rFonts w:ascii="Arial" w:hAnsi="Arial" w:cs="Arial"/>
          <w:sz w:val="24"/>
          <w:szCs w:val="24"/>
        </w:rPr>
        <w:t xml:space="preserve">3 </w:t>
      </w:r>
      <w:r w:rsidRPr="00B56821">
        <w:rPr>
          <w:rFonts w:ascii="Arial" w:hAnsi="Arial" w:cs="Arial"/>
          <w:sz w:val="24"/>
          <w:szCs w:val="24"/>
        </w:rPr>
        <w:t>do regulaminu</w:t>
      </w:r>
      <w:r w:rsidR="000F52B6" w:rsidRPr="00B56821">
        <w:rPr>
          <w:rFonts w:ascii="Arial" w:hAnsi="Arial" w:cs="Arial"/>
          <w:sz w:val="24"/>
          <w:szCs w:val="24"/>
        </w:rPr>
        <w:t xml:space="preserve"> (nie dotyczy pracownika podmiotu/instytucji, który wcześniej brał udział we wsparciu organizowanym w ramach projektu)</w:t>
      </w:r>
      <w:r w:rsidR="00D2560C" w:rsidRPr="00B56821">
        <w:rPr>
          <w:rFonts w:ascii="Arial" w:hAnsi="Arial" w:cs="Arial"/>
          <w:sz w:val="24"/>
          <w:szCs w:val="24"/>
        </w:rPr>
        <w:t>.</w:t>
      </w:r>
      <w:r w:rsidR="00197C43" w:rsidRPr="00B56821">
        <w:rPr>
          <w:rFonts w:ascii="Arial" w:hAnsi="Arial" w:cs="Arial"/>
          <w:sz w:val="24"/>
          <w:szCs w:val="24"/>
        </w:rPr>
        <w:t xml:space="preserve"> Podpisanie formularza uczestnictwa stanowi zobowiązanie uczestnika do ukończenia danej formy wsparcia, z zastrzeżeniem ust. </w:t>
      </w:r>
      <w:r w:rsidR="001C1072" w:rsidRPr="00B56821">
        <w:rPr>
          <w:rFonts w:ascii="Arial" w:hAnsi="Arial" w:cs="Arial"/>
          <w:sz w:val="24"/>
          <w:szCs w:val="24"/>
        </w:rPr>
        <w:t>11</w:t>
      </w:r>
      <w:r w:rsidR="00197C43" w:rsidRPr="00B56821">
        <w:rPr>
          <w:rFonts w:ascii="Arial" w:hAnsi="Arial" w:cs="Arial"/>
          <w:sz w:val="24"/>
          <w:szCs w:val="24"/>
        </w:rPr>
        <w:t>.</w:t>
      </w:r>
    </w:p>
    <w:p w14:paraId="03AA7C14" w14:textId="42923E3A" w:rsidR="008505A8" w:rsidRPr="00B56821" w:rsidRDefault="008505A8" w:rsidP="00F1336E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Do formularza uczestnictwa stanowiącego załącznik nr 3 </w:t>
      </w:r>
      <w:r w:rsidR="00900390" w:rsidRPr="00B56821">
        <w:rPr>
          <w:rFonts w:ascii="Arial" w:hAnsi="Arial" w:cs="Arial"/>
          <w:sz w:val="24"/>
          <w:szCs w:val="24"/>
        </w:rPr>
        <w:t xml:space="preserve">zakwalifikowany </w:t>
      </w:r>
      <w:r w:rsidRPr="00B56821">
        <w:rPr>
          <w:rFonts w:ascii="Arial" w:hAnsi="Arial" w:cs="Arial"/>
          <w:sz w:val="24"/>
          <w:szCs w:val="24"/>
        </w:rPr>
        <w:t xml:space="preserve">uczestnik szkolenia z zakresu I stopnia specjalizacji w zawodzie pracownik socjalny winien załączyć: </w:t>
      </w:r>
    </w:p>
    <w:p w14:paraId="3E66BC1F" w14:textId="264F5E95" w:rsidR="008505A8" w:rsidRPr="00B56821" w:rsidRDefault="008505A8" w:rsidP="00F1336E">
      <w:pPr>
        <w:pStyle w:val="Default"/>
        <w:numPr>
          <w:ilvl w:val="0"/>
          <w:numId w:val="28"/>
        </w:numPr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kserokopię </w:t>
      </w:r>
      <w:r w:rsidR="00C02C75" w:rsidRPr="00B56821">
        <w:rPr>
          <w:rFonts w:ascii="Arial" w:hAnsi="Arial" w:cs="Arial"/>
          <w:color w:val="auto"/>
        </w:rPr>
        <w:t xml:space="preserve">(potwierdzoną notarialnie) </w:t>
      </w:r>
      <w:r w:rsidRPr="00B56821">
        <w:rPr>
          <w:rFonts w:ascii="Arial" w:hAnsi="Arial" w:cs="Arial"/>
          <w:color w:val="auto"/>
        </w:rPr>
        <w:t xml:space="preserve">dyplomu upoważniającego do wykonywania zawodu pracownika socjalnego lub decyzji o uznaniu kwalifikacji w zawodzie pracownika socjalnego </w:t>
      </w:r>
    </w:p>
    <w:p w14:paraId="064BB53A" w14:textId="6603810E" w:rsidR="008505A8" w:rsidRPr="00B56821" w:rsidRDefault="008505A8" w:rsidP="00F1336E">
      <w:pPr>
        <w:pStyle w:val="Default"/>
        <w:numPr>
          <w:ilvl w:val="0"/>
          <w:numId w:val="28"/>
        </w:numPr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zaświadczenie potwierdzające co najmniej dwuletni staż pracy w zawodzie pracownika socjalnego– wzór zaświadczenia stanowi załącznik nr </w:t>
      </w:r>
      <w:r w:rsidR="00531AD4" w:rsidRPr="00B56821">
        <w:rPr>
          <w:rFonts w:ascii="Arial" w:hAnsi="Arial" w:cs="Arial"/>
          <w:color w:val="auto"/>
        </w:rPr>
        <w:t xml:space="preserve">6 </w:t>
      </w:r>
      <w:r w:rsidRPr="00B56821">
        <w:rPr>
          <w:rFonts w:ascii="Arial" w:hAnsi="Arial" w:cs="Arial"/>
          <w:color w:val="auto"/>
        </w:rPr>
        <w:t>do regulaminu rekrutacji.</w:t>
      </w:r>
    </w:p>
    <w:p w14:paraId="2E205A4E" w14:textId="5FFF142E" w:rsidR="008505A8" w:rsidRPr="00B56821" w:rsidRDefault="008505A8" w:rsidP="00F1336E">
      <w:pPr>
        <w:pStyle w:val="Default"/>
        <w:numPr>
          <w:ilvl w:val="0"/>
          <w:numId w:val="34"/>
        </w:numPr>
        <w:ind w:left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lastRenderedPageBreak/>
        <w:t xml:space="preserve">Do formularza uczestnictwa stanowiącego załącznik nr 3 </w:t>
      </w:r>
      <w:r w:rsidR="00900390" w:rsidRPr="00B56821">
        <w:rPr>
          <w:rFonts w:ascii="Arial" w:hAnsi="Arial" w:cs="Arial"/>
          <w:color w:val="auto"/>
        </w:rPr>
        <w:t xml:space="preserve">zakwalifikowany </w:t>
      </w:r>
      <w:r w:rsidRPr="00B56821">
        <w:rPr>
          <w:rFonts w:ascii="Arial" w:hAnsi="Arial" w:cs="Arial"/>
          <w:color w:val="auto"/>
        </w:rPr>
        <w:t xml:space="preserve">uczestnik szkolenia z zakresu II stopnia specjalizacji w zawodzie pracownik socjalny winien załączyć: </w:t>
      </w:r>
    </w:p>
    <w:p w14:paraId="42A7B4FA" w14:textId="66F35C24" w:rsidR="00C02C75" w:rsidRPr="00B56821" w:rsidRDefault="00C02C75" w:rsidP="00F1336E">
      <w:pPr>
        <w:pStyle w:val="Default"/>
        <w:numPr>
          <w:ilvl w:val="1"/>
          <w:numId w:val="29"/>
        </w:numPr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kserokopię (potwierdzoną notarialnie) dyplomu upoważniającego do wykonywania zawodu pracownika socjalnego lub decyzji o uznaniu kwalifikacji w zawodzie pracownika socjalnego</w:t>
      </w:r>
      <w:r w:rsidR="004C6516" w:rsidRPr="00B56821">
        <w:rPr>
          <w:rFonts w:ascii="Arial" w:hAnsi="Arial" w:cs="Arial"/>
          <w:color w:val="auto"/>
        </w:rPr>
        <w:t>;</w:t>
      </w:r>
      <w:r w:rsidRPr="00B56821">
        <w:rPr>
          <w:rFonts w:ascii="Arial" w:hAnsi="Arial" w:cs="Arial"/>
          <w:color w:val="auto"/>
        </w:rPr>
        <w:t xml:space="preserve"> </w:t>
      </w:r>
    </w:p>
    <w:p w14:paraId="6FEDA9FE" w14:textId="63F845FC" w:rsidR="00C02C75" w:rsidRPr="00B56821" w:rsidRDefault="00C02C75" w:rsidP="00F1336E">
      <w:pPr>
        <w:pStyle w:val="Default"/>
        <w:numPr>
          <w:ilvl w:val="1"/>
          <w:numId w:val="29"/>
        </w:numPr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kserokopię (potwierdzoną notarialnie) dyplomu uzyskania I stopnia specjalizacji w zawodzie pracownik socjalny</w:t>
      </w:r>
      <w:r w:rsidR="004C6516" w:rsidRPr="00B56821">
        <w:rPr>
          <w:rFonts w:ascii="Arial" w:hAnsi="Arial" w:cs="Arial"/>
          <w:color w:val="auto"/>
        </w:rPr>
        <w:t>;</w:t>
      </w:r>
    </w:p>
    <w:p w14:paraId="1558B247" w14:textId="7CAFC0ED" w:rsidR="00C02C75" w:rsidRPr="00B56821" w:rsidRDefault="00C02C75" w:rsidP="00F1336E">
      <w:pPr>
        <w:pStyle w:val="Default"/>
        <w:numPr>
          <w:ilvl w:val="1"/>
          <w:numId w:val="29"/>
        </w:numPr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zaświadczenie potwierdzające co najmniej pięcioletni staż pracy w</w:t>
      </w:r>
      <w:r w:rsidR="00C35495" w:rsidRPr="00B56821">
        <w:rPr>
          <w:rFonts w:ascii="Arial" w:hAnsi="Arial" w:cs="Arial"/>
          <w:color w:val="auto"/>
        </w:rPr>
        <w:t xml:space="preserve"> </w:t>
      </w:r>
      <w:r w:rsidR="00277FB7" w:rsidRPr="00B56821">
        <w:rPr>
          <w:rFonts w:ascii="Arial" w:hAnsi="Arial" w:cs="Arial"/>
          <w:color w:val="auto"/>
        </w:rPr>
        <w:t>zawodzie pracownika socjalnego–</w:t>
      </w:r>
      <w:r w:rsidRPr="00B56821">
        <w:rPr>
          <w:rFonts w:ascii="Arial" w:hAnsi="Arial" w:cs="Arial"/>
          <w:color w:val="auto"/>
        </w:rPr>
        <w:t xml:space="preserve">wzór zaświadczenia  stanowi załącznik nr </w:t>
      </w:r>
      <w:r w:rsidR="00531AD4" w:rsidRPr="00B56821">
        <w:rPr>
          <w:rFonts w:ascii="Arial" w:hAnsi="Arial" w:cs="Arial"/>
          <w:color w:val="auto"/>
        </w:rPr>
        <w:t>6</w:t>
      </w:r>
      <w:r w:rsidRPr="00B56821">
        <w:rPr>
          <w:rFonts w:ascii="Arial" w:hAnsi="Arial" w:cs="Arial"/>
          <w:color w:val="auto"/>
        </w:rPr>
        <w:t xml:space="preserve"> do regulaminu rekrutacji.</w:t>
      </w:r>
    </w:p>
    <w:p w14:paraId="1A405E77" w14:textId="4E483AE0" w:rsidR="00C02C75" w:rsidRPr="00B56821" w:rsidRDefault="00C02C75" w:rsidP="005475ED">
      <w:pPr>
        <w:pStyle w:val="Default"/>
        <w:ind w:left="36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Wymóg przedstawienia kserokopii dyplomu uzyskania I stopnia specjalizacji w zawodzie pracownik socjalny, nie dotyczy osób, które:</w:t>
      </w:r>
    </w:p>
    <w:p w14:paraId="3274CCD5" w14:textId="19191F21" w:rsidR="00C02C75" w:rsidRPr="00B56821" w:rsidRDefault="00C02C75" w:rsidP="005475ED">
      <w:pPr>
        <w:pStyle w:val="Default"/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a)</w:t>
      </w:r>
      <w:r w:rsidRPr="00B56821">
        <w:rPr>
          <w:rFonts w:ascii="Arial" w:hAnsi="Arial" w:cs="Arial"/>
          <w:color w:val="auto"/>
        </w:rPr>
        <w:tab/>
        <w:t>ukończyły studia wyższe na kierunku praca socjalna</w:t>
      </w:r>
      <w:r w:rsidR="004C6516" w:rsidRPr="00B56821">
        <w:rPr>
          <w:rFonts w:ascii="Arial" w:hAnsi="Arial" w:cs="Arial"/>
          <w:color w:val="auto"/>
        </w:rPr>
        <w:t xml:space="preserve"> lub w zakresie pracy socjalnej</w:t>
      </w:r>
      <w:r w:rsidRPr="00B56821">
        <w:rPr>
          <w:rFonts w:ascii="Arial" w:hAnsi="Arial" w:cs="Arial"/>
          <w:color w:val="auto"/>
        </w:rPr>
        <w:t xml:space="preserve"> lub</w:t>
      </w:r>
    </w:p>
    <w:p w14:paraId="3C4FEEEA" w14:textId="0FFD5CAB" w:rsidR="00C02C75" w:rsidRPr="00B56821" w:rsidRDefault="00C02C75" w:rsidP="005475ED">
      <w:pPr>
        <w:pStyle w:val="Default"/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b)</w:t>
      </w:r>
      <w:r w:rsidRPr="00B56821">
        <w:rPr>
          <w:rFonts w:ascii="Arial" w:hAnsi="Arial" w:cs="Arial"/>
          <w:color w:val="auto"/>
        </w:rPr>
        <w:tab/>
        <w:t>do dnia 31 grudnia 2013 r. ukończyły studia wyższe o specjalności przygotowującej do zawodu pracownika socjalnego na jednym z kierunków: pedagogika, pedagogika specjalna, politologia, polityka społeczna, psychologia, socjologia, nauki o rodzinie.</w:t>
      </w:r>
    </w:p>
    <w:p w14:paraId="3252AB7E" w14:textId="63C85C75" w:rsidR="008505A8" w:rsidRPr="00B56821" w:rsidRDefault="002E231E" w:rsidP="00F1336E">
      <w:pPr>
        <w:pStyle w:val="Default"/>
        <w:numPr>
          <w:ilvl w:val="0"/>
          <w:numId w:val="34"/>
        </w:numPr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Do formularza uczestnictwa stanowiącego załącznik nr 3 </w:t>
      </w:r>
      <w:r w:rsidR="00900390" w:rsidRPr="00B56821">
        <w:rPr>
          <w:rFonts w:ascii="Arial" w:hAnsi="Arial" w:cs="Arial"/>
          <w:color w:val="auto"/>
        </w:rPr>
        <w:t xml:space="preserve">zakwalifikowany </w:t>
      </w:r>
      <w:r w:rsidRPr="00B56821">
        <w:rPr>
          <w:rFonts w:ascii="Arial" w:hAnsi="Arial" w:cs="Arial"/>
          <w:color w:val="auto"/>
        </w:rPr>
        <w:t>uczestnik szkolenia dla kandydatów na superwizorów pracy socjalnej</w:t>
      </w:r>
      <w:r w:rsidR="00FE2B0A" w:rsidRPr="00B56821">
        <w:rPr>
          <w:rFonts w:ascii="Arial" w:hAnsi="Arial" w:cs="Arial"/>
          <w:color w:val="auto"/>
        </w:rPr>
        <w:t xml:space="preserve"> dołącza</w:t>
      </w:r>
      <w:r w:rsidR="008505A8" w:rsidRPr="00B56821">
        <w:rPr>
          <w:rFonts w:ascii="Arial" w:hAnsi="Arial" w:cs="Arial"/>
          <w:color w:val="auto"/>
        </w:rPr>
        <w:t xml:space="preserve">: </w:t>
      </w:r>
    </w:p>
    <w:p w14:paraId="2AABC61F" w14:textId="4EDC74C7" w:rsidR="004C6516" w:rsidRPr="00B56821" w:rsidRDefault="002E231E" w:rsidP="00F1336E">
      <w:pPr>
        <w:pStyle w:val="Default"/>
        <w:numPr>
          <w:ilvl w:val="1"/>
          <w:numId w:val="34"/>
        </w:numPr>
        <w:ind w:left="1134" w:hanging="414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kserokopię (potwierdzoną notarialnie) dyplomu upoważniającego do wykonywania zawodu pracownika socjalnego oraz kserokopię (potwierdzoną notarialnie) dyplomu potwierdzającego uzyskanie tytułu zawodowego magistra po ukończeniu studiów na jednym z kierunków lub w zakresie: pedagogika, pedagogika specjalna, politologia, politologia i nauki społeczne, polityka społeczna, praca socjalna, psychologia, socjologia, nauki o rodzinie lub </w:t>
      </w:r>
      <w:r w:rsidR="008C6CC6" w:rsidRPr="00B56821">
        <w:rPr>
          <w:rFonts w:ascii="Arial" w:hAnsi="Arial" w:cs="Arial"/>
          <w:color w:val="auto"/>
        </w:rPr>
        <w:t xml:space="preserve">kserokopię (potwierdzoną notarialnie) </w:t>
      </w:r>
      <w:r w:rsidRPr="00B56821">
        <w:rPr>
          <w:rFonts w:ascii="Arial" w:hAnsi="Arial" w:cs="Arial"/>
          <w:color w:val="auto"/>
        </w:rPr>
        <w:t>decyzji o uznaniu kwalifikacji w zawodzie pracownika socjalnego</w:t>
      </w:r>
      <w:r w:rsidR="004C6516" w:rsidRPr="00B56821">
        <w:rPr>
          <w:rFonts w:ascii="Arial" w:hAnsi="Arial" w:cs="Arial"/>
          <w:color w:val="auto"/>
        </w:rPr>
        <w:t>;</w:t>
      </w:r>
    </w:p>
    <w:p w14:paraId="79C51752" w14:textId="16D4C14A" w:rsidR="00ED0872" w:rsidRPr="00B56821" w:rsidRDefault="002E231E" w:rsidP="00F1336E">
      <w:pPr>
        <w:pStyle w:val="Default"/>
        <w:numPr>
          <w:ilvl w:val="1"/>
          <w:numId w:val="34"/>
        </w:numPr>
        <w:ind w:left="1134" w:hanging="414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zaświadczenie potwierdzające co najmniej pięcioletni staż pracy w jednostkach organizacyjnych pomocy społecznej </w:t>
      </w:r>
      <w:r w:rsidR="00531AD4" w:rsidRPr="00B56821">
        <w:rPr>
          <w:rFonts w:ascii="Arial" w:hAnsi="Arial" w:cs="Arial"/>
          <w:color w:val="auto"/>
        </w:rPr>
        <w:t xml:space="preserve">(wzór zaświadczenia stanowi załącznik nr 6 do regulaminu rekrutacji) </w:t>
      </w:r>
      <w:r w:rsidRPr="00B56821">
        <w:rPr>
          <w:rFonts w:ascii="Arial" w:hAnsi="Arial" w:cs="Arial"/>
          <w:color w:val="auto"/>
        </w:rPr>
        <w:t xml:space="preserve">lub </w:t>
      </w:r>
      <w:r w:rsidR="001C1072" w:rsidRPr="00B56821">
        <w:rPr>
          <w:rFonts w:ascii="Arial" w:hAnsi="Arial" w:cs="Arial"/>
          <w:color w:val="auto"/>
        </w:rPr>
        <w:t xml:space="preserve">zaświadczenia potwierdzające </w:t>
      </w:r>
      <w:r w:rsidRPr="00B56821">
        <w:rPr>
          <w:rFonts w:ascii="Arial" w:hAnsi="Arial" w:cs="Arial"/>
          <w:color w:val="auto"/>
        </w:rPr>
        <w:t xml:space="preserve">doświadczenie w przeprowadzeniu co najmniej 500 godzin szkoleń dla pracowników socjalnych z zakresu umiejętności interpersonalnych i społecznych, metodyki pracy socjalnej, diagnozy socjalnej, warsztatu pracy pracownika socjalnego lub aksjologii pracy socjalnej w okresie ostatnich 5 lat przed złożeniem </w:t>
      </w:r>
      <w:r w:rsidR="00E911C5" w:rsidRPr="00B56821">
        <w:rPr>
          <w:rFonts w:ascii="Arial" w:hAnsi="Arial" w:cs="Arial"/>
          <w:color w:val="auto"/>
        </w:rPr>
        <w:t xml:space="preserve">formularza uczestnictwa </w:t>
      </w:r>
      <w:r w:rsidR="0014749D" w:rsidRPr="00B56821">
        <w:rPr>
          <w:rFonts w:ascii="Arial" w:hAnsi="Arial" w:cs="Arial"/>
          <w:color w:val="auto"/>
        </w:rPr>
        <w:t>(wzory zaświadczeń stanowią załączniki nr 8 i 9 do regulaminu rekrutacji)</w:t>
      </w:r>
      <w:r w:rsidRPr="00B56821">
        <w:rPr>
          <w:rFonts w:ascii="Arial" w:hAnsi="Arial" w:cs="Arial"/>
          <w:color w:val="auto"/>
        </w:rPr>
        <w:t>.</w:t>
      </w:r>
      <w:r w:rsidR="004C6516" w:rsidRPr="00B56821">
        <w:rPr>
          <w:rFonts w:ascii="Arial" w:hAnsi="Arial" w:cs="Arial"/>
          <w:color w:val="auto"/>
        </w:rPr>
        <w:t xml:space="preserve"> </w:t>
      </w:r>
    </w:p>
    <w:p w14:paraId="03603FEB" w14:textId="189CF597" w:rsidR="000C0CF8" w:rsidRPr="00B56821" w:rsidRDefault="00F6029F" w:rsidP="00F1336E">
      <w:pPr>
        <w:pStyle w:val="Default"/>
        <w:numPr>
          <w:ilvl w:val="0"/>
          <w:numId w:val="34"/>
        </w:numPr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W przypadku szkoleń specjalistycznych dodatkowym wymogiem rozpoczęcia udziału we wsparciu będzie podpisanie umowy</w:t>
      </w:r>
      <w:r w:rsidR="00A06472" w:rsidRPr="00B56821">
        <w:rPr>
          <w:rFonts w:ascii="Arial" w:hAnsi="Arial" w:cs="Arial"/>
          <w:color w:val="auto"/>
        </w:rPr>
        <w:t>. W</w:t>
      </w:r>
      <w:r w:rsidRPr="00B56821">
        <w:rPr>
          <w:rFonts w:ascii="Arial" w:hAnsi="Arial" w:cs="Arial"/>
          <w:color w:val="auto"/>
        </w:rPr>
        <w:t xml:space="preserve"> ramach </w:t>
      </w:r>
      <w:r w:rsidR="00A06472" w:rsidRPr="00B56821">
        <w:rPr>
          <w:rFonts w:ascii="Arial" w:hAnsi="Arial" w:cs="Arial"/>
          <w:color w:val="auto"/>
        </w:rPr>
        <w:t>umowy</w:t>
      </w:r>
      <w:r w:rsidRPr="00B56821">
        <w:rPr>
          <w:rFonts w:ascii="Arial" w:hAnsi="Arial" w:cs="Arial"/>
          <w:color w:val="auto"/>
        </w:rPr>
        <w:t xml:space="preserve"> </w:t>
      </w:r>
      <w:r w:rsidR="00900390" w:rsidRPr="00B56821">
        <w:rPr>
          <w:rFonts w:ascii="Arial" w:hAnsi="Arial" w:cs="Arial"/>
          <w:color w:val="auto"/>
        </w:rPr>
        <w:t xml:space="preserve">zakwalifikowany </w:t>
      </w:r>
      <w:r w:rsidRPr="00B56821">
        <w:rPr>
          <w:rFonts w:ascii="Arial" w:hAnsi="Arial" w:cs="Arial"/>
          <w:color w:val="auto"/>
        </w:rPr>
        <w:t xml:space="preserve">uczestnik zobowiąże się do </w:t>
      </w:r>
      <w:r w:rsidR="006771E9" w:rsidRPr="00B56821">
        <w:rPr>
          <w:rFonts w:ascii="Arial" w:hAnsi="Arial" w:cs="Arial"/>
          <w:color w:val="auto"/>
        </w:rPr>
        <w:t>zachowania frekwencji na poziomie minimum 80%, ukończenia szkolenia i zdania egzaminu/testu w wyznaczonym terminie, pod rygorem zwrotu całości kosztów poniesionych przez realizatora projektu na daną formę wsparcia. W przypadku frekwencji poniżej 80%, sposób uzupełnienia wiedzy ustalony będzie indywidualnie między organizatorem, a uczestnikiem szkoleń specjalistycznych.</w:t>
      </w:r>
    </w:p>
    <w:p w14:paraId="36875BFE" w14:textId="4FE6CF93" w:rsidR="000C0CF8" w:rsidRPr="00B56821" w:rsidRDefault="000C0CF8" w:rsidP="00F1336E">
      <w:pPr>
        <w:pStyle w:val="Default"/>
        <w:numPr>
          <w:ilvl w:val="0"/>
          <w:numId w:val="34"/>
        </w:numPr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Warunkiem ukończenia szkoleń/warsztatów/doradztwa</w:t>
      </w:r>
      <w:r w:rsidR="00F80159">
        <w:rPr>
          <w:rFonts w:ascii="Arial" w:hAnsi="Arial" w:cs="Arial"/>
          <w:color w:val="auto"/>
        </w:rPr>
        <w:t>/</w:t>
      </w:r>
      <w:r w:rsidR="00F80159" w:rsidRPr="00F80159">
        <w:rPr>
          <w:rFonts w:ascii="Arial" w:hAnsi="Arial" w:cs="Arial"/>
          <w:color w:val="FF0000"/>
        </w:rPr>
        <w:t xml:space="preserve"> </w:t>
      </w:r>
      <w:r w:rsidR="00F80159" w:rsidRPr="00F80159">
        <w:rPr>
          <w:rFonts w:ascii="Arial" w:hAnsi="Arial" w:cs="Arial"/>
          <w:color w:val="000000" w:themeColor="text1"/>
        </w:rPr>
        <w:t>wizyt studyjnych</w:t>
      </w:r>
      <w:r w:rsidRPr="00F80159">
        <w:rPr>
          <w:rFonts w:ascii="Arial" w:hAnsi="Arial" w:cs="Arial"/>
          <w:color w:val="000000" w:themeColor="text1"/>
        </w:rPr>
        <w:t xml:space="preserve"> </w:t>
      </w:r>
      <w:r w:rsidRPr="00B56821">
        <w:rPr>
          <w:rFonts w:ascii="Arial" w:hAnsi="Arial" w:cs="Arial"/>
          <w:color w:val="auto"/>
        </w:rPr>
        <w:t xml:space="preserve">wskazanych w §4 ust.3 pkt. 1 </w:t>
      </w:r>
      <w:r w:rsidR="00F80159">
        <w:rPr>
          <w:rFonts w:ascii="Arial" w:hAnsi="Arial" w:cs="Arial"/>
          <w:color w:val="auto"/>
        </w:rPr>
        <w:t xml:space="preserve">a) </w:t>
      </w:r>
      <w:r w:rsidRPr="00B56821">
        <w:rPr>
          <w:rFonts w:ascii="Arial" w:hAnsi="Arial" w:cs="Arial"/>
          <w:color w:val="auto"/>
        </w:rPr>
        <w:t>jest przystąpienie do post-</w:t>
      </w:r>
      <w:r w:rsidR="002E28B2">
        <w:rPr>
          <w:rFonts w:ascii="Arial" w:hAnsi="Arial" w:cs="Arial"/>
          <w:color w:val="auto"/>
        </w:rPr>
        <w:t>test</w:t>
      </w:r>
      <w:r w:rsidR="00066870">
        <w:rPr>
          <w:rFonts w:ascii="Arial" w:hAnsi="Arial" w:cs="Arial"/>
          <w:color w:val="auto"/>
        </w:rPr>
        <w:t>u</w:t>
      </w:r>
      <w:r w:rsidR="002E28B2" w:rsidRPr="002E28B2">
        <w:rPr>
          <w:rFonts w:ascii="Arial" w:hAnsi="Arial" w:cs="Arial"/>
          <w:color w:val="auto"/>
        </w:rPr>
        <w:t xml:space="preserve">, a także </w:t>
      </w:r>
      <w:r w:rsidRPr="002E28B2">
        <w:rPr>
          <w:rFonts w:ascii="Arial" w:hAnsi="Arial" w:cs="Arial"/>
          <w:color w:val="auto"/>
        </w:rPr>
        <w:t xml:space="preserve">uzyskanie </w:t>
      </w:r>
      <w:r w:rsidR="002E28B2" w:rsidRPr="002E28B2">
        <w:rPr>
          <w:rFonts w:ascii="Arial" w:hAnsi="Arial" w:cs="Arial"/>
          <w:color w:val="auto"/>
        </w:rPr>
        <w:t xml:space="preserve">większej liczby punktów w post teście niż w pre teście oraz </w:t>
      </w:r>
      <w:r w:rsidRPr="002E28B2">
        <w:rPr>
          <w:rFonts w:ascii="Arial" w:hAnsi="Arial" w:cs="Arial"/>
          <w:color w:val="auto"/>
        </w:rPr>
        <w:t>min. 6</w:t>
      </w:r>
      <w:r w:rsidR="003F5EE4" w:rsidRPr="002E28B2">
        <w:rPr>
          <w:rFonts w:ascii="Arial" w:hAnsi="Arial" w:cs="Arial"/>
          <w:color w:val="auto"/>
        </w:rPr>
        <w:t>0</w:t>
      </w:r>
      <w:r w:rsidRPr="002E28B2">
        <w:rPr>
          <w:rFonts w:ascii="Arial" w:hAnsi="Arial" w:cs="Arial"/>
          <w:color w:val="auto"/>
        </w:rPr>
        <w:t xml:space="preserve">% </w:t>
      </w:r>
      <w:r w:rsidRPr="002E28B2">
        <w:rPr>
          <w:rFonts w:ascii="Arial" w:hAnsi="Arial" w:cs="Arial"/>
          <w:color w:val="auto"/>
        </w:rPr>
        <w:lastRenderedPageBreak/>
        <w:t>możliwych do zdobycia pkt</w:t>
      </w:r>
      <w:r w:rsidR="00066870">
        <w:rPr>
          <w:rFonts w:ascii="Arial" w:hAnsi="Arial" w:cs="Arial"/>
          <w:color w:val="auto"/>
        </w:rPr>
        <w:t xml:space="preserve"> z post testu</w:t>
      </w:r>
      <w:r w:rsidRPr="002E28B2">
        <w:rPr>
          <w:rFonts w:ascii="Arial" w:hAnsi="Arial" w:cs="Arial"/>
          <w:color w:val="auto"/>
        </w:rPr>
        <w:t xml:space="preserve">. </w:t>
      </w:r>
      <w:r w:rsidRPr="00B56821">
        <w:rPr>
          <w:rFonts w:ascii="Arial" w:hAnsi="Arial" w:cs="Arial"/>
          <w:color w:val="auto"/>
        </w:rPr>
        <w:t>Nieuzyskanie tej liczby związane jest z nie otrzymaniem zaświadczenia/ certyfikatu</w:t>
      </w:r>
      <w:r w:rsidR="00AF75C7" w:rsidRPr="00B56821">
        <w:rPr>
          <w:rFonts w:ascii="Arial" w:hAnsi="Arial" w:cs="Arial"/>
          <w:color w:val="auto"/>
        </w:rPr>
        <w:t xml:space="preserve"> potwierdzającego zdobyte kwalifikacje. </w:t>
      </w:r>
    </w:p>
    <w:p w14:paraId="42A8ECFA" w14:textId="77777777" w:rsidR="001350EE" w:rsidRPr="00B56821" w:rsidRDefault="001350EE" w:rsidP="005475ED">
      <w:pPr>
        <w:pStyle w:val="Default"/>
        <w:rPr>
          <w:rFonts w:ascii="Arial" w:hAnsi="Arial" w:cs="Arial"/>
          <w:color w:val="auto"/>
        </w:rPr>
      </w:pPr>
    </w:p>
    <w:p w14:paraId="1F757113" w14:textId="77777777" w:rsidR="00A624D2" w:rsidRPr="00B56821" w:rsidRDefault="00A624D2" w:rsidP="005475ED">
      <w:pPr>
        <w:pStyle w:val="Default"/>
        <w:rPr>
          <w:rFonts w:ascii="Arial" w:hAnsi="Arial" w:cs="Arial"/>
          <w:color w:val="auto"/>
        </w:rPr>
      </w:pPr>
    </w:p>
    <w:p w14:paraId="773398A7" w14:textId="35768913" w:rsidR="00C83AF7" w:rsidRPr="00B56821" w:rsidRDefault="00496486" w:rsidP="005475ED">
      <w:pPr>
        <w:pStyle w:val="Default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§</w:t>
      </w:r>
      <w:r w:rsidR="000A38AB" w:rsidRPr="00B56821">
        <w:rPr>
          <w:rFonts w:ascii="Arial" w:hAnsi="Arial" w:cs="Arial"/>
          <w:color w:val="auto"/>
        </w:rPr>
        <w:t>5</w:t>
      </w:r>
    </w:p>
    <w:p w14:paraId="11744013" w14:textId="154CEE66" w:rsidR="00C83AF7" w:rsidRPr="00B56821" w:rsidRDefault="00496486" w:rsidP="005475ED">
      <w:pPr>
        <w:pStyle w:val="Default"/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Formy wsparcia w ramach realizacji projektu</w:t>
      </w:r>
      <w:r w:rsidR="006A04C1" w:rsidRPr="00B56821">
        <w:rPr>
          <w:rFonts w:ascii="Arial" w:hAnsi="Arial" w:cs="Arial"/>
          <w:bCs/>
          <w:color w:val="auto"/>
        </w:rPr>
        <w:t xml:space="preserve"> i warunki zakończenia</w:t>
      </w:r>
      <w:r w:rsidR="00954796" w:rsidRPr="00B56821">
        <w:rPr>
          <w:rFonts w:ascii="Arial" w:hAnsi="Arial" w:cs="Arial"/>
          <w:bCs/>
          <w:color w:val="auto"/>
        </w:rPr>
        <w:t xml:space="preserve"> udziału </w:t>
      </w:r>
      <w:r w:rsidR="005E2384" w:rsidRPr="00B56821">
        <w:rPr>
          <w:rFonts w:ascii="Arial" w:hAnsi="Arial" w:cs="Arial"/>
          <w:bCs/>
          <w:color w:val="auto"/>
        </w:rPr>
        <w:br/>
      </w:r>
      <w:r w:rsidR="00954796" w:rsidRPr="00B56821">
        <w:rPr>
          <w:rFonts w:ascii="Arial" w:hAnsi="Arial" w:cs="Arial"/>
          <w:bCs/>
          <w:color w:val="auto"/>
        </w:rPr>
        <w:t>w projekcie</w:t>
      </w:r>
    </w:p>
    <w:p w14:paraId="553C5A90" w14:textId="2B4DBDA6" w:rsidR="00F6029F" w:rsidRPr="00B56821" w:rsidRDefault="00D27149" w:rsidP="005475ED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W ramach p</w:t>
      </w:r>
      <w:r w:rsidR="00C83AF7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rojektu </w:t>
      </w:r>
      <w:r w:rsidR="0039710F" w:rsidRPr="00B5682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>czestnicy</w:t>
      </w:r>
      <w:r w:rsidR="008F2E23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83AF7" w:rsidRPr="00B56821">
        <w:rPr>
          <w:rFonts w:ascii="Arial" w:eastAsia="Times New Roman" w:hAnsi="Arial" w:cs="Arial"/>
          <w:sz w:val="24"/>
          <w:szCs w:val="24"/>
          <w:lang w:eastAsia="pl-PL"/>
        </w:rPr>
        <w:t>mogą korzystać</w:t>
      </w:r>
      <w:r w:rsidR="00F6029F" w:rsidRPr="00B5682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3CAC0B1" w14:textId="757DD8C1" w:rsidR="00776D1E" w:rsidRPr="00B56821" w:rsidRDefault="00C83AF7" w:rsidP="00F1336E">
      <w:pPr>
        <w:pStyle w:val="Akapitzlist"/>
        <w:keepNext/>
        <w:keepLines/>
        <w:numPr>
          <w:ilvl w:val="0"/>
          <w:numId w:val="20"/>
        </w:numPr>
        <w:tabs>
          <w:tab w:val="left" w:pos="284"/>
        </w:tabs>
        <w:spacing w:after="0" w:line="240" w:lineRule="auto"/>
        <w:ind w:left="851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8F2E23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następujących form </w:t>
      </w:r>
      <w:r w:rsidR="009F5E5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bezpośredniego </w:t>
      </w:r>
      <w:r w:rsidR="008F2E23" w:rsidRPr="00B56821">
        <w:rPr>
          <w:rFonts w:ascii="Arial" w:eastAsia="Times New Roman" w:hAnsi="Arial" w:cs="Arial"/>
          <w:sz w:val="24"/>
          <w:szCs w:val="24"/>
          <w:lang w:eastAsia="pl-PL"/>
        </w:rPr>
        <w:t>wsparcia:</w:t>
      </w:r>
    </w:p>
    <w:p w14:paraId="081CFD0F" w14:textId="2045A86C" w:rsidR="00913D59" w:rsidRPr="00B56821" w:rsidRDefault="009C138A" w:rsidP="00F133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szkolenia mające na celu wzmocnienie potencjału instytucjonalnego, organizacyjnego oraz kompetencyjnego instytucji pomocy i integracji społecznej (w tym w zakresie superwizji pracy socjalnej oraz uwrażliwienia na kwestie różnorodności i niedyskryminacji), podmiotów świadczących usługi społeczne, a także podmiotów organizujących system wspierania rodziny, pieczy zastępczej i adopcji oraz jego otoczenia, </w:t>
      </w:r>
    </w:p>
    <w:p w14:paraId="2B055636" w14:textId="621873F1" w:rsidR="00963C11" w:rsidRPr="00B56821" w:rsidRDefault="00963C11" w:rsidP="00F133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szkolenia dla jst w programowaniu lokalnym dotyczącym ekonomii społecznej, przede wszystkim w uwzględnianiu w strategiach rozwiązywania problemów społecznych potencjału PES, w tym PS, w zakresie świadczenia usług społecznych,</w:t>
      </w:r>
    </w:p>
    <w:p w14:paraId="5FFE3431" w14:textId="591C29D1" w:rsidR="00335059" w:rsidRPr="00B56821" w:rsidRDefault="00963C11" w:rsidP="00F133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szkolenia podnoszące kompetencje </w:t>
      </w:r>
      <w:r w:rsidR="00335059" w:rsidRPr="00B56821">
        <w:rPr>
          <w:rFonts w:ascii="Arial" w:eastAsia="Times New Roman" w:hAnsi="Arial" w:cs="Arial"/>
          <w:sz w:val="24"/>
          <w:szCs w:val="24"/>
          <w:lang w:eastAsia="pl-PL"/>
        </w:rPr>
        <w:t>kadry OWES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62524DA" w14:textId="34EEA6D8" w:rsidR="00335059" w:rsidRPr="00B56821" w:rsidRDefault="00963C11" w:rsidP="00F1336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szkolenie dla jst </w:t>
      </w:r>
      <w:r w:rsidR="00335059" w:rsidRPr="00B56821">
        <w:rPr>
          <w:rFonts w:ascii="Arial" w:eastAsia="Times New Roman" w:hAnsi="Arial" w:cs="Arial"/>
          <w:sz w:val="24"/>
          <w:szCs w:val="24"/>
          <w:lang w:eastAsia="pl-PL"/>
        </w:rPr>
        <w:t>w zakr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esie tworzenia i prowadzenia podmiotów </w:t>
      </w:r>
      <w:r w:rsidR="00335059" w:rsidRPr="00B56821">
        <w:rPr>
          <w:rFonts w:ascii="Arial" w:eastAsia="Times New Roman" w:hAnsi="Arial" w:cs="Arial"/>
          <w:sz w:val="24"/>
          <w:szCs w:val="24"/>
          <w:lang w:eastAsia="pl-PL"/>
        </w:rPr>
        <w:t>zatrud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nienia </w:t>
      </w:r>
      <w:r w:rsidR="00335059" w:rsidRPr="00B56821">
        <w:rPr>
          <w:rFonts w:ascii="Arial" w:eastAsia="Times New Roman" w:hAnsi="Arial" w:cs="Arial"/>
          <w:sz w:val="24"/>
          <w:szCs w:val="24"/>
          <w:lang w:eastAsia="pl-PL"/>
        </w:rPr>
        <w:t>socjal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nego, </w:t>
      </w:r>
    </w:p>
    <w:p w14:paraId="2223FE37" w14:textId="577934D5" w:rsidR="00963C11" w:rsidRPr="00B56821" w:rsidRDefault="00963C11" w:rsidP="00F1336E">
      <w:pPr>
        <w:pStyle w:val="Akapitzlist"/>
        <w:keepNext/>
        <w:keepLines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szkolenia związane z obsługą i wsparciem integracji cudzoziemców</w:t>
      </w:r>
      <w:r w:rsidR="00BE483D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, w tym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organizacj</w:t>
      </w:r>
      <w:r w:rsidR="00D70D78" w:rsidRPr="00B5682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opieki nad dzieckiem cudzoziemskim w pieczy zastępczej na poziomie powiatu</w:t>
      </w:r>
      <w:r w:rsidR="00D70D78" w:rsidRPr="00B5682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9065F58" w14:textId="77777777" w:rsidR="00D70D78" w:rsidRPr="00B56821" w:rsidRDefault="00335059" w:rsidP="00F1336E">
      <w:pPr>
        <w:pStyle w:val="Akapitzlist"/>
        <w:keepNext/>
        <w:keepLines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58376818"/>
      <w:r w:rsidRPr="00B56821">
        <w:rPr>
          <w:rFonts w:ascii="Arial" w:hAnsi="Arial" w:cs="Arial"/>
          <w:sz w:val="24"/>
          <w:szCs w:val="24"/>
        </w:rPr>
        <w:t>wizyty studyjne krajowe w obszarze ES i usług społecznych,</w:t>
      </w:r>
    </w:p>
    <w:p w14:paraId="7A3C6955" w14:textId="407B99B9" w:rsidR="00335059" w:rsidRPr="00B56821" w:rsidRDefault="00335059" w:rsidP="00F1336E">
      <w:pPr>
        <w:pStyle w:val="Akapitzlist"/>
        <w:keepNext/>
        <w:keepLines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>wizyty studyjne zagraniczne w obszarze usług społecznych,</w:t>
      </w:r>
    </w:p>
    <w:bookmarkEnd w:id="2"/>
    <w:p w14:paraId="5305B0EA" w14:textId="60C5287E" w:rsidR="006D5CE0" w:rsidRPr="00B56821" w:rsidRDefault="006D5CE0" w:rsidP="00F1336E">
      <w:pPr>
        <w:pStyle w:val="Akapitzlist"/>
        <w:keepNext/>
        <w:keepLines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>warsztaty pn. Akademia Ekonomii Społecznej dla Samorządowca,</w:t>
      </w:r>
    </w:p>
    <w:p w14:paraId="06AF6542" w14:textId="0AB0F5E7" w:rsidR="00FA3C72" w:rsidRPr="00B56821" w:rsidRDefault="00FA3C72" w:rsidP="00F1336E">
      <w:pPr>
        <w:pStyle w:val="Akapitzlist"/>
        <w:numPr>
          <w:ilvl w:val="0"/>
          <w:numId w:val="22"/>
        </w:numPr>
        <w:spacing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Forum Inicjatyw Lokalnych,</w:t>
      </w:r>
    </w:p>
    <w:p w14:paraId="333416AB" w14:textId="246024A3" w:rsidR="00F6029F" w:rsidRPr="00B56821" w:rsidRDefault="006D5CE0" w:rsidP="00F1336E">
      <w:pPr>
        <w:pStyle w:val="Akapitzlist"/>
        <w:keepNext/>
        <w:keepLines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 xml:space="preserve">warsztaty/seminaria </w:t>
      </w:r>
      <w:r w:rsidR="00F6029F" w:rsidRPr="00B56821">
        <w:rPr>
          <w:rFonts w:ascii="Arial" w:hAnsi="Arial" w:cs="Arial"/>
          <w:sz w:val="24"/>
          <w:szCs w:val="24"/>
          <w:lang w:eastAsia="pl-PL"/>
        </w:rPr>
        <w:t>mające na celu wsparcie samorządów w</w:t>
      </w:r>
      <w:r w:rsidR="00F6029F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029F" w:rsidRPr="00B56821">
        <w:rPr>
          <w:rFonts w:ascii="Arial" w:hAnsi="Arial" w:cs="Arial"/>
          <w:sz w:val="24"/>
          <w:szCs w:val="24"/>
          <w:lang w:eastAsia="pl-PL"/>
        </w:rPr>
        <w:t>rozwoju usług społecznych,</w:t>
      </w:r>
    </w:p>
    <w:p w14:paraId="683C8071" w14:textId="02C20E42" w:rsidR="00F6029F" w:rsidRPr="00B56821" w:rsidRDefault="00C3277E" w:rsidP="00F1336E">
      <w:pPr>
        <w:pStyle w:val="Akapitzlist"/>
        <w:keepNext/>
        <w:keepLines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55783645"/>
      <w:r w:rsidRPr="00B56821">
        <w:rPr>
          <w:rFonts w:ascii="Arial" w:hAnsi="Arial" w:cs="Arial"/>
          <w:sz w:val="24"/>
          <w:szCs w:val="24"/>
          <w:lang w:eastAsia="pl-PL"/>
        </w:rPr>
        <w:t>w</w:t>
      </w:r>
      <w:r w:rsidR="00F6029F" w:rsidRPr="00B56821">
        <w:rPr>
          <w:rFonts w:ascii="Arial" w:hAnsi="Arial" w:cs="Arial"/>
          <w:sz w:val="24"/>
          <w:szCs w:val="24"/>
          <w:lang w:eastAsia="pl-PL"/>
        </w:rPr>
        <w:t>arsztaty, doradztwo mające na celu wsparcie gmin w tworzeniu</w:t>
      </w:r>
      <w:r w:rsidR="00714CB2" w:rsidRPr="00B56821">
        <w:rPr>
          <w:rFonts w:ascii="Arial" w:hAnsi="Arial" w:cs="Arial"/>
          <w:sz w:val="24"/>
          <w:szCs w:val="24"/>
          <w:lang w:eastAsia="pl-PL"/>
        </w:rPr>
        <w:t xml:space="preserve"> i funkcjonowaniu</w:t>
      </w:r>
      <w:r w:rsidR="00F6029F" w:rsidRPr="00B56821">
        <w:rPr>
          <w:rFonts w:ascii="Arial" w:hAnsi="Arial" w:cs="Arial"/>
          <w:sz w:val="24"/>
          <w:szCs w:val="24"/>
          <w:lang w:eastAsia="pl-PL"/>
        </w:rPr>
        <w:t xml:space="preserve"> CUS</w:t>
      </w:r>
      <w:bookmarkEnd w:id="3"/>
      <w:r w:rsidR="00714CB2" w:rsidRPr="00B56821">
        <w:rPr>
          <w:rFonts w:ascii="Arial" w:hAnsi="Arial" w:cs="Arial"/>
          <w:sz w:val="24"/>
          <w:szCs w:val="24"/>
          <w:lang w:eastAsia="pl-PL"/>
        </w:rPr>
        <w:t>,</w:t>
      </w:r>
    </w:p>
    <w:p w14:paraId="20923399" w14:textId="369D56D4" w:rsidR="00963C11" w:rsidRPr="00B56821" w:rsidRDefault="00963C11" w:rsidP="00F1336E">
      <w:pPr>
        <w:pStyle w:val="Akapitzlist"/>
        <w:keepNext/>
        <w:keepLines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57675432"/>
      <w:r w:rsidRPr="00B56821">
        <w:rPr>
          <w:rFonts w:ascii="Arial" w:hAnsi="Arial" w:cs="Arial"/>
          <w:sz w:val="24"/>
          <w:szCs w:val="24"/>
          <w:lang w:eastAsia="pl-PL"/>
        </w:rPr>
        <w:t>warsztaty, doradztwo mające na celu wsparcie jst w tworzeniu lokalnych planów deinstytucjonalizacji usług społecznych</w:t>
      </w:r>
      <w:r w:rsidR="008B3387" w:rsidRPr="00B56821">
        <w:rPr>
          <w:rFonts w:ascii="Arial" w:hAnsi="Arial" w:cs="Arial"/>
          <w:sz w:val="24"/>
          <w:szCs w:val="24"/>
          <w:lang w:eastAsia="pl-PL"/>
        </w:rPr>
        <w:t>,</w:t>
      </w:r>
    </w:p>
    <w:p w14:paraId="2769F75B" w14:textId="63B8C070" w:rsidR="00292066" w:rsidRPr="00B56821" w:rsidRDefault="00292066" w:rsidP="00F1336E">
      <w:pPr>
        <w:pStyle w:val="Akapitzlist"/>
        <w:keepNext/>
        <w:keepLines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</w:rPr>
        <w:t xml:space="preserve"> </w:t>
      </w:r>
      <w:r w:rsidRPr="00B56821">
        <w:rPr>
          <w:rFonts w:ascii="Arial" w:hAnsi="Arial" w:cs="Arial"/>
          <w:sz w:val="24"/>
          <w:szCs w:val="24"/>
          <w:lang w:eastAsia="pl-PL"/>
        </w:rPr>
        <w:t>spotkania związane z aktualizacją Warmińsko-Mazurskiego Planu Rozwoju Usług Społecznych i Deinstytucjonalizacji,</w:t>
      </w:r>
    </w:p>
    <w:p w14:paraId="2F80F505" w14:textId="5D6D051F" w:rsidR="00714CB2" w:rsidRPr="00B56821" w:rsidRDefault="00AE531A" w:rsidP="00F1336E">
      <w:pPr>
        <w:pStyle w:val="Akapitzlist"/>
        <w:keepNext/>
        <w:keepLines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seminaria/warsztaty z zakresu organizowania i wspierania instytucji pomocy społecznej, podmiotów włączenia społecznego,</w:t>
      </w:r>
    </w:p>
    <w:p w14:paraId="3C8392F5" w14:textId="65C1EA33" w:rsidR="005E28D0" w:rsidRPr="00B56821" w:rsidRDefault="005E28D0" w:rsidP="00F1336E">
      <w:pPr>
        <w:pStyle w:val="Akapitzlist"/>
        <w:keepNext/>
        <w:keepLines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doradztwo indywidualne dla PCPR z zakresu planowania i realizacji działań z zakresu deinstytucjonalizacji usług społecznych,</w:t>
      </w:r>
    </w:p>
    <w:bookmarkEnd w:id="4"/>
    <w:p w14:paraId="751320AC" w14:textId="1529201E" w:rsidR="00692334" w:rsidRPr="00B56821" w:rsidRDefault="008B3387" w:rsidP="00F1336E">
      <w:pPr>
        <w:pStyle w:val="Akapitzlist"/>
        <w:keepNext/>
        <w:keepLines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doradztwo indywidualne w zakresie stosowania klauzul społecznych i społecznie odpowiedzialnych zamówień publicznych.</w:t>
      </w:r>
    </w:p>
    <w:p w14:paraId="39B1AB2E" w14:textId="56DDAE25" w:rsidR="00692334" w:rsidRPr="00B56821" w:rsidRDefault="00F77502" w:rsidP="00F1336E">
      <w:pPr>
        <w:pStyle w:val="Default"/>
        <w:numPr>
          <w:ilvl w:val="0"/>
          <w:numId w:val="22"/>
        </w:numPr>
        <w:tabs>
          <w:tab w:val="left" w:pos="284"/>
        </w:tabs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s</w:t>
      </w:r>
      <w:r w:rsidR="000C3C13" w:rsidRPr="00B56821">
        <w:rPr>
          <w:rFonts w:ascii="Arial" w:hAnsi="Arial" w:cs="Arial"/>
          <w:color w:val="auto"/>
        </w:rPr>
        <w:t>uperwizja</w:t>
      </w:r>
      <w:r w:rsidR="00692334" w:rsidRPr="00B56821">
        <w:rPr>
          <w:rFonts w:ascii="Arial" w:hAnsi="Arial" w:cs="Arial"/>
          <w:color w:val="auto"/>
        </w:rPr>
        <w:t>,</w:t>
      </w:r>
    </w:p>
    <w:p w14:paraId="5A846C86" w14:textId="3CC7EEEE" w:rsidR="00A916FF" w:rsidRPr="00B56821" w:rsidRDefault="00692334" w:rsidP="00F1336E">
      <w:pPr>
        <w:pStyle w:val="Default"/>
        <w:numPr>
          <w:ilvl w:val="0"/>
          <w:numId w:val="22"/>
        </w:numPr>
        <w:tabs>
          <w:tab w:val="left" w:pos="284"/>
        </w:tabs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doradztwo świadczone przez doradców ds. usług społecznych ROPS</w:t>
      </w:r>
      <w:r w:rsidR="009E045C" w:rsidRPr="00B56821">
        <w:rPr>
          <w:rFonts w:ascii="Arial" w:hAnsi="Arial" w:cs="Arial"/>
          <w:color w:val="auto"/>
        </w:rPr>
        <w:t xml:space="preserve"> wspierające bezpośrednio uczestników projektu</w:t>
      </w:r>
      <w:r w:rsidR="00AE7EFA" w:rsidRPr="00B56821">
        <w:rPr>
          <w:rFonts w:ascii="Arial" w:hAnsi="Arial" w:cs="Arial"/>
          <w:color w:val="auto"/>
        </w:rPr>
        <w:t xml:space="preserve">, </w:t>
      </w:r>
    </w:p>
    <w:p w14:paraId="5D260610" w14:textId="2CBB8D16" w:rsidR="002E510A" w:rsidRPr="00B56821" w:rsidRDefault="002E510A" w:rsidP="00F1336E">
      <w:pPr>
        <w:pStyle w:val="Default"/>
        <w:numPr>
          <w:ilvl w:val="0"/>
          <w:numId w:val="22"/>
        </w:numPr>
        <w:tabs>
          <w:tab w:val="left" w:pos="284"/>
        </w:tabs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doradztwo dla podmiotów reintegracyjnych,</w:t>
      </w:r>
    </w:p>
    <w:p w14:paraId="3601BC44" w14:textId="28B062AB" w:rsidR="006A1140" w:rsidRPr="00B56821" w:rsidRDefault="006A1140" w:rsidP="00F1336E">
      <w:pPr>
        <w:pStyle w:val="Default"/>
        <w:numPr>
          <w:ilvl w:val="0"/>
          <w:numId w:val="22"/>
        </w:numPr>
        <w:tabs>
          <w:tab w:val="left" w:pos="284"/>
        </w:tabs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spotkania Regionalnej Platformy Współpracy na Rzecz Rozwoju Ekonomii Społecznej, </w:t>
      </w:r>
    </w:p>
    <w:p w14:paraId="3FE1EA07" w14:textId="4AB93C5C" w:rsidR="0046088A" w:rsidRPr="00B56821" w:rsidRDefault="0046088A" w:rsidP="00F1336E">
      <w:pPr>
        <w:pStyle w:val="Default"/>
        <w:numPr>
          <w:ilvl w:val="0"/>
          <w:numId w:val="22"/>
        </w:numPr>
        <w:tabs>
          <w:tab w:val="left" w:pos="284"/>
        </w:tabs>
        <w:ind w:left="1134" w:hanging="28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lastRenderedPageBreak/>
        <w:t>seminaria dla Powiatowych Zespołów ds. Ekonomii Społecznej</w:t>
      </w:r>
      <w:r w:rsidR="00D34E85" w:rsidRPr="00B56821">
        <w:rPr>
          <w:rFonts w:ascii="Arial" w:hAnsi="Arial" w:cs="Arial"/>
          <w:color w:val="auto"/>
        </w:rPr>
        <w:t>.</w:t>
      </w:r>
    </w:p>
    <w:p w14:paraId="38C6B8A4" w14:textId="29126C11" w:rsidR="00C3277E" w:rsidRPr="00B56821" w:rsidRDefault="00C3277E" w:rsidP="00F1336E">
      <w:pPr>
        <w:pStyle w:val="Akapitzlist"/>
        <w:numPr>
          <w:ilvl w:val="0"/>
          <w:numId w:val="20"/>
        </w:numPr>
        <w:spacing w:after="0" w:line="240" w:lineRule="auto"/>
        <w:ind w:left="851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 następujących szkoleń specjalistycznych</w:t>
      </w:r>
      <w:r w:rsidR="00132A1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 ramach wsparcia bezpośredniego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211B469" w14:textId="15557CD7" w:rsidR="00C3277E" w:rsidRPr="00B56821" w:rsidRDefault="00080496" w:rsidP="00F1336E">
      <w:pPr>
        <w:pStyle w:val="Akapitzlist"/>
        <w:numPr>
          <w:ilvl w:val="0"/>
          <w:numId w:val="21"/>
        </w:numPr>
        <w:spacing w:after="0" w:line="240" w:lineRule="auto"/>
        <w:ind w:left="113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s</w:t>
      </w:r>
      <w:r w:rsidR="00C3277E" w:rsidRPr="00B56821">
        <w:rPr>
          <w:rFonts w:ascii="Arial" w:hAnsi="Arial" w:cs="Arial"/>
          <w:sz w:val="24"/>
          <w:szCs w:val="24"/>
          <w:lang w:eastAsia="pl-PL"/>
        </w:rPr>
        <w:t>zkolenia specjalizacyjne dla pracowników socjalnych – specjalizacja I i II stopnia w zawodzie pracownik socjalny</w:t>
      </w:r>
      <w:r w:rsidR="004A34D0" w:rsidRPr="00B56821">
        <w:rPr>
          <w:rFonts w:ascii="Arial" w:hAnsi="Arial" w:cs="Arial"/>
          <w:sz w:val="24"/>
          <w:szCs w:val="24"/>
          <w:lang w:eastAsia="pl-PL"/>
        </w:rPr>
        <w:t>.</w:t>
      </w:r>
    </w:p>
    <w:p w14:paraId="3FBCB2A4" w14:textId="77777777" w:rsidR="00ED2956" w:rsidRPr="00B56821" w:rsidRDefault="00ED2956" w:rsidP="005475ED">
      <w:pPr>
        <w:spacing w:after="0" w:line="240" w:lineRule="auto"/>
        <w:ind w:left="1134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 xml:space="preserve">Minimum programowe dla I i II stopnia specjalizacji w zawodzie pracownik socjalny oraz specjalności obowiązujące dla II stopnia specjalizacji w zawodzie pracownik socjalny zgodne będą z zapisami Rozporządzenia Ministra Pracy i Polityki Społecznej z dnia 17 kwietnia 2012 r. w sprawie specjalizacji w zawodzie pracownik socjalny ze zm.  </w:t>
      </w:r>
    </w:p>
    <w:p w14:paraId="30BE613D" w14:textId="14135030" w:rsidR="00C3277E" w:rsidRPr="00B56821" w:rsidRDefault="00080496" w:rsidP="00F1336E">
      <w:pPr>
        <w:pStyle w:val="Akapitzlist"/>
        <w:numPr>
          <w:ilvl w:val="0"/>
          <w:numId w:val="21"/>
        </w:numPr>
        <w:spacing w:after="0" w:line="240" w:lineRule="auto"/>
        <w:ind w:left="113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s</w:t>
      </w:r>
      <w:r w:rsidR="00C3277E" w:rsidRPr="00B56821">
        <w:rPr>
          <w:rFonts w:ascii="Arial" w:hAnsi="Arial" w:cs="Arial"/>
          <w:sz w:val="24"/>
          <w:szCs w:val="24"/>
          <w:lang w:eastAsia="pl-PL"/>
        </w:rPr>
        <w:t>zkoleni</w:t>
      </w:r>
      <w:r w:rsidRPr="00B56821">
        <w:rPr>
          <w:rFonts w:ascii="Arial" w:hAnsi="Arial" w:cs="Arial"/>
          <w:sz w:val="24"/>
          <w:szCs w:val="24"/>
          <w:lang w:eastAsia="pl-PL"/>
        </w:rPr>
        <w:t>a</w:t>
      </w:r>
      <w:r w:rsidR="00C3277E" w:rsidRPr="00B56821">
        <w:rPr>
          <w:rFonts w:ascii="Arial" w:hAnsi="Arial" w:cs="Arial"/>
          <w:sz w:val="24"/>
          <w:szCs w:val="24"/>
          <w:lang w:eastAsia="pl-PL"/>
        </w:rPr>
        <w:t xml:space="preserve"> dla kandydatów na superwizorów pracy socjalnej</w:t>
      </w:r>
      <w:r w:rsidR="004A34D0" w:rsidRPr="00B56821">
        <w:rPr>
          <w:rFonts w:ascii="Arial" w:hAnsi="Arial" w:cs="Arial"/>
          <w:sz w:val="24"/>
          <w:szCs w:val="24"/>
          <w:lang w:eastAsia="pl-PL"/>
        </w:rPr>
        <w:t>.</w:t>
      </w:r>
    </w:p>
    <w:p w14:paraId="018430E4" w14:textId="77777777" w:rsidR="00ED2956" w:rsidRPr="00B56821" w:rsidRDefault="00ED2956" w:rsidP="005475ED">
      <w:pPr>
        <w:pStyle w:val="Akapitzlist"/>
        <w:spacing w:after="0" w:line="240" w:lineRule="auto"/>
        <w:ind w:left="1134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 xml:space="preserve">Program szkolenia dla kandydatów na superwizorów pracy socjalnej zgodny będzie </w:t>
      </w:r>
      <w:r w:rsidRPr="00B56821">
        <w:rPr>
          <w:rFonts w:ascii="Arial" w:hAnsi="Arial" w:cs="Arial"/>
          <w:sz w:val="24"/>
          <w:szCs w:val="24"/>
        </w:rPr>
        <w:t>z zapisami §5 rozporządzenia Ministra Rodziny, Pracy i Polityki Społecznej z dnia 2 grudnia 2016 r. w sprawie superwizji pracy socjalnej:</w:t>
      </w:r>
    </w:p>
    <w:p w14:paraId="475440E4" w14:textId="77777777" w:rsidR="00ED2956" w:rsidRPr="00B56821" w:rsidRDefault="00ED2956" w:rsidP="00F133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Moduł 1 – Wzmacnianie umiejętności interpersonalnych i społecznych – 120 godzin;</w:t>
      </w:r>
    </w:p>
    <w:p w14:paraId="064A4F2A" w14:textId="77777777" w:rsidR="00ED2956" w:rsidRPr="00B56821" w:rsidRDefault="00ED2956" w:rsidP="00F133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Moduł 2 – Teoria i metody pracy socjalnej – 60 godzin;</w:t>
      </w:r>
    </w:p>
    <w:p w14:paraId="6BCB9F26" w14:textId="77777777" w:rsidR="00ED2956" w:rsidRPr="00B56821" w:rsidRDefault="00ED2956" w:rsidP="00F133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Moduł 3 – Superwizja pracy socjalnej – podstawy teoretyczne – 40 godzin;</w:t>
      </w:r>
    </w:p>
    <w:p w14:paraId="7DA56B0A" w14:textId="77777777" w:rsidR="00ED2956" w:rsidRPr="00B56821" w:rsidRDefault="00ED2956" w:rsidP="00F133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Moduł 4 – Trening superwizyjny – 120 godzin;</w:t>
      </w:r>
    </w:p>
    <w:p w14:paraId="4E0850C0" w14:textId="6880AB48" w:rsidR="00ED2956" w:rsidRPr="00B56821" w:rsidRDefault="00ED2956" w:rsidP="00F1336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Moduł 5 – Praktyka superwizyjna i superwizja pracy własnej – 140 godzin.</w:t>
      </w:r>
    </w:p>
    <w:p w14:paraId="2B37D6EE" w14:textId="35C00203" w:rsidR="000265EC" w:rsidRPr="00B56821" w:rsidRDefault="000265EC" w:rsidP="005475ED">
      <w:pPr>
        <w:keepNext/>
        <w:keepLines/>
        <w:tabs>
          <w:tab w:val="left" w:pos="284"/>
        </w:tabs>
        <w:spacing w:after="0" w:line="240" w:lineRule="auto"/>
        <w:ind w:left="1004"/>
        <w:contextualSpacing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 xml:space="preserve">Warunkiem ukończenia szkoleń specjalistycznych </w:t>
      </w:r>
      <w:r w:rsidR="006771E9" w:rsidRPr="00B56821">
        <w:rPr>
          <w:rFonts w:ascii="Arial" w:hAnsi="Arial" w:cs="Arial"/>
          <w:sz w:val="24"/>
          <w:szCs w:val="24"/>
        </w:rPr>
        <w:t xml:space="preserve">jest frekwencja oraz </w:t>
      </w:r>
      <w:r w:rsidRPr="00B56821">
        <w:rPr>
          <w:rFonts w:ascii="Arial" w:hAnsi="Arial" w:cs="Arial"/>
          <w:sz w:val="24"/>
          <w:szCs w:val="24"/>
        </w:rPr>
        <w:t>zdanie egzaminu przed odpowiednio: Regionalną Komisją Egzaminacyjną – dla specjalizacji I stopnia, Centralną Komisją Egzaminacyjną – dla specjalizacji II stopnia i szkoleń dla kandydatów na superwizorów pracy socjalnej</w:t>
      </w:r>
      <w:r w:rsidR="006771E9" w:rsidRPr="00B56821">
        <w:rPr>
          <w:rFonts w:ascii="Arial" w:hAnsi="Arial" w:cs="Arial"/>
          <w:sz w:val="24"/>
          <w:szCs w:val="24"/>
        </w:rPr>
        <w:t>.</w:t>
      </w:r>
    </w:p>
    <w:p w14:paraId="5D27BFB4" w14:textId="1222351C" w:rsidR="00ED2956" w:rsidRPr="00B56821" w:rsidRDefault="009F4278" w:rsidP="00F1336E">
      <w:pPr>
        <w:pStyle w:val="Akapitzlist"/>
        <w:numPr>
          <w:ilvl w:val="0"/>
          <w:numId w:val="21"/>
        </w:numPr>
        <w:spacing w:after="0" w:line="240" w:lineRule="auto"/>
        <w:ind w:left="993" w:hanging="284"/>
        <w:rPr>
          <w:rFonts w:ascii="Arial" w:hAnsi="Arial" w:cs="Arial"/>
          <w:sz w:val="24"/>
          <w:szCs w:val="24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szkolenia kompetencyjne </w:t>
      </w:r>
      <w:r w:rsidR="005D7FB7" w:rsidRPr="00B56821">
        <w:rPr>
          <w:rFonts w:ascii="Arial" w:eastAsia="Times New Roman" w:hAnsi="Arial" w:cs="Arial"/>
          <w:sz w:val="24"/>
          <w:szCs w:val="24"/>
          <w:lang w:eastAsia="pl-PL"/>
        </w:rPr>
        <w:t>wynikające z ustawy o CUS</w:t>
      </w:r>
      <w:r w:rsidR="000A3AB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58F2413E" w14:textId="31174BCA" w:rsidR="00ED2956" w:rsidRPr="00B56821" w:rsidRDefault="00ED2956" w:rsidP="00F1336E">
      <w:pPr>
        <w:pStyle w:val="Default"/>
        <w:numPr>
          <w:ilvl w:val="0"/>
          <w:numId w:val="27"/>
        </w:numPr>
        <w:ind w:left="1418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Moduł I 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 xml:space="preserve"> zarządzania i organizacji usług społecznych (minimum 60 godzin dydaktycznych);</w:t>
      </w:r>
    </w:p>
    <w:p w14:paraId="60BDD418" w14:textId="1075FFBD" w:rsidR="00ED2956" w:rsidRPr="00B56821" w:rsidRDefault="00ED2956" w:rsidP="00F1336E">
      <w:pPr>
        <w:pStyle w:val="Default"/>
        <w:numPr>
          <w:ilvl w:val="0"/>
          <w:numId w:val="27"/>
        </w:numPr>
        <w:ind w:left="1418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Moduł II 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 xml:space="preserve"> opracowywania i realizacji indywidualnych planów usług społecznych (minimum 52 godziny  dydaktyczne);</w:t>
      </w:r>
    </w:p>
    <w:p w14:paraId="6D7E7E20" w14:textId="5CEA7CAF" w:rsidR="00ED2956" w:rsidRPr="00B56821" w:rsidRDefault="00ED2956" w:rsidP="00F1336E">
      <w:pPr>
        <w:pStyle w:val="Default"/>
        <w:numPr>
          <w:ilvl w:val="0"/>
          <w:numId w:val="27"/>
        </w:numPr>
        <w:ind w:left="1418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Moduł III 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 xml:space="preserve"> organizacji społeczności lokalnej (minimum 57 godzin dydaktycznych).</w:t>
      </w:r>
    </w:p>
    <w:p w14:paraId="0FCED331" w14:textId="73F78BE9" w:rsidR="000265EC" w:rsidRPr="00B56821" w:rsidRDefault="000265EC" w:rsidP="005475ED">
      <w:pPr>
        <w:keepNext/>
        <w:keepLines/>
        <w:tabs>
          <w:tab w:val="left" w:pos="284"/>
        </w:tabs>
        <w:spacing w:after="0" w:line="240" w:lineRule="auto"/>
        <w:ind w:left="993"/>
        <w:contextualSpacing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Warunkiem ukończenia szkolenia kompetencyjnego CUS jest frekwencja oraz zaliczenie testu wiedzy (uzyskanie min. 6</w:t>
      </w:r>
      <w:r w:rsidR="00A1338E">
        <w:rPr>
          <w:rFonts w:ascii="Arial" w:hAnsi="Arial" w:cs="Arial"/>
          <w:sz w:val="24"/>
          <w:szCs w:val="24"/>
        </w:rPr>
        <w:t>0</w:t>
      </w:r>
      <w:r w:rsidRPr="00B56821">
        <w:rPr>
          <w:rFonts w:ascii="Arial" w:hAnsi="Arial" w:cs="Arial"/>
          <w:sz w:val="24"/>
          <w:szCs w:val="24"/>
        </w:rPr>
        <w:t>% możliwych do zdobycia punktów).</w:t>
      </w:r>
    </w:p>
    <w:p w14:paraId="4E1E6267" w14:textId="433EED67" w:rsidR="00D94FA2" w:rsidRPr="00B56821" w:rsidRDefault="00D94FA2" w:rsidP="005475ED">
      <w:pPr>
        <w:pStyle w:val="Default"/>
        <w:numPr>
          <w:ilvl w:val="0"/>
          <w:numId w:val="3"/>
        </w:numPr>
        <w:tabs>
          <w:tab w:val="left" w:pos="284"/>
        </w:tabs>
        <w:ind w:left="284" w:hanging="284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Ponadto w ramach projektu uczestnicy </w:t>
      </w:r>
      <w:r w:rsidR="0036471D" w:rsidRPr="00B56821">
        <w:rPr>
          <w:rFonts w:ascii="Arial" w:hAnsi="Arial" w:cs="Arial"/>
          <w:color w:val="auto"/>
        </w:rPr>
        <w:t>projektu</w:t>
      </w:r>
      <w:r w:rsidR="00CD16C1" w:rsidRPr="00B56821">
        <w:rPr>
          <w:rFonts w:ascii="Arial" w:hAnsi="Arial" w:cs="Arial"/>
          <w:color w:val="auto"/>
        </w:rPr>
        <w:t xml:space="preserve"> </w:t>
      </w:r>
      <w:r w:rsidRPr="00B56821">
        <w:rPr>
          <w:rFonts w:ascii="Arial" w:hAnsi="Arial" w:cs="Arial"/>
          <w:color w:val="auto"/>
        </w:rPr>
        <w:t xml:space="preserve">mogą </w:t>
      </w:r>
      <w:bookmarkStart w:id="5" w:name="_GoBack"/>
      <w:bookmarkEnd w:id="5"/>
      <w:r w:rsidRPr="00B56821">
        <w:rPr>
          <w:rFonts w:ascii="Arial" w:hAnsi="Arial" w:cs="Arial"/>
          <w:color w:val="auto"/>
        </w:rPr>
        <w:t xml:space="preserve">korzystać </w:t>
      </w:r>
      <w:r w:rsidRPr="00B56821">
        <w:rPr>
          <w:rFonts w:ascii="Arial" w:eastAsia="Times New Roman" w:hAnsi="Arial" w:cs="Arial"/>
          <w:color w:val="auto"/>
        </w:rPr>
        <w:t>z następujących działań</w:t>
      </w:r>
      <w:r w:rsidR="00C3277E" w:rsidRPr="00B56821">
        <w:rPr>
          <w:rFonts w:ascii="Arial" w:eastAsia="Times New Roman" w:hAnsi="Arial" w:cs="Arial"/>
          <w:color w:val="auto"/>
        </w:rPr>
        <w:t xml:space="preserve"> ogólnoinformacyjnych, edukacyjnych</w:t>
      </w:r>
      <w:r w:rsidR="00663074" w:rsidRPr="00B56821">
        <w:rPr>
          <w:rFonts w:ascii="Arial" w:eastAsia="Times New Roman" w:hAnsi="Arial" w:cs="Arial"/>
          <w:color w:val="auto"/>
        </w:rPr>
        <w:t xml:space="preserve">, </w:t>
      </w:r>
      <w:r w:rsidR="00C3277E" w:rsidRPr="00B56821">
        <w:rPr>
          <w:rFonts w:ascii="Arial" w:eastAsia="Times New Roman" w:hAnsi="Arial" w:cs="Arial"/>
          <w:color w:val="auto"/>
        </w:rPr>
        <w:t>upowszechniających</w:t>
      </w:r>
      <w:r w:rsidR="00663074" w:rsidRPr="00B56821">
        <w:rPr>
          <w:rFonts w:ascii="Arial" w:eastAsia="Times New Roman" w:hAnsi="Arial" w:cs="Arial"/>
          <w:color w:val="auto"/>
        </w:rPr>
        <w:t>, wspierających</w:t>
      </w:r>
      <w:r w:rsidR="00FE2B0A" w:rsidRPr="00B56821">
        <w:rPr>
          <w:rFonts w:ascii="Arial" w:eastAsia="Times New Roman" w:hAnsi="Arial" w:cs="Arial"/>
          <w:color w:val="auto"/>
        </w:rPr>
        <w:t xml:space="preserve"> tj.</w:t>
      </w:r>
      <w:r w:rsidRPr="00B56821">
        <w:rPr>
          <w:rFonts w:ascii="Arial" w:eastAsia="Times New Roman" w:hAnsi="Arial" w:cs="Arial"/>
          <w:color w:val="auto"/>
        </w:rPr>
        <w:t>:</w:t>
      </w:r>
    </w:p>
    <w:p w14:paraId="56349FFA" w14:textId="7CBAAE72" w:rsidR="00ED2956" w:rsidRPr="00B56821" w:rsidRDefault="00841013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konferencje,</w:t>
      </w:r>
    </w:p>
    <w:p w14:paraId="39F0DAF6" w14:textId="5D7CB803" w:rsidR="00987358" w:rsidRPr="00B56821" w:rsidRDefault="001D7ABF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spotkania Warmińsko</w:t>
      </w:r>
      <w:r w:rsidR="00A7746A" w:rsidRPr="00B56821">
        <w:rPr>
          <w:rFonts w:ascii="Arial" w:hAnsi="Arial" w:cs="Arial"/>
          <w:color w:val="auto"/>
        </w:rPr>
        <w:t xml:space="preserve"> - </w:t>
      </w:r>
      <w:r w:rsidRPr="00B56821">
        <w:rPr>
          <w:rFonts w:ascii="Arial" w:hAnsi="Arial" w:cs="Arial"/>
          <w:color w:val="auto"/>
        </w:rPr>
        <w:t xml:space="preserve">Mazurskiego </w:t>
      </w:r>
      <w:r w:rsidR="00987358" w:rsidRPr="00B56821">
        <w:rPr>
          <w:rFonts w:ascii="Arial" w:hAnsi="Arial" w:cs="Arial"/>
          <w:color w:val="auto"/>
        </w:rPr>
        <w:t>Komitetu Rozwoju Ekonomii Społecznej</w:t>
      </w:r>
      <w:r w:rsidR="00987358" w:rsidRPr="00B56821">
        <w:rPr>
          <w:rFonts w:ascii="Arial" w:eastAsia="Times New Roman" w:hAnsi="Arial" w:cs="Arial"/>
          <w:color w:val="auto"/>
        </w:rPr>
        <w:t>,</w:t>
      </w:r>
    </w:p>
    <w:p w14:paraId="72C82DA7" w14:textId="708019DF" w:rsidR="00987358" w:rsidRPr="00B56821" w:rsidRDefault="001D7ABF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spotkania </w:t>
      </w:r>
      <w:r w:rsidR="00283F93" w:rsidRPr="00B56821">
        <w:rPr>
          <w:rFonts w:ascii="Arial" w:hAnsi="Arial" w:cs="Arial"/>
          <w:color w:val="auto"/>
        </w:rPr>
        <w:t xml:space="preserve">monitoringowe i spotkania </w:t>
      </w:r>
      <w:r w:rsidRPr="00B56821">
        <w:rPr>
          <w:rFonts w:ascii="Arial" w:hAnsi="Arial" w:cs="Arial"/>
          <w:color w:val="auto"/>
        </w:rPr>
        <w:t xml:space="preserve">sieci </w:t>
      </w:r>
      <w:r w:rsidR="00987358" w:rsidRPr="00B56821">
        <w:rPr>
          <w:rFonts w:ascii="Arial" w:hAnsi="Arial" w:cs="Arial"/>
          <w:color w:val="auto"/>
        </w:rPr>
        <w:t>Ośrodków Wsparcia Ekonomii Społecznej</w:t>
      </w:r>
      <w:r w:rsidRPr="00B56821">
        <w:rPr>
          <w:rFonts w:ascii="Arial" w:hAnsi="Arial" w:cs="Arial"/>
          <w:color w:val="auto"/>
        </w:rPr>
        <w:t xml:space="preserve">, </w:t>
      </w:r>
    </w:p>
    <w:p w14:paraId="462681BB" w14:textId="49E47833" w:rsidR="0066703D" w:rsidRPr="00B56821" w:rsidRDefault="005A4976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Gala Ekonomii Społecznej na Warmii i Mazurach,</w:t>
      </w:r>
    </w:p>
    <w:p w14:paraId="5CE411A5" w14:textId="0B60465B" w:rsidR="00AB4C74" w:rsidRPr="00B56821" w:rsidRDefault="00AB4C74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spotkania ośrodków wsparcia ekonomii społecznej, centrów usług społecznych, powiatowych urzędów pracy, powiatowych rad rynku pracy i innych instytucji,</w:t>
      </w:r>
    </w:p>
    <w:p w14:paraId="240FAA91" w14:textId="2A8FC2C8" w:rsidR="0066703D" w:rsidRPr="00B56821" w:rsidRDefault="00FA3C72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lastRenderedPageBreak/>
        <w:t>działania edukacyjne dla młodzieży w obszarze ekonomii społecznej,</w:t>
      </w:r>
    </w:p>
    <w:p w14:paraId="68304021" w14:textId="0901FC30" w:rsidR="00FA3C72" w:rsidRPr="00B56821" w:rsidRDefault="00FA3C72" w:rsidP="005475ED">
      <w:pPr>
        <w:pStyle w:val="Default"/>
        <w:numPr>
          <w:ilvl w:val="0"/>
          <w:numId w:val="11"/>
        </w:numPr>
        <w:tabs>
          <w:tab w:val="left" w:pos="284"/>
        </w:tabs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organizacja konkursów ekonomii społecznej,</w:t>
      </w:r>
    </w:p>
    <w:p w14:paraId="0050BA17" w14:textId="02FC2F16" w:rsidR="00FB55DA" w:rsidRPr="00B56821" w:rsidRDefault="00101998" w:rsidP="00101998">
      <w:pPr>
        <w:pStyle w:val="Default"/>
        <w:tabs>
          <w:tab w:val="left" w:pos="284"/>
        </w:tabs>
        <w:ind w:left="63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oraz </w:t>
      </w:r>
      <w:r w:rsidR="00FB55DA" w:rsidRPr="00B56821">
        <w:rPr>
          <w:rFonts w:ascii="Arial" w:hAnsi="Arial" w:cs="Arial"/>
          <w:color w:val="auto"/>
        </w:rPr>
        <w:t>doradztwo świadczone przez doradców ds. usług społecznych ROP</w:t>
      </w:r>
      <w:r w:rsidR="009E045C" w:rsidRPr="00B56821">
        <w:rPr>
          <w:rFonts w:ascii="Arial" w:hAnsi="Arial" w:cs="Arial"/>
          <w:color w:val="auto"/>
        </w:rPr>
        <w:t>S.</w:t>
      </w:r>
    </w:p>
    <w:p w14:paraId="0A30C8DE" w14:textId="607FD195" w:rsidR="006A04C1" w:rsidRPr="00B56821" w:rsidRDefault="006A04C1" w:rsidP="005475ED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Wszystkie formy wsparcia w projekcie są bezpłatne, uczestnikowi nie przysługuje zwrot kosztów dojazdu</w:t>
      </w:r>
      <w:r w:rsidR="000B211C" w:rsidRPr="00B56821">
        <w:rPr>
          <w:rFonts w:ascii="Arial" w:hAnsi="Arial" w:cs="Arial"/>
          <w:sz w:val="24"/>
          <w:szCs w:val="24"/>
          <w:lang w:eastAsia="pl-PL"/>
        </w:rPr>
        <w:t>.</w:t>
      </w:r>
      <w:r w:rsidRPr="00B5682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AA0DDC1" w14:textId="7C756179" w:rsidR="009815AD" w:rsidRPr="00B56821" w:rsidRDefault="00C83AF7" w:rsidP="005475ED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Momen</w:t>
      </w:r>
      <w:r w:rsidR="002C1AEA" w:rsidRPr="00B56821">
        <w:rPr>
          <w:rFonts w:ascii="Arial" w:hAnsi="Arial" w:cs="Arial"/>
          <w:sz w:val="24"/>
          <w:szCs w:val="24"/>
        </w:rPr>
        <w:t>tem zakończenia uczestnictwa w p</w:t>
      </w:r>
      <w:r w:rsidRPr="00B56821">
        <w:rPr>
          <w:rFonts w:ascii="Arial" w:hAnsi="Arial" w:cs="Arial"/>
          <w:sz w:val="24"/>
          <w:szCs w:val="24"/>
        </w:rPr>
        <w:t xml:space="preserve">rojekcie jest zakończenie udziału w ostatniej formie wsparcia przewidzianej dla </w:t>
      </w:r>
      <w:r w:rsidR="0073324E" w:rsidRPr="00B56821">
        <w:rPr>
          <w:rFonts w:ascii="Arial" w:hAnsi="Arial" w:cs="Arial"/>
          <w:sz w:val="24"/>
          <w:szCs w:val="24"/>
        </w:rPr>
        <w:t>u</w:t>
      </w:r>
      <w:r w:rsidR="002C1AEA" w:rsidRPr="00B56821">
        <w:rPr>
          <w:rFonts w:ascii="Arial" w:hAnsi="Arial" w:cs="Arial"/>
          <w:sz w:val="24"/>
          <w:szCs w:val="24"/>
        </w:rPr>
        <w:t>czestnika w ramach p</w:t>
      </w:r>
      <w:r w:rsidRPr="00B56821">
        <w:rPr>
          <w:rFonts w:ascii="Arial" w:hAnsi="Arial" w:cs="Arial"/>
          <w:sz w:val="24"/>
          <w:szCs w:val="24"/>
        </w:rPr>
        <w:t xml:space="preserve">rojektu, nie później </w:t>
      </w:r>
      <w:r w:rsidR="002C1AEA" w:rsidRPr="00B56821">
        <w:rPr>
          <w:rFonts w:ascii="Arial" w:hAnsi="Arial" w:cs="Arial"/>
          <w:sz w:val="24"/>
          <w:szCs w:val="24"/>
        </w:rPr>
        <w:t>niż w ostatnim dniu realizacji p</w:t>
      </w:r>
      <w:r w:rsidRPr="00B56821">
        <w:rPr>
          <w:rFonts w:ascii="Arial" w:hAnsi="Arial" w:cs="Arial"/>
          <w:sz w:val="24"/>
          <w:szCs w:val="24"/>
        </w:rPr>
        <w:t xml:space="preserve">rojektu, z zastrzeżeniem ust. </w:t>
      </w:r>
      <w:r w:rsidR="004A34D0" w:rsidRPr="00B56821">
        <w:rPr>
          <w:rFonts w:ascii="Arial" w:hAnsi="Arial" w:cs="Arial"/>
          <w:sz w:val="24"/>
          <w:szCs w:val="24"/>
        </w:rPr>
        <w:t>5</w:t>
      </w:r>
      <w:r w:rsidRPr="00B56821">
        <w:rPr>
          <w:rFonts w:ascii="Arial" w:hAnsi="Arial" w:cs="Arial"/>
          <w:sz w:val="24"/>
          <w:szCs w:val="24"/>
        </w:rPr>
        <w:t xml:space="preserve">. </w:t>
      </w:r>
    </w:p>
    <w:p w14:paraId="78680356" w14:textId="77777777" w:rsidR="00C83AF7" w:rsidRPr="00B56821" w:rsidRDefault="002C1AEA" w:rsidP="005475ED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Zakończenie udziału w p</w:t>
      </w:r>
      <w:r w:rsidR="00C83AF7" w:rsidRPr="00B56821">
        <w:rPr>
          <w:rFonts w:ascii="Arial" w:hAnsi="Arial" w:cs="Arial"/>
          <w:sz w:val="24"/>
          <w:szCs w:val="24"/>
        </w:rPr>
        <w:t xml:space="preserve">rojekcie przez </w:t>
      </w:r>
      <w:r w:rsidR="0073324E" w:rsidRPr="00B56821">
        <w:rPr>
          <w:rFonts w:ascii="Arial" w:hAnsi="Arial" w:cs="Arial"/>
          <w:sz w:val="24"/>
          <w:szCs w:val="24"/>
        </w:rPr>
        <w:t>u</w:t>
      </w:r>
      <w:r w:rsidR="00C83AF7" w:rsidRPr="00B56821">
        <w:rPr>
          <w:rFonts w:ascii="Arial" w:hAnsi="Arial" w:cs="Arial"/>
          <w:sz w:val="24"/>
          <w:szCs w:val="24"/>
        </w:rPr>
        <w:t>czestn</w:t>
      </w:r>
      <w:r w:rsidR="00200BC6" w:rsidRPr="00B56821">
        <w:rPr>
          <w:rFonts w:ascii="Arial" w:hAnsi="Arial" w:cs="Arial"/>
          <w:sz w:val="24"/>
          <w:szCs w:val="24"/>
        </w:rPr>
        <w:t>ika</w:t>
      </w:r>
      <w:r w:rsidR="00C83AF7" w:rsidRPr="00B56821">
        <w:rPr>
          <w:rFonts w:ascii="Arial" w:hAnsi="Arial" w:cs="Arial"/>
          <w:sz w:val="24"/>
          <w:szCs w:val="24"/>
        </w:rPr>
        <w:t xml:space="preserve"> następuje także w sytuacji: </w:t>
      </w:r>
    </w:p>
    <w:p w14:paraId="4954EC5C" w14:textId="3F1A6EFC" w:rsidR="00200BC6" w:rsidRPr="00B56821" w:rsidRDefault="0073324E" w:rsidP="005475ED">
      <w:pPr>
        <w:pStyle w:val="Default"/>
        <w:numPr>
          <w:ilvl w:val="0"/>
          <w:numId w:val="9"/>
        </w:numPr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</w:t>
      </w:r>
      <w:r w:rsidR="00C83AF7" w:rsidRPr="00B56821">
        <w:rPr>
          <w:rFonts w:ascii="Arial" w:hAnsi="Arial" w:cs="Arial"/>
          <w:color w:val="auto"/>
        </w:rPr>
        <w:t xml:space="preserve">łożenia </w:t>
      </w:r>
      <w:r w:rsidR="00E2191C" w:rsidRPr="00B56821">
        <w:rPr>
          <w:rFonts w:ascii="Arial" w:hAnsi="Arial" w:cs="Arial"/>
          <w:color w:val="auto"/>
        </w:rPr>
        <w:t>rezygnacji z udziału w p</w:t>
      </w:r>
      <w:r w:rsidR="00C83AF7" w:rsidRPr="00B56821">
        <w:rPr>
          <w:rFonts w:ascii="Arial" w:hAnsi="Arial" w:cs="Arial"/>
          <w:color w:val="auto"/>
        </w:rPr>
        <w:t xml:space="preserve">rojekcie </w:t>
      </w:r>
      <w:r w:rsidR="009815AD" w:rsidRPr="00B56821">
        <w:rPr>
          <w:rFonts w:ascii="Arial" w:hAnsi="Arial" w:cs="Arial"/>
          <w:color w:val="auto"/>
        </w:rPr>
        <w:t>wraz</w:t>
      </w:r>
      <w:r w:rsidR="00AD4D62" w:rsidRPr="00B56821">
        <w:rPr>
          <w:rFonts w:ascii="Arial" w:hAnsi="Arial" w:cs="Arial"/>
          <w:color w:val="auto"/>
        </w:rPr>
        <w:t xml:space="preserve"> z podaniem przyczyn rezygnacji</w:t>
      </w:r>
      <w:r w:rsidR="00D750D3" w:rsidRPr="00B56821">
        <w:rPr>
          <w:rFonts w:ascii="Arial" w:hAnsi="Arial" w:cs="Arial"/>
          <w:color w:val="auto"/>
        </w:rPr>
        <w:t>;</w:t>
      </w:r>
    </w:p>
    <w:p w14:paraId="59FC5179" w14:textId="43DC0650" w:rsidR="00306489" w:rsidRPr="00B56821" w:rsidRDefault="00E2191C" w:rsidP="005475ED">
      <w:pPr>
        <w:pStyle w:val="Default"/>
        <w:numPr>
          <w:ilvl w:val="0"/>
          <w:numId w:val="9"/>
        </w:numPr>
        <w:ind w:left="993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na wniosek </w:t>
      </w:r>
      <w:r w:rsidR="00E55278" w:rsidRPr="00B56821">
        <w:rPr>
          <w:rFonts w:ascii="Arial" w:hAnsi="Arial" w:cs="Arial"/>
          <w:color w:val="auto"/>
        </w:rPr>
        <w:t>realizatora</w:t>
      </w:r>
      <w:r w:rsidR="009815AD" w:rsidRPr="00B56821">
        <w:rPr>
          <w:rFonts w:ascii="Arial" w:hAnsi="Arial" w:cs="Arial"/>
          <w:color w:val="auto"/>
        </w:rPr>
        <w:t xml:space="preserve"> </w:t>
      </w:r>
      <w:r w:rsidRPr="00B56821">
        <w:rPr>
          <w:rFonts w:ascii="Arial" w:hAnsi="Arial" w:cs="Arial"/>
          <w:color w:val="auto"/>
        </w:rPr>
        <w:t>p</w:t>
      </w:r>
      <w:r w:rsidR="00C83AF7" w:rsidRPr="00B56821">
        <w:rPr>
          <w:rFonts w:ascii="Arial" w:hAnsi="Arial" w:cs="Arial"/>
          <w:color w:val="auto"/>
        </w:rPr>
        <w:t xml:space="preserve">rojektu, uzasadniony rażącym naruszeniem </w:t>
      </w:r>
      <w:r w:rsidRPr="00B56821">
        <w:rPr>
          <w:rFonts w:ascii="Arial" w:hAnsi="Arial" w:cs="Arial"/>
          <w:color w:val="auto"/>
        </w:rPr>
        <w:t>r</w:t>
      </w:r>
      <w:r w:rsidR="00C83AF7" w:rsidRPr="00B56821">
        <w:rPr>
          <w:rFonts w:ascii="Arial" w:hAnsi="Arial" w:cs="Arial"/>
          <w:color w:val="auto"/>
        </w:rPr>
        <w:t>egul</w:t>
      </w:r>
      <w:r w:rsidRPr="00B56821">
        <w:rPr>
          <w:rFonts w:ascii="Arial" w:hAnsi="Arial" w:cs="Arial"/>
          <w:color w:val="auto"/>
        </w:rPr>
        <w:t>aminu uczestnictwa w p</w:t>
      </w:r>
      <w:r w:rsidR="00A567A0" w:rsidRPr="00B56821">
        <w:rPr>
          <w:rFonts w:ascii="Arial" w:hAnsi="Arial" w:cs="Arial"/>
          <w:color w:val="auto"/>
        </w:rPr>
        <w:t>rojekcie.</w:t>
      </w:r>
    </w:p>
    <w:p w14:paraId="3168ED4D" w14:textId="77777777" w:rsidR="00C773A8" w:rsidRDefault="00C773A8" w:rsidP="005475ED">
      <w:pPr>
        <w:pStyle w:val="Default"/>
        <w:rPr>
          <w:rFonts w:ascii="Arial" w:hAnsi="Arial" w:cs="Arial"/>
          <w:color w:val="auto"/>
        </w:rPr>
      </w:pPr>
    </w:p>
    <w:p w14:paraId="0BE6CA9A" w14:textId="11597EFA" w:rsidR="00A567A0" w:rsidRPr="00B56821" w:rsidRDefault="00496486" w:rsidP="005475ED">
      <w:pPr>
        <w:pStyle w:val="Default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§</w:t>
      </w:r>
      <w:r w:rsidR="000A38AB" w:rsidRPr="00B56821">
        <w:rPr>
          <w:rFonts w:ascii="Arial" w:hAnsi="Arial" w:cs="Arial"/>
          <w:color w:val="auto"/>
        </w:rPr>
        <w:t>6</w:t>
      </w:r>
    </w:p>
    <w:p w14:paraId="2FF73D81" w14:textId="77777777" w:rsidR="00A567A0" w:rsidRPr="00B56821" w:rsidRDefault="00496486" w:rsidP="005475ED">
      <w:pPr>
        <w:pStyle w:val="Default"/>
        <w:tabs>
          <w:tab w:val="center" w:pos="4536"/>
          <w:tab w:val="left" w:pos="6023"/>
        </w:tabs>
        <w:spacing w:after="240"/>
        <w:rPr>
          <w:rFonts w:ascii="Arial" w:hAnsi="Arial" w:cs="Arial"/>
          <w:bCs/>
          <w:color w:val="auto"/>
        </w:rPr>
      </w:pPr>
      <w:r w:rsidRPr="00B56821">
        <w:rPr>
          <w:rFonts w:ascii="Arial" w:hAnsi="Arial" w:cs="Arial"/>
          <w:bCs/>
          <w:color w:val="auto"/>
        </w:rPr>
        <w:t>Zasady rekrutacji</w:t>
      </w:r>
    </w:p>
    <w:p w14:paraId="6DC3A95E" w14:textId="2D25F28A" w:rsidR="00A567A0" w:rsidRPr="00B56821" w:rsidRDefault="00E2191C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Rekrutację </w:t>
      </w:r>
      <w:r w:rsidR="004E738B" w:rsidRPr="00B56821">
        <w:rPr>
          <w:rFonts w:ascii="Arial" w:hAnsi="Arial" w:cs="Arial"/>
          <w:sz w:val="24"/>
          <w:szCs w:val="24"/>
        </w:rPr>
        <w:t>prowadz</w:t>
      </w:r>
      <w:r w:rsidR="00987358" w:rsidRPr="00B56821">
        <w:rPr>
          <w:rFonts w:ascii="Arial" w:hAnsi="Arial" w:cs="Arial"/>
          <w:sz w:val="24"/>
          <w:szCs w:val="24"/>
        </w:rPr>
        <w:t>i</w:t>
      </w:r>
      <w:r w:rsidR="004E738B" w:rsidRPr="00B56821">
        <w:rPr>
          <w:rFonts w:ascii="Arial" w:hAnsi="Arial" w:cs="Arial"/>
          <w:sz w:val="24"/>
          <w:szCs w:val="24"/>
        </w:rPr>
        <w:t xml:space="preserve"> </w:t>
      </w:r>
      <w:r w:rsidRPr="00B56821">
        <w:rPr>
          <w:rFonts w:ascii="Arial" w:hAnsi="Arial" w:cs="Arial"/>
          <w:sz w:val="24"/>
          <w:szCs w:val="24"/>
        </w:rPr>
        <w:t>r</w:t>
      </w:r>
      <w:r w:rsidR="00200BC6" w:rsidRPr="00B56821">
        <w:rPr>
          <w:rFonts w:ascii="Arial" w:hAnsi="Arial" w:cs="Arial"/>
          <w:sz w:val="24"/>
          <w:szCs w:val="24"/>
        </w:rPr>
        <w:t xml:space="preserve">ealizator </w:t>
      </w:r>
      <w:r w:rsidRPr="00B56821">
        <w:rPr>
          <w:rFonts w:ascii="Arial" w:hAnsi="Arial" w:cs="Arial"/>
          <w:sz w:val="24"/>
          <w:szCs w:val="24"/>
        </w:rPr>
        <w:t>na podstawie złożonych przez u</w:t>
      </w:r>
      <w:r w:rsidR="00A567A0" w:rsidRPr="00B56821">
        <w:rPr>
          <w:rFonts w:ascii="Arial" w:hAnsi="Arial" w:cs="Arial"/>
          <w:sz w:val="24"/>
          <w:szCs w:val="24"/>
        </w:rPr>
        <w:t xml:space="preserve">czestników stosownych dokumentów </w:t>
      </w:r>
      <w:r w:rsidR="000312D9" w:rsidRPr="00B56821">
        <w:rPr>
          <w:rFonts w:ascii="Arial" w:hAnsi="Arial" w:cs="Arial"/>
          <w:sz w:val="24"/>
          <w:szCs w:val="24"/>
        </w:rPr>
        <w:t>zgłoszeniowych</w:t>
      </w:r>
      <w:r w:rsidR="00A567A0" w:rsidRPr="00B56821">
        <w:rPr>
          <w:rFonts w:ascii="Arial" w:hAnsi="Arial" w:cs="Arial"/>
          <w:sz w:val="24"/>
          <w:szCs w:val="24"/>
        </w:rPr>
        <w:t>.</w:t>
      </w:r>
    </w:p>
    <w:p w14:paraId="0645610E" w14:textId="4DA7CC10" w:rsidR="00A567A0" w:rsidRPr="00B56821" w:rsidRDefault="00A567A0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</w:rPr>
      </w:pPr>
      <w:r w:rsidRPr="00B56821">
        <w:rPr>
          <w:rFonts w:ascii="Arial" w:eastAsia="Times New Roman" w:hAnsi="Arial" w:cs="Arial"/>
          <w:sz w:val="24"/>
          <w:szCs w:val="24"/>
        </w:rPr>
        <w:t>Nabór kandydatów</w:t>
      </w:r>
      <w:r w:rsidR="00637026" w:rsidRPr="00B56821">
        <w:rPr>
          <w:rFonts w:ascii="Arial" w:eastAsia="Times New Roman" w:hAnsi="Arial" w:cs="Arial"/>
          <w:sz w:val="24"/>
          <w:szCs w:val="24"/>
        </w:rPr>
        <w:t>/kandydatek</w:t>
      </w:r>
      <w:r w:rsidR="001433F7" w:rsidRPr="00B56821">
        <w:rPr>
          <w:rFonts w:ascii="Arial" w:eastAsia="Times New Roman" w:hAnsi="Arial" w:cs="Arial"/>
          <w:sz w:val="24"/>
          <w:szCs w:val="24"/>
        </w:rPr>
        <w:t xml:space="preserve"> do udziału w p</w:t>
      </w:r>
      <w:r w:rsidRPr="00B56821">
        <w:rPr>
          <w:rFonts w:ascii="Arial" w:eastAsia="Times New Roman" w:hAnsi="Arial" w:cs="Arial"/>
          <w:sz w:val="24"/>
          <w:szCs w:val="24"/>
        </w:rPr>
        <w:t>rojekcie zostanie przeprowadzony w spos</w:t>
      </w:r>
      <w:r w:rsidR="001433F7" w:rsidRPr="00B56821">
        <w:rPr>
          <w:rFonts w:ascii="Arial" w:eastAsia="Times New Roman" w:hAnsi="Arial" w:cs="Arial"/>
          <w:sz w:val="24"/>
          <w:szCs w:val="24"/>
        </w:rPr>
        <w:t>ób otwarty,</w:t>
      </w:r>
      <w:r w:rsidR="000312D9" w:rsidRPr="00B56821">
        <w:rPr>
          <w:rFonts w:ascii="Arial" w:eastAsia="Times New Roman" w:hAnsi="Arial" w:cs="Arial"/>
          <w:sz w:val="24"/>
          <w:szCs w:val="24"/>
        </w:rPr>
        <w:t xml:space="preserve"> jawny</w:t>
      </w:r>
      <w:r w:rsidR="00FE368F" w:rsidRPr="00B56821">
        <w:rPr>
          <w:rFonts w:ascii="Arial" w:eastAsia="Times New Roman" w:hAnsi="Arial" w:cs="Arial"/>
          <w:sz w:val="24"/>
          <w:szCs w:val="24"/>
        </w:rPr>
        <w:t>.</w:t>
      </w:r>
    </w:p>
    <w:p w14:paraId="2EA90AC3" w14:textId="77777777" w:rsidR="00A567A0" w:rsidRPr="00B56821" w:rsidRDefault="00A567A0" w:rsidP="005475ED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Proces rekrutacji </w:t>
      </w:r>
      <w:r w:rsidR="00C36919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będzie przebiegał w sposób ciągły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E2191C" w:rsidRPr="00B56821">
        <w:rPr>
          <w:rFonts w:ascii="Arial" w:eastAsia="Times New Roman" w:hAnsi="Arial" w:cs="Arial"/>
          <w:sz w:val="24"/>
          <w:szCs w:val="24"/>
          <w:lang w:eastAsia="pl-PL"/>
        </w:rPr>
        <w:t>zakończenia</w:t>
      </w:r>
      <w:r w:rsidR="0063155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realizacji projektu.</w:t>
      </w:r>
    </w:p>
    <w:p w14:paraId="49614314" w14:textId="589E9FD1" w:rsidR="005B3341" w:rsidRPr="00B56821" w:rsidRDefault="00895943" w:rsidP="005475ED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Rekrutacja prowa</w:t>
      </w:r>
      <w:r w:rsidR="00F54AD0" w:rsidRPr="00B56821">
        <w:rPr>
          <w:rFonts w:ascii="Arial" w:hAnsi="Arial" w:cs="Arial"/>
          <w:sz w:val="24"/>
          <w:szCs w:val="24"/>
          <w:lang w:eastAsia="pl-PL"/>
        </w:rPr>
        <w:t>dzona będzie osobiście</w:t>
      </w:r>
      <w:r w:rsidR="00F3196F" w:rsidRPr="00B5682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7FA0" w:rsidRPr="00B56821">
        <w:rPr>
          <w:rFonts w:ascii="Arial" w:hAnsi="Arial" w:cs="Arial"/>
          <w:sz w:val="24"/>
          <w:szCs w:val="24"/>
          <w:lang w:eastAsia="pl-PL"/>
        </w:rPr>
        <w:t xml:space="preserve">(bezpośrednio w Biurze projektu) </w:t>
      </w:r>
      <w:r w:rsidR="00F54AD0" w:rsidRPr="00B56821">
        <w:rPr>
          <w:rFonts w:ascii="Arial" w:hAnsi="Arial" w:cs="Arial"/>
          <w:sz w:val="24"/>
          <w:szCs w:val="24"/>
          <w:lang w:eastAsia="pl-PL"/>
        </w:rPr>
        <w:t xml:space="preserve">oraz </w:t>
      </w:r>
      <w:r w:rsidR="00847BBB" w:rsidRPr="00B56821">
        <w:rPr>
          <w:rFonts w:ascii="Arial" w:hAnsi="Arial" w:cs="Arial"/>
          <w:sz w:val="24"/>
          <w:szCs w:val="24"/>
          <w:lang w:eastAsia="pl-PL"/>
        </w:rPr>
        <w:t xml:space="preserve">telefonicznie, </w:t>
      </w:r>
      <w:r w:rsidR="00F54AD0" w:rsidRPr="00B56821">
        <w:rPr>
          <w:rFonts w:ascii="Arial" w:hAnsi="Arial" w:cs="Arial"/>
          <w:sz w:val="24"/>
          <w:szCs w:val="24"/>
          <w:lang w:eastAsia="pl-PL"/>
        </w:rPr>
        <w:t>drogą elektroniczną</w:t>
      </w:r>
      <w:r w:rsidR="00987358" w:rsidRPr="00B56821">
        <w:rPr>
          <w:rFonts w:ascii="Arial" w:hAnsi="Arial" w:cs="Arial"/>
          <w:sz w:val="24"/>
          <w:szCs w:val="24"/>
          <w:lang w:eastAsia="pl-PL"/>
        </w:rPr>
        <w:t>, poprzez pocztę e</w:t>
      </w:r>
      <w:r w:rsidR="00A7746A" w:rsidRPr="00B56821">
        <w:rPr>
          <w:rFonts w:ascii="Arial" w:hAnsi="Arial" w:cs="Arial"/>
          <w:sz w:val="24"/>
          <w:szCs w:val="24"/>
          <w:lang w:eastAsia="pl-PL"/>
        </w:rPr>
        <w:t xml:space="preserve"> - </w:t>
      </w:r>
      <w:r w:rsidR="00987358" w:rsidRPr="00B56821">
        <w:rPr>
          <w:rFonts w:ascii="Arial" w:hAnsi="Arial" w:cs="Arial"/>
          <w:sz w:val="24"/>
          <w:szCs w:val="24"/>
          <w:lang w:eastAsia="pl-PL"/>
        </w:rPr>
        <w:t>mail,</w:t>
      </w:r>
      <w:r w:rsidRPr="00B56821">
        <w:rPr>
          <w:rFonts w:ascii="Arial" w:hAnsi="Arial" w:cs="Arial"/>
          <w:sz w:val="24"/>
          <w:szCs w:val="24"/>
          <w:lang w:eastAsia="pl-PL"/>
        </w:rPr>
        <w:t xml:space="preserve"> z wykorzys</w:t>
      </w:r>
      <w:r w:rsidR="000312D9" w:rsidRPr="00B56821">
        <w:rPr>
          <w:rFonts w:ascii="Arial" w:hAnsi="Arial" w:cs="Arial"/>
          <w:sz w:val="24"/>
          <w:szCs w:val="24"/>
          <w:lang w:eastAsia="pl-PL"/>
        </w:rPr>
        <w:t>taniem baz adresowych podmiotów</w:t>
      </w:r>
      <w:r w:rsidRPr="00B56821">
        <w:rPr>
          <w:rFonts w:ascii="Arial" w:hAnsi="Arial" w:cs="Arial"/>
          <w:sz w:val="24"/>
          <w:szCs w:val="24"/>
          <w:lang w:eastAsia="pl-PL"/>
        </w:rPr>
        <w:t>.</w:t>
      </w:r>
      <w:r w:rsidR="00DF571D" w:rsidRPr="00B56821">
        <w:rPr>
          <w:rFonts w:ascii="Arial" w:hAnsi="Arial" w:cs="Arial"/>
          <w:sz w:val="24"/>
          <w:szCs w:val="24"/>
          <w:lang w:eastAsia="pl-PL"/>
        </w:rPr>
        <w:t xml:space="preserve"> Informacje</w:t>
      </w:r>
      <w:r w:rsidR="00EA6212" w:rsidRPr="00B56821">
        <w:rPr>
          <w:rFonts w:ascii="Arial" w:hAnsi="Arial" w:cs="Arial"/>
          <w:sz w:val="24"/>
          <w:szCs w:val="24"/>
          <w:lang w:eastAsia="pl-PL"/>
        </w:rPr>
        <w:t xml:space="preserve"> o rekrutacji zostaną zamieszczone również na </w:t>
      </w:r>
      <w:r w:rsidR="001D5FD7" w:rsidRPr="00B56821">
        <w:rPr>
          <w:rFonts w:ascii="Arial" w:hAnsi="Arial" w:cs="Arial"/>
          <w:sz w:val="24"/>
          <w:szCs w:val="24"/>
          <w:lang w:eastAsia="pl-PL"/>
        </w:rPr>
        <w:t>stronie internetowej realizatora projektu</w:t>
      </w:r>
      <w:r w:rsidR="00EA6212" w:rsidRPr="00B56821">
        <w:rPr>
          <w:rFonts w:ascii="Arial" w:hAnsi="Arial" w:cs="Arial"/>
          <w:sz w:val="24"/>
          <w:szCs w:val="24"/>
          <w:lang w:eastAsia="pl-PL"/>
        </w:rPr>
        <w:t>.</w:t>
      </w:r>
      <w:r w:rsidRPr="00B56821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4B43050" w14:textId="427F8980" w:rsidR="00FE368F" w:rsidRPr="00B56821" w:rsidRDefault="001D5FD7" w:rsidP="005475E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Sposób rekrutacji na poszczególne formy wsparcia 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>oraz kryteri</w:t>
      </w:r>
      <w:r w:rsidR="00AC0343" w:rsidRPr="00B5682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rekrutacji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zostan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określ</w:t>
      </w:r>
      <w:r w:rsidR="00D21BCB" w:rsidRPr="00B5682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 zaproszeniu do udziału we wsparciu. </w:t>
      </w:r>
    </w:p>
    <w:p w14:paraId="25AD708D" w14:textId="7F2B6A0A" w:rsidR="00FE368F" w:rsidRPr="00B56821" w:rsidRDefault="001D5FD7" w:rsidP="005475E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FC499B" w:rsidRPr="00B56821">
        <w:rPr>
          <w:rFonts w:ascii="Arial" w:eastAsia="Times New Roman" w:hAnsi="Arial" w:cs="Arial"/>
          <w:sz w:val="24"/>
          <w:szCs w:val="24"/>
          <w:lang w:eastAsia="pl-PL"/>
        </w:rPr>
        <w:t>łożenie formularza zgłoszeniowego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C499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nie jest jednoznaczne z przyjęciem do uczestnictwa w projekcie. </w:t>
      </w:r>
    </w:p>
    <w:p w14:paraId="66FC5EAE" w14:textId="6D81C79E" w:rsidR="008C4B40" w:rsidRPr="00B56821" w:rsidRDefault="00FC499B" w:rsidP="005475E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Złożone formularze zgłoszeniowe będą weryfikowane pod względem spełnienia warunków udziału w </w:t>
      </w:r>
      <w:r w:rsidR="00023F53" w:rsidRPr="00B56821">
        <w:rPr>
          <w:rFonts w:ascii="Arial" w:eastAsia="Times New Roman" w:hAnsi="Arial" w:cs="Arial"/>
          <w:sz w:val="24"/>
          <w:szCs w:val="24"/>
          <w:lang w:eastAsia="pl-PL"/>
        </w:rPr>
        <w:t>danej formie wsparcia</w:t>
      </w:r>
      <w:r w:rsidR="008C4B4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oraz kryteriów rekrutacji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(jeśli dotyczy)</w:t>
      </w:r>
      <w:r w:rsidR="001D5FD7" w:rsidRPr="00B568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5EDC6CC" w14:textId="77777777" w:rsidR="008C4B40" w:rsidRPr="00B56821" w:rsidRDefault="008C4B40" w:rsidP="005475ED">
      <w:pPr>
        <w:pStyle w:val="Akapitzlist"/>
        <w:numPr>
          <w:ilvl w:val="0"/>
          <w:numId w:val="2"/>
        </w:numPr>
        <w:spacing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Podstawowymi kryteriami rekrutacji są:</w:t>
      </w:r>
    </w:p>
    <w:p w14:paraId="712A8A69" w14:textId="2DB20CEB" w:rsidR="008C4B40" w:rsidRPr="00B56821" w:rsidRDefault="008C4B40" w:rsidP="00F1336E">
      <w:pPr>
        <w:pStyle w:val="Akapitzlist"/>
        <w:numPr>
          <w:ilvl w:val="0"/>
          <w:numId w:val="19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 xml:space="preserve">przynależność do grupy docelowej dla danego rodzaju wsparcia </w:t>
      </w:r>
      <w:r w:rsidR="00F1336E" w:rsidRPr="00B56821">
        <w:rPr>
          <w:rFonts w:ascii="Arial" w:hAnsi="Arial" w:cs="Arial"/>
          <w:sz w:val="24"/>
          <w:szCs w:val="24"/>
          <w:lang w:eastAsia="pl-PL"/>
        </w:rPr>
        <w:t xml:space="preserve">oraz kompletność dokumentacji rekrutacyjnej </w:t>
      </w:r>
      <w:r w:rsidRPr="00B56821">
        <w:rPr>
          <w:rFonts w:ascii="Arial" w:hAnsi="Arial" w:cs="Arial"/>
          <w:b/>
          <w:sz w:val="24"/>
          <w:szCs w:val="24"/>
          <w:lang w:eastAsia="pl-PL"/>
        </w:rPr>
        <w:t>– kryterium obligatoryjne;</w:t>
      </w:r>
    </w:p>
    <w:p w14:paraId="47E4C2EA" w14:textId="38034FAC" w:rsidR="0029095B" w:rsidRPr="00B56821" w:rsidRDefault="0029095B" w:rsidP="00F1336E">
      <w:pPr>
        <w:pStyle w:val="Akapitzlist"/>
        <w:numPr>
          <w:ilvl w:val="0"/>
          <w:numId w:val="19"/>
        </w:numPr>
        <w:spacing w:line="240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osoby nowe, nieuczestniczące wcześniej w projekcie</w:t>
      </w:r>
      <w:r w:rsidR="002250CE" w:rsidRPr="00B5682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56821">
        <w:rPr>
          <w:rFonts w:ascii="Arial" w:hAnsi="Arial" w:cs="Arial"/>
          <w:sz w:val="24"/>
          <w:szCs w:val="24"/>
          <w:lang w:eastAsia="pl-PL"/>
        </w:rPr>
        <w:t xml:space="preserve">– </w:t>
      </w:r>
      <w:r w:rsidR="00FE368F" w:rsidRPr="00B56821">
        <w:rPr>
          <w:rFonts w:ascii="Arial" w:hAnsi="Arial" w:cs="Arial"/>
          <w:sz w:val="24"/>
          <w:szCs w:val="24"/>
          <w:lang w:eastAsia="pl-PL"/>
        </w:rPr>
        <w:t xml:space="preserve">2 </w:t>
      </w:r>
      <w:r w:rsidRPr="00B56821">
        <w:rPr>
          <w:rFonts w:ascii="Arial" w:hAnsi="Arial" w:cs="Arial"/>
          <w:sz w:val="24"/>
          <w:szCs w:val="24"/>
          <w:lang w:eastAsia="pl-PL"/>
        </w:rPr>
        <w:t>pkt</w:t>
      </w:r>
      <w:r w:rsidR="0054758D" w:rsidRPr="00B56821">
        <w:rPr>
          <w:rFonts w:ascii="Arial" w:hAnsi="Arial" w:cs="Arial"/>
          <w:sz w:val="24"/>
          <w:szCs w:val="24"/>
          <w:lang w:eastAsia="pl-PL"/>
        </w:rPr>
        <w:t xml:space="preserve">; </w:t>
      </w:r>
    </w:p>
    <w:p w14:paraId="502D6245" w14:textId="326B77F0" w:rsidR="000A38AB" w:rsidRPr="00B56821" w:rsidRDefault="0029095B" w:rsidP="00F1336E">
      <w:pPr>
        <w:pStyle w:val="Akapitzlist"/>
        <w:numPr>
          <w:ilvl w:val="0"/>
          <w:numId w:val="19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osoby z niepełnosprawnością– </w:t>
      </w:r>
      <w:r w:rsidR="004C4C39" w:rsidRPr="00B5682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pkt;</w:t>
      </w:r>
    </w:p>
    <w:p w14:paraId="54F31751" w14:textId="2F0873BA" w:rsidR="008C4B40" w:rsidRPr="00B56821" w:rsidRDefault="008C4B40" w:rsidP="00F1336E">
      <w:pPr>
        <w:pStyle w:val="Akapitzlist"/>
        <w:numPr>
          <w:ilvl w:val="0"/>
          <w:numId w:val="19"/>
        </w:num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  <w:lang w:eastAsia="pl-PL"/>
        </w:rPr>
        <w:t>uzasadnienie potrzeby udziału we wsparciu</w:t>
      </w:r>
      <w:r w:rsidR="004C4C39" w:rsidRPr="00B56821">
        <w:rPr>
          <w:rFonts w:ascii="Arial" w:hAnsi="Arial" w:cs="Arial"/>
          <w:sz w:val="24"/>
          <w:szCs w:val="24"/>
          <w:lang w:eastAsia="pl-PL"/>
        </w:rPr>
        <w:t>–</w:t>
      </w:r>
      <w:r w:rsidRPr="00B56821">
        <w:rPr>
          <w:rFonts w:ascii="Arial" w:hAnsi="Arial" w:cs="Arial"/>
          <w:sz w:val="24"/>
          <w:szCs w:val="24"/>
          <w:lang w:eastAsia="pl-PL"/>
        </w:rPr>
        <w:t xml:space="preserve"> w tym</w:t>
      </w:r>
      <w:r w:rsidR="00EA3852" w:rsidRPr="00B56821">
        <w:rPr>
          <w:rFonts w:ascii="Arial" w:hAnsi="Arial" w:cs="Arial"/>
          <w:sz w:val="24"/>
          <w:szCs w:val="24"/>
          <w:lang w:eastAsia="pl-PL"/>
        </w:rPr>
        <w:t>:</w:t>
      </w:r>
    </w:p>
    <w:p w14:paraId="1221A823" w14:textId="4BB2857D" w:rsidR="008C4B40" w:rsidRPr="00B56821" w:rsidRDefault="00347480" w:rsidP="00F1336E">
      <w:pPr>
        <w:pStyle w:val="Akapitzlist"/>
        <w:numPr>
          <w:ilvl w:val="0"/>
          <w:numId w:val="38"/>
        </w:numPr>
        <w:spacing w:line="24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brak uzasadnienia -0</w:t>
      </w:r>
      <w:r w:rsidR="008C4B4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</w:p>
    <w:p w14:paraId="153BB37F" w14:textId="742A95A5" w:rsidR="008C4B40" w:rsidRPr="00B56821" w:rsidRDefault="00347480" w:rsidP="00F1336E">
      <w:pPr>
        <w:pStyle w:val="Akapitzlist"/>
        <w:numPr>
          <w:ilvl w:val="0"/>
          <w:numId w:val="38"/>
        </w:numPr>
        <w:spacing w:line="24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merytoryczne uzasadnienie udziału w danej formie wsparcia  - </w:t>
      </w:r>
      <w:r w:rsidR="004C4C39" w:rsidRPr="00B5682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C4B4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</w:p>
    <w:p w14:paraId="5E6CDCBC" w14:textId="5C5C8806" w:rsidR="001A5073" w:rsidRPr="00B56821" w:rsidRDefault="00EA3852" w:rsidP="00F1336E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kolejność zgłoszeń</w:t>
      </w:r>
      <w:r w:rsidR="002250CE" w:rsidRPr="00B5682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7A99C53" w14:textId="3CEA5E23" w:rsidR="003258CB" w:rsidRPr="00B56821" w:rsidRDefault="001A5073" w:rsidP="00F1336E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CA118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wybranych form doradztwa oraz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superwizji w pierwszej kolejności wybierane będą instytucje, </w:t>
      </w:r>
      <w:r w:rsidR="004575F1" w:rsidRPr="00B56821">
        <w:rPr>
          <w:rFonts w:ascii="Arial" w:eastAsia="Times New Roman" w:hAnsi="Arial" w:cs="Arial"/>
          <w:sz w:val="24"/>
          <w:szCs w:val="24"/>
          <w:lang w:eastAsia="pl-PL"/>
        </w:rPr>
        <w:t>spełniające kryterium określone w Formularzu zgłoszeniowy</w:t>
      </w:r>
      <w:r w:rsidR="00D74666" w:rsidRPr="00B56821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4575F1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instytucji na wsparcie </w:t>
      </w:r>
      <w:r w:rsidR="006549C7" w:rsidRPr="00B56821">
        <w:rPr>
          <w:rFonts w:ascii="Arial" w:eastAsia="Times New Roman" w:hAnsi="Arial" w:cs="Arial"/>
          <w:sz w:val="24"/>
          <w:szCs w:val="24"/>
          <w:lang w:eastAsia="pl-PL"/>
        </w:rPr>
        <w:t>– 1 pkt</w:t>
      </w:r>
      <w:r w:rsidR="00EA3852" w:rsidRPr="00B5682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82A4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3FE2AF5" w14:textId="6CEAEE65" w:rsidR="00F82A48" w:rsidRPr="00B56821" w:rsidRDefault="00F82A48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W rekrutacji na szkolenie z zakresu I stopnia specjalizacji w zawodzie pracownik socjalny mogą wziąć udział osoby posiadające:</w:t>
      </w:r>
    </w:p>
    <w:p w14:paraId="70FDA9BB" w14:textId="641B31CC" w:rsidR="00F82A48" w:rsidRPr="00B56821" w:rsidRDefault="00F82A48" w:rsidP="00F1336E">
      <w:pPr>
        <w:pStyle w:val="Akapitzlist"/>
        <w:numPr>
          <w:ilvl w:val="1"/>
          <w:numId w:val="23"/>
        </w:numPr>
        <w:tabs>
          <w:tab w:val="left" w:pos="284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uprawnienia do wykonywania zawodu pracownika socjalnego, uzyskanego na podstawie przepisów ustawy </w:t>
      </w:r>
      <w:r w:rsidR="0051085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o pomocy społecznej lub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art. 5 ustawy z dnia 16 lutego 2007 r. o zmianie ustawy o pomocy społecznej lub decyzję o uznaniu kwalifikacji w zawodzie regulowanym pracownika socjalnego na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podstawie przepisów ustawy z dnia 22 grudnia 2015 r. o zasadach uznawania kwalifikacji zawodowych nabytych w państwach członkowskich Unii Europejskiej;</w:t>
      </w:r>
    </w:p>
    <w:p w14:paraId="210711C3" w14:textId="7AC1DE96" w:rsidR="00F82A48" w:rsidRPr="00B56821" w:rsidRDefault="00F82A48" w:rsidP="00F1336E">
      <w:pPr>
        <w:pStyle w:val="Akapitzlist"/>
        <w:numPr>
          <w:ilvl w:val="1"/>
          <w:numId w:val="23"/>
        </w:numPr>
        <w:tabs>
          <w:tab w:val="left" w:pos="284"/>
        </w:tabs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co najmniej 2</w:t>
      </w:r>
      <w:r w:rsidR="00A7746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letni staż w zawodzie pracownika socjalnego.</w:t>
      </w:r>
    </w:p>
    <w:p w14:paraId="50C7FA02" w14:textId="3A0AD598" w:rsidR="00F82A48" w:rsidRPr="00B56821" w:rsidRDefault="00F82A48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W rekrutacji na szkolenie z zakresu II stopnia specjalizacji w zawodzie pracownik socjalny mogą wziąć udział osoby posiadające</w:t>
      </w:r>
      <w:r w:rsidR="0093248A" w:rsidRPr="00B5682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9DF27E8" w14:textId="236B0E56" w:rsidR="00F82A48" w:rsidRPr="00B56821" w:rsidRDefault="00F82A48" w:rsidP="00F1336E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uprawnienia do wykonywania zawodu pracownika socjalnego, uzyskanego na podstawie przepisów </w:t>
      </w:r>
      <w:r w:rsidR="00510858" w:rsidRPr="00B56821">
        <w:rPr>
          <w:rFonts w:ascii="Arial" w:eastAsia="Times New Roman" w:hAnsi="Arial" w:cs="Arial"/>
          <w:sz w:val="24"/>
          <w:szCs w:val="24"/>
          <w:lang w:eastAsia="pl-PL"/>
        </w:rPr>
        <w:t>ustawy o pomocy społecznej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lub art. 5 ustawy z dnia 16 lutego 2007 r. o zmianie ustawy o pomocy społecznej, lub decyzję o uznaniu kwalifikacji w zawodzie regulowanym pracownika socjalnego na podstawie przepisów ustawy z dnia 22 grudnia 2015 r. o zasadach uznawania kwalifikacji zawodowych nabytych w państwach członkowskich Unii Europejskiej;</w:t>
      </w:r>
    </w:p>
    <w:p w14:paraId="32B08004" w14:textId="774B2B72" w:rsidR="00F82A48" w:rsidRPr="00B56821" w:rsidRDefault="00F82A48" w:rsidP="00F1336E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I stopień specjalizacji w zawodzie pracownik socjalny;</w:t>
      </w:r>
    </w:p>
    <w:p w14:paraId="5E4B3736" w14:textId="5FFC41B8" w:rsidR="00F82A48" w:rsidRPr="00B56821" w:rsidRDefault="00F82A48" w:rsidP="00F1336E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co najmniej 5</w:t>
      </w:r>
      <w:r w:rsidR="00A7746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letni</w:t>
      </w:r>
      <w:r w:rsidR="0093248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staż w zawodzie pracownika socjalnego;</w:t>
      </w:r>
    </w:p>
    <w:p w14:paraId="48564FFA" w14:textId="762ACE5B" w:rsidR="007A5525" w:rsidRPr="00B56821" w:rsidRDefault="007A5525" w:rsidP="005475ED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Wymóg posiadania specjalizacji I stopnia w zawodzie pracownik socjalny, nie dotyczy osób, które:</w:t>
      </w:r>
    </w:p>
    <w:p w14:paraId="0FB9C7C3" w14:textId="036A9109" w:rsidR="00C311EA" w:rsidRPr="00B56821" w:rsidRDefault="00C311EA" w:rsidP="00F1336E">
      <w:pPr>
        <w:pStyle w:val="Akapitzlist"/>
        <w:numPr>
          <w:ilvl w:val="1"/>
          <w:numId w:val="25"/>
        </w:numPr>
        <w:tabs>
          <w:tab w:val="left" w:pos="284"/>
        </w:tabs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ukończyły </w:t>
      </w:r>
      <w:r w:rsidR="00776525" w:rsidRPr="00B56821">
        <w:rPr>
          <w:rFonts w:ascii="Arial" w:eastAsia="Times New Roman" w:hAnsi="Arial" w:cs="Arial"/>
          <w:sz w:val="24"/>
          <w:szCs w:val="24"/>
          <w:lang w:eastAsia="pl-PL"/>
        </w:rPr>
        <w:t>studia wyższe na kierunku praca socjalna lub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 zakresie pracy socjalnej, lub</w:t>
      </w:r>
    </w:p>
    <w:p w14:paraId="0DF06F5A" w14:textId="2736631B" w:rsidR="00C311EA" w:rsidRPr="00B56821" w:rsidRDefault="00C311EA" w:rsidP="00F1336E">
      <w:pPr>
        <w:pStyle w:val="Akapitzlist"/>
        <w:numPr>
          <w:ilvl w:val="1"/>
          <w:numId w:val="25"/>
        </w:numPr>
        <w:tabs>
          <w:tab w:val="left" w:pos="284"/>
        </w:tabs>
        <w:spacing w:after="0" w:line="24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do dnia 31 grudnia 2013 r. ukończyły studia wyższe o specjalności przygotowującej do zawodu pracownika socjalnego na jednym z kierunków: pedagogika, pedagogika specjalna, politologia, polityka społeczna, psychologia, socjologia, nauki o rodzinie.</w:t>
      </w:r>
    </w:p>
    <w:p w14:paraId="74C9F64E" w14:textId="74E6B1F1" w:rsidR="009D017E" w:rsidRPr="00B56821" w:rsidRDefault="00E41318" w:rsidP="005475E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>Warunkiem przystąpienia do szkolenia dla superwizorów pracy socjalnej jest</w:t>
      </w:r>
      <w:r w:rsidR="009D017E" w:rsidRPr="00B56821">
        <w:rPr>
          <w:rFonts w:ascii="Arial" w:hAnsi="Arial" w:cs="Arial"/>
          <w:sz w:val="24"/>
          <w:szCs w:val="24"/>
        </w:rPr>
        <w:t>:</w:t>
      </w:r>
      <w:r w:rsidRPr="00B56821">
        <w:rPr>
          <w:rFonts w:ascii="Arial" w:hAnsi="Arial" w:cs="Arial"/>
          <w:sz w:val="24"/>
          <w:szCs w:val="24"/>
        </w:rPr>
        <w:t xml:space="preserve"> </w:t>
      </w:r>
    </w:p>
    <w:p w14:paraId="6DF9D22A" w14:textId="34D0598D" w:rsidR="00277FB7" w:rsidRPr="00B56821" w:rsidRDefault="00277FB7" w:rsidP="00F1336E">
      <w:pPr>
        <w:pStyle w:val="Akapitzlist"/>
        <w:numPr>
          <w:ilvl w:val="0"/>
          <w:numId w:val="26"/>
        </w:numPr>
        <w:spacing w:line="240" w:lineRule="auto"/>
        <w:ind w:left="709"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złożenie wniosku o dopuszczenie do szkolenia dla superwizorów pracy socjalnej</w:t>
      </w:r>
      <w:r w:rsidR="00083019" w:rsidRPr="00B56821">
        <w:rPr>
          <w:rFonts w:ascii="Arial" w:hAnsi="Arial" w:cs="Arial"/>
          <w:sz w:val="24"/>
        </w:rPr>
        <w:t xml:space="preserve"> </w:t>
      </w:r>
      <w:r w:rsidRPr="00B56821">
        <w:rPr>
          <w:rFonts w:ascii="Arial" w:hAnsi="Arial" w:cs="Arial"/>
          <w:sz w:val="24"/>
        </w:rPr>
        <w:t>–</w:t>
      </w:r>
      <w:r w:rsidR="00083019" w:rsidRPr="00B56821">
        <w:rPr>
          <w:rFonts w:ascii="Arial" w:hAnsi="Arial" w:cs="Arial"/>
          <w:sz w:val="24"/>
        </w:rPr>
        <w:t xml:space="preserve"> </w:t>
      </w:r>
      <w:r w:rsidRPr="00B56821">
        <w:rPr>
          <w:rFonts w:ascii="Arial" w:hAnsi="Arial" w:cs="Arial"/>
          <w:sz w:val="24"/>
        </w:rPr>
        <w:t xml:space="preserve">wzór stanowi załącznik nr 7 do regulaminu rekrutacji; </w:t>
      </w:r>
    </w:p>
    <w:p w14:paraId="353E1147" w14:textId="1A97E399" w:rsidR="009D017E" w:rsidRPr="00B56821" w:rsidRDefault="00E41318" w:rsidP="00F1336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wykazanie się posiadaniem wykształcenia uprawniającego do wykonywania zawodu pracownika socjalnego oraz tytułu zawodowego magistra uzyskanego po ukończeniu studiów na jednym z kierunków lub w zakresie: pedagogika, pedagogika specjalna, politologia, politologia i nauki społeczne, polityka społeczna, praca socjalna, psychologia, socjologia, nauki o rodzinie lub posiadaniem decyzji o uznaniu kwalifikacji w zawodzie regulowanym pracownika socjalnego na podstawie przepisów ustawy z dnia 22 grudnia 2015 r. o zasadach uznawania kwalifikacji zawodowych nabytych w państwach c</w:t>
      </w:r>
      <w:r w:rsidR="009D017E" w:rsidRPr="00B56821">
        <w:rPr>
          <w:rFonts w:ascii="Arial" w:hAnsi="Arial" w:cs="Arial"/>
          <w:sz w:val="24"/>
          <w:szCs w:val="24"/>
        </w:rPr>
        <w:t xml:space="preserve">złonkowskich Unii Europejskiej </w:t>
      </w:r>
    </w:p>
    <w:p w14:paraId="6F00A4DD" w14:textId="1123CDAA" w:rsidR="00E41318" w:rsidRPr="00B56821" w:rsidRDefault="009D017E" w:rsidP="00F1336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 xml:space="preserve">wykazanie się </w:t>
      </w:r>
      <w:r w:rsidR="00E41318" w:rsidRPr="00B56821">
        <w:rPr>
          <w:rFonts w:ascii="Arial" w:hAnsi="Arial" w:cs="Arial"/>
          <w:sz w:val="24"/>
          <w:szCs w:val="24"/>
        </w:rPr>
        <w:t>co najmniej 5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="00E41318" w:rsidRPr="00B56821">
        <w:rPr>
          <w:rFonts w:ascii="Arial" w:hAnsi="Arial" w:cs="Arial"/>
          <w:sz w:val="24"/>
          <w:szCs w:val="24"/>
        </w:rPr>
        <w:t>letnim stażem w jednostkach organizacyjnych pomocy społecznej lub wykazanie się udokumentowanym doświadczeniem w przeprowadzeniu co najmniej 500 godzin szkoleń dla pracowników socjalnych z zakresu umiejętności interpersonalnych i społecznych, metodyki pracy socjalnej, diagnozy socjalnej, warsztatu pracy pracownika socjalnego lub aksjologii pracy socjalnej w okresie ostatnich 5 lat przed złożeniem wniosku o dopuszczenie do szkolenia dla superwizorów pracy socjalnej.</w:t>
      </w:r>
    </w:p>
    <w:p w14:paraId="157C4DD3" w14:textId="2CBD9E8F" w:rsidR="00083019" w:rsidRPr="00B56821" w:rsidRDefault="00083019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 przypadku wizyt studyjnych krajowych w obszarze ES i usług społecznych oraz </w:t>
      </w:r>
    </w:p>
    <w:p w14:paraId="13F0458F" w14:textId="4B91294F" w:rsidR="00083019" w:rsidRPr="00B56821" w:rsidRDefault="00083019" w:rsidP="005475ED">
      <w:pPr>
        <w:tabs>
          <w:tab w:val="left" w:pos="284"/>
        </w:tabs>
        <w:spacing w:after="0" w:line="240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wizyt studyjnych zagranicznych w obszarze usług społecznych pierwszeństwo udziału ma kadra zarządzająca </w:t>
      </w:r>
      <w:r w:rsidR="00C1079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podmiotu/instytucji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0BC34FC" w14:textId="3BDE01F1" w:rsidR="000B3578" w:rsidRPr="00B56821" w:rsidRDefault="000B3578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>Weryfikacja dokumentów dokonywana będzie przez pracownika/pracowniczkę projektu odpowiedzialnego/</w:t>
      </w:r>
      <w:r w:rsidR="00A7746A" w:rsidRPr="00B56821">
        <w:rPr>
          <w:rFonts w:ascii="Arial" w:hAnsi="Arial" w:cs="Arial"/>
          <w:sz w:val="24"/>
          <w:szCs w:val="24"/>
        </w:rPr>
        <w:t xml:space="preserve"> - </w:t>
      </w:r>
      <w:r w:rsidRPr="00B56821">
        <w:rPr>
          <w:rFonts w:ascii="Arial" w:hAnsi="Arial" w:cs="Arial"/>
          <w:sz w:val="24"/>
          <w:szCs w:val="24"/>
        </w:rPr>
        <w:t>ą za o</w:t>
      </w:r>
      <w:r w:rsidR="005B3341" w:rsidRPr="00B56821">
        <w:rPr>
          <w:rFonts w:ascii="Arial" w:hAnsi="Arial" w:cs="Arial"/>
          <w:sz w:val="24"/>
          <w:szCs w:val="24"/>
        </w:rPr>
        <w:t>rganizację danej formy wsparcia.</w:t>
      </w:r>
      <w:r w:rsidR="007505A7" w:rsidRPr="00B56821">
        <w:rPr>
          <w:rFonts w:ascii="Arial" w:hAnsi="Arial" w:cs="Arial"/>
          <w:sz w:val="24"/>
          <w:szCs w:val="24"/>
        </w:rPr>
        <w:t xml:space="preserve"> W razie wątpliwości co do kwalifikowalności danego uczestnika, decyzję o jego zakwalifikowaniu do udziału w danej formie wsparcia będzie podejmował </w:t>
      </w:r>
      <w:r w:rsidR="00093FFA" w:rsidRPr="00B56821">
        <w:rPr>
          <w:rFonts w:ascii="Arial" w:hAnsi="Arial" w:cs="Arial"/>
          <w:sz w:val="24"/>
          <w:szCs w:val="24"/>
        </w:rPr>
        <w:t>kierownik projektu/</w:t>
      </w:r>
      <w:r w:rsidR="007505A7" w:rsidRPr="00B56821">
        <w:rPr>
          <w:rFonts w:ascii="Arial" w:hAnsi="Arial" w:cs="Arial"/>
          <w:sz w:val="24"/>
          <w:szCs w:val="24"/>
        </w:rPr>
        <w:t>koordynator</w:t>
      </w:r>
      <w:r w:rsidR="00655B69" w:rsidRPr="00B56821">
        <w:rPr>
          <w:rFonts w:ascii="Arial" w:hAnsi="Arial" w:cs="Arial"/>
          <w:sz w:val="24"/>
          <w:szCs w:val="24"/>
        </w:rPr>
        <w:t>/zastępca koordynator</w:t>
      </w:r>
      <w:r w:rsidR="000E36D8" w:rsidRPr="00B56821">
        <w:rPr>
          <w:rFonts w:ascii="Arial" w:hAnsi="Arial" w:cs="Arial"/>
          <w:sz w:val="24"/>
          <w:szCs w:val="24"/>
        </w:rPr>
        <w:t>a</w:t>
      </w:r>
      <w:r w:rsidR="007505A7" w:rsidRPr="00B56821">
        <w:rPr>
          <w:rFonts w:ascii="Arial" w:hAnsi="Arial" w:cs="Arial"/>
          <w:sz w:val="24"/>
          <w:szCs w:val="24"/>
        </w:rPr>
        <w:t xml:space="preserve"> </w:t>
      </w:r>
      <w:r w:rsidR="00B7593A" w:rsidRPr="00B56821">
        <w:rPr>
          <w:rFonts w:ascii="Arial" w:hAnsi="Arial" w:cs="Arial"/>
          <w:sz w:val="24"/>
          <w:szCs w:val="24"/>
        </w:rPr>
        <w:t>projektu</w:t>
      </w:r>
      <w:r w:rsidR="007505A7" w:rsidRPr="00B56821">
        <w:rPr>
          <w:rFonts w:ascii="Arial" w:hAnsi="Arial" w:cs="Arial"/>
          <w:sz w:val="24"/>
          <w:szCs w:val="24"/>
        </w:rPr>
        <w:t>.</w:t>
      </w:r>
    </w:p>
    <w:p w14:paraId="2F49A4C1" w14:textId="6C7D7A1A" w:rsidR="000B3578" w:rsidRPr="00B56821" w:rsidRDefault="000B3578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lastRenderedPageBreak/>
        <w:t>Zawiadomienie o zakwalifikowaniu się na wybraną formę wsparcia zostanie p</w:t>
      </w:r>
      <w:r w:rsidR="00E05AA9" w:rsidRPr="00B56821">
        <w:rPr>
          <w:rFonts w:ascii="Arial" w:eastAsiaTheme="minorHAnsi" w:hAnsi="Arial" w:cs="Arial"/>
          <w:sz w:val="24"/>
          <w:szCs w:val="24"/>
        </w:rPr>
        <w:t>rzekazane przez r</w:t>
      </w:r>
      <w:r w:rsidRPr="00B56821">
        <w:rPr>
          <w:rFonts w:ascii="Arial" w:eastAsiaTheme="minorHAnsi" w:hAnsi="Arial" w:cs="Arial"/>
          <w:sz w:val="24"/>
          <w:szCs w:val="24"/>
        </w:rPr>
        <w:t xml:space="preserve">ealizatora pocztą elektroniczną na adres wskazany w formularzu zgłoszeniowym lub telefonicznie. </w:t>
      </w:r>
      <w:r w:rsidR="0015110B" w:rsidRPr="00B56821">
        <w:rPr>
          <w:rFonts w:ascii="Arial" w:eastAsiaTheme="minorHAnsi" w:hAnsi="Arial" w:cs="Arial"/>
          <w:sz w:val="24"/>
          <w:szCs w:val="24"/>
        </w:rPr>
        <w:t>B</w:t>
      </w:r>
      <w:r w:rsidR="001323DE" w:rsidRPr="00B56821">
        <w:rPr>
          <w:rFonts w:ascii="Arial" w:eastAsiaTheme="minorHAnsi" w:hAnsi="Arial" w:cs="Arial"/>
          <w:sz w:val="24"/>
          <w:szCs w:val="24"/>
        </w:rPr>
        <w:t xml:space="preserve">rak informacji o </w:t>
      </w:r>
      <w:r w:rsidR="0015110B" w:rsidRPr="00B56821">
        <w:rPr>
          <w:rFonts w:ascii="Arial" w:eastAsiaTheme="minorHAnsi" w:hAnsi="Arial" w:cs="Arial"/>
          <w:sz w:val="24"/>
          <w:szCs w:val="24"/>
        </w:rPr>
        <w:t>zakwalifikowaniu</w:t>
      </w:r>
      <w:r w:rsidR="004C6516" w:rsidRPr="00B56821">
        <w:rPr>
          <w:rFonts w:ascii="Arial" w:eastAsiaTheme="minorHAnsi" w:hAnsi="Arial" w:cs="Arial"/>
          <w:sz w:val="24"/>
          <w:szCs w:val="24"/>
        </w:rPr>
        <w:t xml:space="preserve"> oznacza, ż</w:t>
      </w:r>
      <w:r w:rsidR="001323DE" w:rsidRPr="00B56821">
        <w:rPr>
          <w:rFonts w:ascii="Arial" w:eastAsiaTheme="minorHAnsi" w:hAnsi="Arial" w:cs="Arial"/>
          <w:sz w:val="24"/>
          <w:szCs w:val="24"/>
        </w:rPr>
        <w:t>e dan</w:t>
      </w:r>
      <w:r w:rsidR="004C6516" w:rsidRPr="00B56821">
        <w:rPr>
          <w:rFonts w:ascii="Arial" w:eastAsiaTheme="minorHAnsi" w:hAnsi="Arial" w:cs="Arial"/>
          <w:sz w:val="24"/>
          <w:szCs w:val="24"/>
        </w:rPr>
        <w:t>a</w:t>
      </w:r>
      <w:r w:rsidR="001323DE" w:rsidRPr="00B56821">
        <w:rPr>
          <w:rFonts w:ascii="Arial" w:eastAsiaTheme="minorHAnsi" w:hAnsi="Arial" w:cs="Arial"/>
          <w:sz w:val="24"/>
          <w:szCs w:val="24"/>
        </w:rPr>
        <w:t xml:space="preserve"> osoba nie została </w:t>
      </w:r>
      <w:r w:rsidR="0015110B" w:rsidRPr="00B56821">
        <w:rPr>
          <w:rFonts w:ascii="Arial" w:eastAsiaTheme="minorHAnsi" w:hAnsi="Arial" w:cs="Arial"/>
          <w:sz w:val="24"/>
          <w:szCs w:val="24"/>
        </w:rPr>
        <w:t>zakwalifikowana do określonej formy wsparcia.</w:t>
      </w:r>
    </w:p>
    <w:p w14:paraId="2CD2DBB1" w14:textId="438E390F" w:rsidR="00637026" w:rsidRPr="00B56821" w:rsidRDefault="0034631B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>R</w:t>
      </w:r>
      <w:r w:rsidR="00200BC6" w:rsidRPr="00B56821">
        <w:rPr>
          <w:rFonts w:ascii="Arial" w:eastAsiaTheme="minorHAnsi" w:hAnsi="Arial" w:cs="Arial"/>
          <w:sz w:val="24"/>
          <w:szCs w:val="24"/>
        </w:rPr>
        <w:t xml:space="preserve">ealizator </w:t>
      </w:r>
      <w:r w:rsidR="008B3E25" w:rsidRPr="00B56821">
        <w:rPr>
          <w:rFonts w:ascii="Arial" w:eastAsiaTheme="minorHAnsi" w:hAnsi="Arial" w:cs="Arial"/>
          <w:sz w:val="24"/>
          <w:szCs w:val="24"/>
        </w:rPr>
        <w:t>zastrzega</w:t>
      </w:r>
      <w:r w:rsidR="00200BC6" w:rsidRPr="00B56821">
        <w:rPr>
          <w:rFonts w:ascii="Arial" w:eastAsiaTheme="minorHAnsi" w:hAnsi="Arial" w:cs="Arial"/>
          <w:sz w:val="24"/>
          <w:szCs w:val="24"/>
        </w:rPr>
        <w:t xml:space="preserve"> sobie prawo do wprowadzenia</w:t>
      </w:r>
      <w:r w:rsidR="0023236A" w:rsidRPr="00B56821">
        <w:rPr>
          <w:rFonts w:ascii="Arial" w:eastAsiaTheme="minorHAnsi" w:hAnsi="Arial" w:cs="Arial"/>
          <w:sz w:val="24"/>
          <w:szCs w:val="24"/>
        </w:rPr>
        <w:t>,</w:t>
      </w:r>
      <w:r w:rsidR="00200BC6" w:rsidRPr="00B56821">
        <w:rPr>
          <w:rFonts w:ascii="Arial" w:eastAsiaTheme="minorHAnsi" w:hAnsi="Arial" w:cs="Arial"/>
          <w:sz w:val="24"/>
          <w:szCs w:val="24"/>
        </w:rPr>
        <w:t xml:space="preserve"> </w:t>
      </w:r>
      <w:r w:rsidR="0023236A" w:rsidRPr="00B56821">
        <w:rPr>
          <w:rFonts w:ascii="Arial" w:eastAsiaTheme="minorHAnsi" w:hAnsi="Arial" w:cs="Arial"/>
          <w:sz w:val="24"/>
          <w:szCs w:val="24"/>
        </w:rPr>
        <w:t xml:space="preserve">już na etapie rekrutacji, </w:t>
      </w:r>
      <w:r w:rsidR="00200BC6" w:rsidRPr="00B56821">
        <w:rPr>
          <w:rFonts w:ascii="Arial" w:eastAsiaTheme="minorHAnsi" w:hAnsi="Arial" w:cs="Arial"/>
          <w:sz w:val="24"/>
          <w:szCs w:val="24"/>
        </w:rPr>
        <w:t>ogra</w:t>
      </w:r>
      <w:r w:rsidR="006865B5" w:rsidRPr="00B56821">
        <w:rPr>
          <w:rFonts w:ascii="Arial" w:eastAsiaTheme="minorHAnsi" w:hAnsi="Arial" w:cs="Arial"/>
          <w:sz w:val="24"/>
          <w:szCs w:val="24"/>
        </w:rPr>
        <w:t>niczenia liczby u</w:t>
      </w:r>
      <w:r w:rsidR="00200BC6" w:rsidRPr="00B56821">
        <w:rPr>
          <w:rFonts w:ascii="Arial" w:eastAsiaTheme="minorHAnsi" w:hAnsi="Arial" w:cs="Arial"/>
          <w:sz w:val="24"/>
          <w:szCs w:val="24"/>
        </w:rPr>
        <w:t xml:space="preserve">czestników </w:t>
      </w:r>
      <w:r w:rsidR="0062489B" w:rsidRPr="00B56821">
        <w:rPr>
          <w:rFonts w:ascii="Arial" w:eastAsiaTheme="minorHAnsi" w:hAnsi="Arial" w:cs="Arial"/>
          <w:sz w:val="24"/>
          <w:szCs w:val="24"/>
        </w:rPr>
        <w:t xml:space="preserve">z jednej instytucji, </w:t>
      </w:r>
      <w:r w:rsidR="00B7593A" w:rsidRPr="00B56821">
        <w:rPr>
          <w:rFonts w:ascii="Arial" w:eastAsiaTheme="minorHAnsi" w:hAnsi="Arial" w:cs="Arial"/>
          <w:sz w:val="24"/>
          <w:szCs w:val="24"/>
        </w:rPr>
        <w:t xml:space="preserve">mogących wziąć </w:t>
      </w:r>
      <w:r w:rsidR="00200BC6" w:rsidRPr="00B56821">
        <w:rPr>
          <w:rFonts w:ascii="Arial" w:eastAsiaTheme="minorHAnsi" w:hAnsi="Arial" w:cs="Arial"/>
          <w:sz w:val="24"/>
          <w:szCs w:val="24"/>
        </w:rPr>
        <w:t xml:space="preserve">udział w </w:t>
      </w:r>
      <w:r w:rsidR="005A4827" w:rsidRPr="00B56821">
        <w:rPr>
          <w:rFonts w:ascii="Arial" w:eastAsiaTheme="minorHAnsi" w:hAnsi="Arial" w:cs="Arial"/>
          <w:sz w:val="24"/>
          <w:szCs w:val="24"/>
        </w:rPr>
        <w:t>poszczególnych formach wsparcia.</w:t>
      </w:r>
    </w:p>
    <w:p w14:paraId="3042CD80" w14:textId="035D38D2" w:rsidR="0095576A" w:rsidRPr="00B56821" w:rsidRDefault="0095576A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>Po wyczerpaniu mie</w:t>
      </w:r>
      <w:r w:rsidR="00142365" w:rsidRPr="00B56821">
        <w:rPr>
          <w:rFonts w:ascii="Arial" w:eastAsiaTheme="minorHAnsi" w:hAnsi="Arial" w:cs="Arial"/>
          <w:sz w:val="24"/>
          <w:szCs w:val="24"/>
        </w:rPr>
        <w:t>jsc na wybraną formę wsparcia</w:t>
      </w:r>
      <w:r w:rsidR="00000B64" w:rsidRPr="00B56821">
        <w:rPr>
          <w:rFonts w:ascii="Arial" w:eastAsiaTheme="minorHAnsi" w:hAnsi="Arial" w:cs="Arial"/>
          <w:sz w:val="24"/>
          <w:szCs w:val="24"/>
        </w:rPr>
        <w:t xml:space="preserve"> u</w:t>
      </w:r>
      <w:r w:rsidR="00142365" w:rsidRPr="00B56821">
        <w:rPr>
          <w:rFonts w:ascii="Arial" w:eastAsiaTheme="minorHAnsi" w:hAnsi="Arial" w:cs="Arial"/>
          <w:sz w:val="24"/>
          <w:szCs w:val="24"/>
        </w:rPr>
        <w:t>czestnicy, którzy przesłali formularz zgłoszeniowy</w:t>
      </w:r>
      <w:r w:rsidR="00000B64" w:rsidRPr="00B56821">
        <w:rPr>
          <w:rFonts w:ascii="Arial" w:eastAsiaTheme="minorHAnsi" w:hAnsi="Arial" w:cs="Arial"/>
          <w:sz w:val="24"/>
          <w:szCs w:val="24"/>
        </w:rPr>
        <w:t>,</w:t>
      </w:r>
      <w:r w:rsidR="00142365" w:rsidRPr="00B56821">
        <w:rPr>
          <w:rFonts w:ascii="Arial" w:eastAsiaTheme="minorHAnsi" w:hAnsi="Arial" w:cs="Arial"/>
          <w:sz w:val="24"/>
          <w:szCs w:val="24"/>
        </w:rPr>
        <w:t xml:space="preserve"> </w:t>
      </w:r>
      <w:r w:rsidRPr="00B56821">
        <w:rPr>
          <w:rFonts w:ascii="Arial" w:eastAsiaTheme="minorHAnsi" w:hAnsi="Arial" w:cs="Arial"/>
          <w:sz w:val="24"/>
          <w:szCs w:val="24"/>
        </w:rPr>
        <w:t>a nie zostali zakwalifikowani będą wpisani na listę rezerwową.</w:t>
      </w:r>
    </w:p>
    <w:p w14:paraId="5B4C2B3B" w14:textId="03054D8F" w:rsidR="000B3578" w:rsidRPr="00B56821" w:rsidRDefault="0095576A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 xml:space="preserve">Rekrutacja będzie trwać </w:t>
      </w:r>
      <w:r w:rsidR="005D3AE2" w:rsidRPr="00B56821">
        <w:rPr>
          <w:rFonts w:ascii="Arial" w:eastAsiaTheme="minorHAnsi" w:hAnsi="Arial" w:cs="Arial"/>
          <w:sz w:val="24"/>
          <w:szCs w:val="24"/>
        </w:rPr>
        <w:t xml:space="preserve">od </w:t>
      </w:r>
      <w:r w:rsidR="00A01F65" w:rsidRPr="00B56821">
        <w:rPr>
          <w:rFonts w:ascii="Arial" w:eastAsiaTheme="minorHAnsi" w:hAnsi="Arial" w:cs="Arial"/>
          <w:sz w:val="24"/>
          <w:szCs w:val="24"/>
        </w:rPr>
        <w:t xml:space="preserve">momentu </w:t>
      </w:r>
      <w:r w:rsidR="00000B64" w:rsidRPr="00B56821">
        <w:rPr>
          <w:rFonts w:ascii="Arial" w:eastAsiaTheme="minorHAnsi" w:hAnsi="Arial" w:cs="Arial"/>
          <w:sz w:val="24"/>
          <w:szCs w:val="24"/>
        </w:rPr>
        <w:t>powiadomienia potencjalnych u</w:t>
      </w:r>
      <w:r w:rsidR="009822E6" w:rsidRPr="00B56821">
        <w:rPr>
          <w:rFonts w:ascii="Arial" w:eastAsiaTheme="minorHAnsi" w:hAnsi="Arial" w:cs="Arial"/>
          <w:sz w:val="24"/>
          <w:szCs w:val="24"/>
        </w:rPr>
        <w:t xml:space="preserve">czestników w formie elektronicznej/telefonicznej lub </w:t>
      </w:r>
      <w:r w:rsidRPr="00B56821">
        <w:rPr>
          <w:rFonts w:ascii="Arial" w:eastAsiaTheme="minorHAnsi" w:hAnsi="Arial" w:cs="Arial"/>
          <w:sz w:val="24"/>
          <w:szCs w:val="24"/>
        </w:rPr>
        <w:t>pojawienia się in</w:t>
      </w:r>
      <w:r w:rsidR="000B3578" w:rsidRPr="00B56821">
        <w:rPr>
          <w:rFonts w:ascii="Arial" w:eastAsiaTheme="minorHAnsi" w:hAnsi="Arial" w:cs="Arial"/>
          <w:sz w:val="24"/>
          <w:szCs w:val="24"/>
        </w:rPr>
        <w:t>formacji na stronie</w:t>
      </w:r>
      <w:r w:rsidR="00B26366" w:rsidRPr="00B56821">
        <w:rPr>
          <w:rFonts w:ascii="Arial" w:eastAsiaTheme="minorHAnsi" w:hAnsi="Arial" w:cs="Arial"/>
          <w:sz w:val="24"/>
          <w:szCs w:val="24"/>
        </w:rPr>
        <w:t xml:space="preserve"> internetowych </w:t>
      </w:r>
      <w:r w:rsidR="00000B64" w:rsidRPr="00B56821">
        <w:rPr>
          <w:rFonts w:ascii="Arial" w:eastAsiaTheme="minorHAnsi" w:hAnsi="Arial" w:cs="Arial"/>
          <w:sz w:val="24"/>
          <w:szCs w:val="24"/>
        </w:rPr>
        <w:t>r</w:t>
      </w:r>
      <w:r w:rsidR="000B3578" w:rsidRPr="00B56821">
        <w:rPr>
          <w:rFonts w:ascii="Arial" w:eastAsiaTheme="minorHAnsi" w:hAnsi="Arial" w:cs="Arial"/>
          <w:sz w:val="24"/>
          <w:szCs w:val="24"/>
        </w:rPr>
        <w:t>ealizatora</w:t>
      </w:r>
      <w:r w:rsidR="00B26366" w:rsidRPr="00B56821">
        <w:rPr>
          <w:rFonts w:ascii="Arial" w:eastAsiaTheme="minorHAnsi" w:hAnsi="Arial" w:cs="Arial"/>
          <w:sz w:val="24"/>
          <w:szCs w:val="24"/>
        </w:rPr>
        <w:t xml:space="preserve"> o n</w:t>
      </w:r>
      <w:r w:rsidRPr="00B56821">
        <w:rPr>
          <w:rFonts w:ascii="Arial" w:eastAsiaTheme="minorHAnsi" w:hAnsi="Arial" w:cs="Arial"/>
          <w:sz w:val="24"/>
          <w:szCs w:val="24"/>
        </w:rPr>
        <w:t>aborze na wybran</w:t>
      </w:r>
      <w:r w:rsidR="005D3AE2" w:rsidRPr="00B56821">
        <w:rPr>
          <w:rFonts w:ascii="Arial" w:eastAsiaTheme="minorHAnsi" w:hAnsi="Arial" w:cs="Arial"/>
          <w:sz w:val="24"/>
          <w:szCs w:val="24"/>
        </w:rPr>
        <w:t>ą</w:t>
      </w:r>
      <w:r w:rsidRPr="00B56821">
        <w:rPr>
          <w:rFonts w:ascii="Arial" w:eastAsiaTheme="minorHAnsi" w:hAnsi="Arial" w:cs="Arial"/>
          <w:sz w:val="24"/>
          <w:szCs w:val="24"/>
        </w:rPr>
        <w:t xml:space="preserve"> formę wsparcia do momentu skompletowania listy uczestnik</w:t>
      </w:r>
      <w:r w:rsidR="00142365" w:rsidRPr="00B56821">
        <w:rPr>
          <w:rFonts w:ascii="Arial" w:eastAsiaTheme="minorHAnsi" w:hAnsi="Arial" w:cs="Arial"/>
          <w:sz w:val="24"/>
          <w:szCs w:val="24"/>
        </w:rPr>
        <w:t xml:space="preserve">ów. Istnieje również możliwość </w:t>
      </w:r>
      <w:r w:rsidRPr="00B56821">
        <w:rPr>
          <w:rFonts w:ascii="Arial" w:eastAsiaTheme="minorHAnsi" w:hAnsi="Arial" w:cs="Arial"/>
          <w:sz w:val="24"/>
          <w:szCs w:val="24"/>
        </w:rPr>
        <w:t>wcześniejszego zakończenia rekrutacji.</w:t>
      </w:r>
    </w:p>
    <w:p w14:paraId="0D9C29A3" w14:textId="10B328E2" w:rsidR="00810CE1" w:rsidRPr="00B56821" w:rsidRDefault="0062489B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 xml:space="preserve">W przypadku zbyt małej liczby chętnych nabór zostanie powtórzony i </w:t>
      </w:r>
      <w:r w:rsidR="00B7593A" w:rsidRPr="00B56821">
        <w:rPr>
          <w:rFonts w:ascii="Arial" w:eastAsiaTheme="minorHAnsi" w:hAnsi="Arial" w:cs="Arial"/>
          <w:sz w:val="24"/>
          <w:szCs w:val="24"/>
        </w:rPr>
        <w:t>prowadzony będzie</w:t>
      </w:r>
      <w:r w:rsidRPr="00B56821">
        <w:rPr>
          <w:rFonts w:ascii="Arial" w:eastAsiaTheme="minorHAnsi" w:hAnsi="Arial" w:cs="Arial"/>
          <w:sz w:val="24"/>
          <w:szCs w:val="24"/>
        </w:rPr>
        <w:t xml:space="preserve"> do osiągnięcia zamierzonej liczby uczestników.</w:t>
      </w:r>
    </w:p>
    <w:p w14:paraId="742FCFA2" w14:textId="52D550BE" w:rsidR="00894BEC" w:rsidRPr="00B56821" w:rsidRDefault="00954315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>W przypadku złożenia niekompletnych</w:t>
      </w:r>
      <w:r w:rsidR="00CB2BCA" w:rsidRPr="00B56821">
        <w:rPr>
          <w:rFonts w:ascii="Arial" w:eastAsiaTheme="minorHAnsi" w:hAnsi="Arial" w:cs="Arial"/>
          <w:sz w:val="24"/>
          <w:szCs w:val="24"/>
        </w:rPr>
        <w:t>,</w:t>
      </w:r>
      <w:r w:rsidR="00000B64" w:rsidRPr="00B56821">
        <w:rPr>
          <w:rFonts w:ascii="Arial" w:eastAsiaTheme="minorHAnsi" w:hAnsi="Arial" w:cs="Arial"/>
          <w:sz w:val="24"/>
          <w:szCs w:val="24"/>
        </w:rPr>
        <w:t xml:space="preserve"> nieczytelnych f</w:t>
      </w:r>
      <w:r w:rsidR="000B3578" w:rsidRPr="00B56821">
        <w:rPr>
          <w:rFonts w:ascii="Arial" w:eastAsiaTheme="minorHAnsi" w:hAnsi="Arial" w:cs="Arial"/>
          <w:sz w:val="24"/>
          <w:szCs w:val="24"/>
        </w:rPr>
        <w:t>ormularzy zgłoszeniowych</w:t>
      </w:r>
      <w:r w:rsidR="00CB2BCA" w:rsidRPr="00B56821">
        <w:rPr>
          <w:rFonts w:ascii="Arial" w:eastAsiaTheme="minorHAnsi" w:hAnsi="Arial" w:cs="Arial"/>
          <w:sz w:val="24"/>
          <w:szCs w:val="24"/>
        </w:rPr>
        <w:t xml:space="preserve">, </w:t>
      </w:r>
      <w:r w:rsidR="002A5FA8" w:rsidRPr="00B56821">
        <w:rPr>
          <w:rFonts w:ascii="Arial" w:eastAsiaTheme="minorHAnsi" w:hAnsi="Arial" w:cs="Arial"/>
          <w:sz w:val="24"/>
          <w:szCs w:val="24"/>
        </w:rPr>
        <w:t xml:space="preserve">nie dołączenia </w:t>
      </w:r>
      <w:r w:rsidR="000265EC" w:rsidRPr="00B56821">
        <w:rPr>
          <w:rFonts w:ascii="Arial" w:eastAsiaTheme="minorHAnsi" w:hAnsi="Arial" w:cs="Arial"/>
          <w:sz w:val="24"/>
          <w:szCs w:val="24"/>
        </w:rPr>
        <w:t xml:space="preserve">wymaganych </w:t>
      </w:r>
      <w:r w:rsidR="002A5FA8" w:rsidRPr="00B56821">
        <w:rPr>
          <w:rFonts w:ascii="Arial" w:eastAsiaTheme="minorHAnsi" w:hAnsi="Arial" w:cs="Arial"/>
          <w:sz w:val="24"/>
          <w:szCs w:val="24"/>
        </w:rPr>
        <w:t>dokumentów</w:t>
      </w:r>
      <w:r w:rsidR="000B3578" w:rsidRPr="00B56821">
        <w:rPr>
          <w:rFonts w:ascii="Arial" w:eastAsiaTheme="minorHAnsi" w:hAnsi="Arial" w:cs="Arial"/>
          <w:sz w:val="24"/>
          <w:szCs w:val="24"/>
        </w:rPr>
        <w:t>,</w:t>
      </w:r>
      <w:r w:rsidR="00000B64" w:rsidRPr="00B56821">
        <w:rPr>
          <w:rFonts w:ascii="Arial" w:eastAsiaTheme="minorHAnsi" w:hAnsi="Arial" w:cs="Arial"/>
          <w:sz w:val="24"/>
          <w:szCs w:val="24"/>
        </w:rPr>
        <w:t xml:space="preserve"> </w:t>
      </w:r>
      <w:r w:rsidR="00CB2BCA" w:rsidRPr="00B56821">
        <w:rPr>
          <w:rFonts w:ascii="Arial" w:eastAsiaTheme="minorHAnsi" w:hAnsi="Arial" w:cs="Arial"/>
          <w:sz w:val="24"/>
          <w:szCs w:val="24"/>
        </w:rPr>
        <w:t>o których mowa w §</w:t>
      </w:r>
      <w:r w:rsidR="00CB2BC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38A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4 </w:t>
      </w:r>
      <w:r w:rsidR="00CB2BC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ust. </w:t>
      </w:r>
      <w:r w:rsidR="00A06472" w:rsidRPr="00B5682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CB2BC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0B64" w:rsidRPr="00B56821">
        <w:rPr>
          <w:rFonts w:ascii="Arial" w:eastAsiaTheme="minorHAnsi" w:hAnsi="Arial" w:cs="Arial"/>
          <w:sz w:val="24"/>
          <w:szCs w:val="24"/>
        </w:rPr>
        <w:t>r</w:t>
      </w:r>
      <w:r w:rsidRPr="00B56821">
        <w:rPr>
          <w:rFonts w:ascii="Arial" w:eastAsiaTheme="minorHAnsi" w:hAnsi="Arial" w:cs="Arial"/>
          <w:sz w:val="24"/>
          <w:szCs w:val="24"/>
        </w:rPr>
        <w:t xml:space="preserve">ealizator </w:t>
      </w:r>
      <w:r w:rsidR="00F357AE" w:rsidRPr="00B56821">
        <w:rPr>
          <w:rFonts w:ascii="Arial" w:eastAsiaTheme="minorHAnsi" w:hAnsi="Arial" w:cs="Arial"/>
          <w:sz w:val="24"/>
          <w:szCs w:val="24"/>
        </w:rPr>
        <w:t xml:space="preserve">może </w:t>
      </w:r>
      <w:r w:rsidRPr="00B56821">
        <w:rPr>
          <w:rFonts w:ascii="Arial" w:eastAsiaTheme="minorHAnsi" w:hAnsi="Arial" w:cs="Arial"/>
          <w:sz w:val="24"/>
          <w:szCs w:val="24"/>
        </w:rPr>
        <w:t>jednokrotnie wez</w:t>
      </w:r>
      <w:r w:rsidR="00F357AE" w:rsidRPr="00B56821">
        <w:rPr>
          <w:rFonts w:ascii="Arial" w:eastAsiaTheme="minorHAnsi" w:hAnsi="Arial" w:cs="Arial"/>
          <w:sz w:val="24"/>
          <w:szCs w:val="24"/>
        </w:rPr>
        <w:t>wać</w:t>
      </w:r>
      <w:r w:rsidRPr="00B56821">
        <w:rPr>
          <w:rFonts w:ascii="Arial" w:eastAsiaTheme="minorHAnsi" w:hAnsi="Arial" w:cs="Arial"/>
          <w:sz w:val="24"/>
          <w:szCs w:val="24"/>
        </w:rPr>
        <w:t xml:space="preserve"> kandydata do ich uzupełnienia, wraz ze wskazaniem terminu,</w:t>
      </w:r>
      <w:r w:rsidR="00000B64" w:rsidRPr="00B56821">
        <w:rPr>
          <w:rFonts w:ascii="Arial" w:eastAsiaTheme="minorHAnsi" w:hAnsi="Arial" w:cs="Arial"/>
          <w:sz w:val="24"/>
          <w:szCs w:val="24"/>
        </w:rPr>
        <w:t xml:space="preserve"> w którym f</w:t>
      </w:r>
      <w:r w:rsidR="000B3578" w:rsidRPr="00B56821">
        <w:rPr>
          <w:rFonts w:ascii="Arial" w:eastAsiaTheme="minorHAnsi" w:hAnsi="Arial" w:cs="Arial"/>
          <w:sz w:val="24"/>
          <w:szCs w:val="24"/>
        </w:rPr>
        <w:t>ormularz zgłoszeniowy</w:t>
      </w:r>
      <w:r w:rsidR="00CB2BCA" w:rsidRPr="00B56821">
        <w:rPr>
          <w:rFonts w:ascii="Arial" w:eastAsiaTheme="minorHAnsi" w:hAnsi="Arial" w:cs="Arial"/>
          <w:sz w:val="24"/>
          <w:szCs w:val="24"/>
        </w:rPr>
        <w:t xml:space="preserve"> wraz z dokumentami </w:t>
      </w:r>
      <w:r w:rsidR="000B3578" w:rsidRPr="00B56821">
        <w:rPr>
          <w:rFonts w:ascii="Arial" w:eastAsiaTheme="minorHAnsi" w:hAnsi="Arial" w:cs="Arial"/>
          <w:sz w:val="24"/>
          <w:szCs w:val="24"/>
        </w:rPr>
        <w:t>musi zostać dostarczony</w:t>
      </w:r>
      <w:r w:rsidRPr="00B56821">
        <w:rPr>
          <w:rFonts w:ascii="Arial" w:eastAsiaTheme="minorHAnsi" w:hAnsi="Arial" w:cs="Arial"/>
          <w:sz w:val="24"/>
          <w:szCs w:val="24"/>
        </w:rPr>
        <w:t xml:space="preserve">. W przypadku nieuzupełnienia </w:t>
      </w:r>
      <w:r w:rsidR="00000B64" w:rsidRPr="00B56821">
        <w:rPr>
          <w:rFonts w:ascii="Arial" w:eastAsiaTheme="minorHAnsi" w:hAnsi="Arial" w:cs="Arial"/>
          <w:sz w:val="24"/>
          <w:szCs w:val="24"/>
        </w:rPr>
        <w:t>f</w:t>
      </w:r>
      <w:r w:rsidR="00D2560C" w:rsidRPr="00B56821">
        <w:rPr>
          <w:rFonts w:ascii="Arial" w:eastAsiaTheme="minorHAnsi" w:hAnsi="Arial" w:cs="Arial"/>
          <w:sz w:val="24"/>
          <w:szCs w:val="24"/>
        </w:rPr>
        <w:t>ormularza</w:t>
      </w:r>
      <w:r w:rsidR="00CC2594" w:rsidRPr="00B56821">
        <w:rPr>
          <w:rFonts w:ascii="Arial" w:eastAsiaTheme="minorHAnsi" w:hAnsi="Arial" w:cs="Arial"/>
          <w:sz w:val="24"/>
          <w:szCs w:val="24"/>
        </w:rPr>
        <w:t xml:space="preserve"> zgłoszeniowego</w:t>
      </w:r>
      <w:r w:rsidR="00CB2BCA" w:rsidRPr="00B56821">
        <w:rPr>
          <w:rFonts w:ascii="Arial" w:eastAsiaTheme="minorHAnsi" w:hAnsi="Arial" w:cs="Arial"/>
          <w:sz w:val="24"/>
          <w:szCs w:val="24"/>
        </w:rPr>
        <w:t xml:space="preserve"> i/lub brakujących </w:t>
      </w:r>
      <w:r w:rsidR="001D6C1A" w:rsidRPr="00B56821">
        <w:rPr>
          <w:rFonts w:ascii="Arial" w:eastAsiaTheme="minorHAnsi" w:hAnsi="Arial" w:cs="Arial"/>
          <w:sz w:val="24"/>
          <w:szCs w:val="24"/>
        </w:rPr>
        <w:t>dokumentów</w:t>
      </w:r>
      <w:r w:rsidR="00CC2594" w:rsidRPr="00B56821">
        <w:rPr>
          <w:rFonts w:ascii="Arial" w:eastAsiaTheme="minorHAnsi" w:hAnsi="Arial" w:cs="Arial"/>
          <w:sz w:val="24"/>
          <w:szCs w:val="24"/>
        </w:rPr>
        <w:t xml:space="preserve"> we wskazanym terminie nie będzie on rozpatrywany</w:t>
      </w:r>
      <w:r w:rsidRPr="00B56821">
        <w:rPr>
          <w:rFonts w:ascii="Arial" w:eastAsiaTheme="minorHAnsi" w:hAnsi="Arial" w:cs="Arial"/>
          <w:sz w:val="24"/>
          <w:szCs w:val="24"/>
        </w:rPr>
        <w:t>.</w:t>
      </w:r>
    </w:p>
    <w:p w14:paraId="780CAA1A" w14:textId="47934AA0" w:rsidR="009C7FA0" w:rsidRPr="00B56821" w:rsidRDefault="009C7FA0" w:rsidP="005475ED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Theme="minorHAnsi" w:hAnsi="Arial" w:cs="Arial"/>
          <w:sz w:val="24"/>
          <w:szCs w:val="24"/>
        </w:rPr>
        <w:t>Dane Uczestnika Projektu zostaną wpisane do centralnego systemu teleinformatycznego CST 2021</w:t>
      </w:r>
      <w:r w:rsidR="00A7746A" w:rsidRPr="00B56821">
        <w:rPr>
          <w:rFonts w:ascii="Arial" w:eastAsiaTheme="minorHAnsi" w:hAnsi="Arial" w:cs="Arial"/>
          <w:sz w:val="24"/>
          <w:szCs w:val="24"/>
        </w:rPr>
        <w:t xml:space="preserve"> - </w:t>
      </w:r>
      <w:r w:rsidRPr="00B56821">
        <w:rPr>
          <w:rFonts w:ascii="Arial" w:eastAsiaTheme="minorHAnsi" w:hAnsi="Arial" w:cs="Arial"/>
          <w:sz w:val="24"/>
          <w:szCs w:val="24"/>
        </w:rPr>
        <w:t xml:space="preserve"> SM 2021.</w:t>
      </w:r>
    </w:p>
    <w:p w14:paraId="2B974A69" w14:textId="4B4266DA" w:rsidR="00C83AF7" w:rsidRPr="00B56821" w:rsidRDefault="00496486" w:rsidP="005475ED">
      <w:pPr>
        <w:pStyle w:val="Default"/>
        <w:spacing w:before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§</w:t>
      </w:r>
      <w:r w:rsidR="00C773A8">
        <w:rPr>
          <w:rFonts w:ascii="Arial" w:hAnsi="Arial" w:cs="Arial"/>
          <w:bCs/>
          <w:color w:val="auto"/>
        </w:rPr>
        <w:t>7</w:t>
      </w:r>
    </w:p>
    <w:p w14:paraId="660E7057" w14:textId="77777777" w:rsidR="00C83AF7" w:rsidRPr="00B56821" w:rsidRDefault="00496486" w:rsidP="005475ED">
      <w:pPr>
        <w:pStyle w:val="Default"/>
        <w:spacing w:after="240"/>
        <w:rPr>
          <w:rFonts w:ascii="Arial" w:hAnsi="Arial" w:cs="Arial"/>
          <w:bCs/>
          <w:color w:val="auto"/>
        </w:rPr>
      </w:pPr>
      <w:r w:rsidRPr="00B56821">
        <w:rPr>
          <w:rFonts w:ascii="Arial" w:hAnsi="Arial" w:cs="Arial"/>
          <w:bCs/>
          <w:color w:val="auto"/>
        </w:rPr>
        <w:t>Prawa i obowiązki stron</w:t>
      </w:r>
    </w:p>
    <w:p w14:paraId="52F89D69" w14:textId="77777777" w:rsidR="00C96EC0" w:rsidRPr="00B56821" w:rsidRDefault="005B056F" w:rsidP="005475ED">
      <w:pPr>
        <w:numPr>
          <w:ilvl w:val="0"/>
          <w:numId w:val="10"/>
        </w:numPr>
        <w:spacing w:after="0" w:line="240" w:lineRule="auto"/>
        <w:ind w:left="426" w:hanging="143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 xml:space="preserve">Do obowiązków </w:t>
      </w:r>
      <w:r w:rsidR="00000B64" w:rsidRPr="00B56821">
        <w:rPr>
          <w:rFonts w:ascii="Arial" w:hAnsi="Arial" w:cs="Arial"/>
          <w:sz w:val="24"/>
          <w:szCs w:val="24"/>
        </w:rPr>
        <w:t>u</w:t>
      </w:r>
      <w:r w:rsidR="00306264" w:rsidRPr="00B56821">
        <w:rPr>
          <w:rFonts w:ascii="Arial" w:hAnsi="Arial" w:cs="Arial"/>
          <w:sz w:val="24"/>
          <w:szCs w:val="24"/>
        </w:rPr>
        <w:t>czestnika</w:t>
      </w:r>
      <w:r w:rsidR="00C96EC0" w:rsidRPr="00B56821">
        <w:rPr>
          <w:rFonts w:ascii="Arial" w:hAnsi="Arial" w:cs="Arial"/>
          <w:sz w:val="24"/>
          <w:szCs w:val="24"/>
        </w:rPr>
        <w:t xml:space="preserve"> </w:t>
      </w:r>
      <w:r w:rsidR="00F9388D" w:rsidRPr="00B56821">
        <w:rPr>
          <w:rFonts w:ascii="Arial" w:hAnsi="Arial" w:cs="Arial"/>
          <w:sz w:val="24"/>
          <w:szCs w:val="24"/>
        </w:rPr>
        <w:t xml:space="preserve">i osób go reprezentujących </w:t>
      </w:r>
      <w:r w:rsidR="00C96EC0" w:rsidRPr="00B56821">
        <w:rPr>
          <w:rFonts w:ascii="Arial" w:hAnsi="Arial" w:cs="Arial"/>
          <w:sz w:val="24"/>
          <w:szCs w:val="24"/>
        </w:rPr>
        <w:t>należy:</w:t>
      </w:r>
    </w:p>
    <w:p w14:paraId="26BB9CE3" w14:textId="24888CEA" w:rsidR="00C96EC0" w:rsidRPr="00B56821" w:rsidRDefault="00CC2594" w:rsidP="005475E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wypełnienie i </w:t>
      </w:r>
      <w:r w:rsidR="00000B64" w:rsidRPr="00B56821">
        <w:rPr>
          <w:rFonts w:ascii="Arial" w:eastAsia="Times New Roman" w:hAnsi="Arial" w:cs="Arial"/>
          <w:sz w:val="24"/>
          <w:szCs w:val="24"/>
          <w:lang w:eastAsia="pl-PL"/>
        </w:rPr>
        <w:t>dostarczenie dokumentacji, tj</w:t>
      </w:r>
      <w:r w:rsidR="0023236A" w:rsidRPr="00B5682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00B64" w:rsidRPr="00B56821">
        <w:rPr>
          <w:rFonts w:ascii="Arial" w:eastAsia="Times New Roman" w:hAnsi="Arial" w:cs="Arial"/>
          <w:sz w:val="24"/>
          <w:szCs w:val="24"/>
          <w:lang w:eastAsia="pl-PL"/>
        </w:rPr>
        <w:t>: f</w:t>
      </w:r>
      <w:r w:rsidR="00C96EC0" w:rsidRPr="00B56821">
        <w:rPr>
          <w:rFonts w:ascii="Arial" w:eastAsia="Times New Roman" w:hAnsi="Arial" w:cs="Arial"/>
          <w:sz w:val="24"/>
          <w:szCs w:val="24"/>
          <w:lang w:eastAsia="pl-PL"/>
        </w:rPr>
        <w:t>ormularza zgłos</w:t>
      </w:r>
      <w:r w:rsidR="00000B64" w:rsidRPr="00B56821">
        <w:rPr>
          <w:rFonts w:ascii="Arial" w:eastAsia="Times New Roman" w:hAnsi="Arial" w:cs="Arial"/>
          <w:sz w:val="24"/>
          <w:szCs w:val="24"/>
          <w:lang w:eastAsia="pl-PL"/>
        </w:rPr>
        <w:t>zeniowego oraz f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ormularza uczestnictwa w projekcie</w:t>
      </w:r>
      <w:r w:rsidR="00895943" w:rsidRPr="00B56821">
        <w:rPr>
          <w:rFonts w:ascii="Arial" w:eastAsia="Times New Roman" w:hAnsi="Arial" w:cs="Arial"/>
          <w:sz w:val="24"/>
          <w:szCs w:val="24"/>
          <w:lang w:eastAsia="pl-PL"/>
        </w:rPr>
        <w:t>, których wzory stanowią załącznik</w:t>
      </w:r>
      <w:r w:rsidR="00000B64" w:rsidRPr="00B56821">
        <w:rPr>
          <w:rFonts w:ascii="Arial" w:eastAsia="Times New Roman" w:hAnsi="Arial" w:cs="Arial"/>
          <w:sz w:val="24"/>
          <w:szCs w:val="24"/>
          <w:lang w:eastAsia="pl-PL"/>
        </w:rPr>
        <w:t>i do niniejszego r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egulaminu;</w:t>
      </w:r>
    </w:p>
    <w:p w14:paraId="067E7ED8" w14:textId="1802590C" w:rsidR="00C96EC0" w:rsidRPr="00B56821" w:rsidRDefault="00C96EC0" w:rsidP="005475E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udzielenie niezbędnych danych zbieranych w systemie </w:t>
      </w:r>
      <w:r w:rsidR="00F357AE" w:rsidRPr="00B56821">
        <w:rPr>
          <w:rFonts w:ascii="Arial" w:eastAsia="Times New Roman" w:hAnsi="Arial" w:cs="Arial"/>
          <w:sz w:val="24"/>
          <w:szCs w:val="24"/>
          <w:lang w:eastAsia="pl-PL"/>
        </w:rPr>
        <w:t>teleinformatycznym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 celu określenia efektywności realizowanych zadań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 procesie badań ewaluacyjnych;</w:t>
      </w:r>
    </w:p>
    <w:p w14:paraId="3DD4D7CC" w14:textId="16146BEE" w:rsidR="005754F1" w:rsidRPr="00B56821" w:rsidRDefault="00C96EC0" w:rsidP="005475E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obecność na </w:t>
      </w:r>
      <w:r w:rsidR="009F19C7" w:rsidRPr="00B56821">
        <w:rPr>
          <w:rFonts w:ascii="Arial" w:eastAsia="Times New Roman" w:hAnsi="Arial" w:cs="Arial"/>
          <w:sz w:val="24"/>
          <w:szCs w:val="24"/>
          <w:lang w:eastAsia="pl-PL"/>
        </w:rPr>
        <w:t>danej formie wsparcia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oraz podpisanie listy obecności</w:t>
      </w:r>
      <w:r w:rsidR="00F357A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05A7" w:rsidRPr="00B5682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357A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raz odpowiednio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listy korzy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stania </w:t>
      </w:r>
      <w:r w:rsidR="00F357A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z noclegu </w:t>
      </w:r>
      <w:r w:rsidR="00EE58B1" w:rsidRPr="00B56821">
        <w:rPr>
          <w:rFonts w:ascii="Arial" w:eastAsia="Times New Roman" w:hAnsi="Arial" w:cs="Arial"/>
          <w:sz w:val="24"/>
          <w:szCs w:val="24"/>
          <w:lang w:eastAsia="pl-PL"/>
        </w:rPr>
        <w:t>i wyżywienia</w:t>
      </w:r>
      <w:r w:rsidR="00A7746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8B3E2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57AE" w:rsidRPr="00B56821">
        <w:rPr>
          <w:rFonts w:ascii="Arial" w:eastAsia="Times New Roman" w:hAnsi="Arial" w:cs="Arial"/>
          <w:sz w:val="24"/>
          <w:szCs w:val="24"/>
          <w:lang w:eastAsia="pl-PL"/>
        </w:rPr>
        <w:t>o ile dotyczy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5A85EC2" w14:textId="77777777" w:rsidR="00965908" w:rsidRPr="00B56821" w:rsidRDefault="00965908" w:rsidP="0096590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zwrot po danej formie wsparcia wypełnionej ankiety ewaluacyjnej, w tym dotyczącej dalszych potrzeb szkoleniowych</w:t>
      </w:r>
    </w:p>
    <w:p w14:paraId="76505C1C" w14:textId="44904028" w:rsidR="00965908" w:rsidRPr="00B56821" w:rsidRDefault="00965908" w:rsidP="0020268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przystąpienie do testu przed daną formą wsparcia i po jej zakończeniu</w:t>
      </w:r>
      <w:r w:rsidR="0020268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2ABA" w:rsidRPr="00B56821">
        <w:rPr>
          <w:rFonts w:ascii="Arial" w:eastAsia="Times New Roman" w:hAnsi="Arial" w:cs="Arial"/>
          <w:sz w:val="24"/>
          <w:szCs w:val="24"/>
          <w:lang w:eastAsia="pl-PL"/>
        </w:rPr>
        <w:t>– o ile dotyczy;</w:t>
      </w:r>
    </w:p>
    <w:p w14:paraId="2492B983" w14:textId="6B13EBF7" w:rsidR="0043381C" w:rsidRPr="00B56821" w:rsidRDefault="00B46D70" w:rsidP="0096590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zaliczenie</w:t>
      </w:r>
      <w:r w:rsidR="001456D3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egzaminu/t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estu wiedzy</w:t>
      </w:r>
      <w:r w:rsidR="008B3E25" w:rsidRPr="00B56821">
        <w:rPr>
          <w:rFonts w:ascii="Arial" w:eastAsia="Times New Roman" w:hAnsi="Arial" w:cs="Arial"/>
          <w:sz w:val="24"/>
          <w:szCs w:val="24"/>
          <w:lang w:eastAsia="pl-PL"/>
        </w:rPr>
        <w:t>– o ile dotyczy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06CC2E2" w14:textId="5FE051DA" w:rsidR="0043381C" w:rsidRPr="00B56821" w:rsidRDefault="005754F1" w:rsidP="005475E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D0A04" w:rsidRPr="00B56821">
        <w:rPr>
          <w:rFonts w:ascii="Arial" w:eastAsia="Times New Roman" w:hAnsi="Arial" w:cs="Arial"/>
          <w:sz w:val="24"/>
          <w:szCs w:val="24"/>
          <w:lang w:eastAsia="pl-PL"/>
        </w:rPr>
        <w:t>ktywne uczestnictwo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we wsparciu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oferowanym w ramach p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rojektu, bieżące informowani</w:t>
      </w:r>
      <w:r w:rsidR="00FC3E2D" w:rsidRPr="00B5682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6264" w:rsidRPr="00B5682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>ersonelu p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rojektu o wszystkich zdarzeniach m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>ogących zakłócić jego udział w p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rojekcie oraz usprawiedliwiani</w:t>
      </w:r>
      <w:r w:rsidR="00FC3E2D" w:rsidRPr="00B5682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ewentualnej nieobecności na </w:t>
      </w:r>
      <w:r w:rsidR="009F19C7" w:rsidRPr="00B56821">
        <w:rPr>
          <w:rFonts w:ascii="Arial" w:eastAsia="Times New Roman" w:hAnsi="Arial" w:cs="Arial"/>
          <w:sz w:val="24"/>
          <w:szCs w:val="24"/>
          <w:lang w:eastAsia="pl-PL"/>
        </w:rPr>
        <w:t>danej formie wsparcia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219628" w14:textId="446E903C" w:rsidR="0043381C" w:rsidRPr="00B56821" w:rsidRDefault="005754F1" w:rsidP="005475ED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przestrzegani</w:t>
      </w:r>
      <w:r w:rsidR="001D0A04" w:rsidRPr="00B5682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ogólnie przyjętych norm i zasad w tym dbałości o sprzęt i urządzenia wykor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>zystywane w trakcie realizacji p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rojektu;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1E7E2EC" w14:textId="48DFA7DF" w:rsidR="005754F1" w:rsidRPr="00B56821" w:rsidRDefault="005754F1" w:rsidP="00202686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informowani</w:t>
      </w:r>
      <w:r w:rsidR="001D0A04" w:rsidRPr="00B5682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 zmianach dotyczących danych osobowych</w:t>
      </w:r>
      <w:r w:rsidR="00900390" w:rsidRPr="00B5682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6D1012F" w14:textId="5FB0A85D" w:rsidR="008613B8" w:rsidRPr="00B56821" w:rsidRDefault="00900390" w:rsidP="00F448D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993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</w:t>
      </w:r>
      <w:r w:rsidR="008613B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apoznanie się </w:t>
      </w:r>
      <w:r w:rsidR="007C23AB" w:rsidRPr="00B56821">
        <w:rPr>
          <w:rFonts w:ascii="Arial" w:hAnsi="Arial" w:cs="Arial"/>
          <w:sz w:val="24"/>
          <w:szCs w:val="24"/>
        </w:rPr>
        <w:t>z klauzulami informacyjnymi dotyczącymi</w:t>
      </w:r>
      <w:r w:rsidR="007C23AB" w:rsidRPr="00B56821">
        <w:rPr>
          <w:rFonts w:ascii="Arial" w:hAnsi="Arial" w:cs="Arial"/>
        </w:rPr>
        <w:t xml:space="preserve">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przetwarzania danych osobowych</w:t>
      </w:r>
      <w:r w:rsidR="008613B8" w:rsidRPr="00B56821">
        <w:rPr>
          <w:rFonts w:ascii="Arial" w:eastAsia="Times New Roman" w:hAnsi="Arial" w:cs="Arial"/>
          <w:sz w:val="24"/>
          <w:szCs w:val="24"/>
          <w:lang w:eastAsia="pl-PL"/>
        </w:rPr>
        <w:t>, któr</w:t>
      </w:r>
      <w:r w:rsidR="007C23A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8613B8" w:rsidRPr="00B56821">
        <w:rPr>
          <w:rFonts w:ascii="Arial" w:eastAsia="Times New Roman" w:hAnsi="Arial" w:cs="Arial"/>
          <w:sz w:val="24"/>
          <w:szCs w:val="24"/>
          <w:lang w:eastAsia="pl-PL"/>
        </w:rPr>
        <w:t>stanow</w:t>
      </w:r>
      <w:r w:rsidR="006A506F" w:rsidRPr="00B5682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7C23AB" w:rsidRPr="00B5682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8613B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załącznik</w:t>
      </w:r>
      <w:r w:rsidR="00531AD4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nr 5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do Regulaminu.</w:t>
      </w:r>
    </w:p>
    <w:p w14:paraId="57F94A88" w14:textId="77777777" w:rsidR="00C83AF7" w:rsidRPr="00B56821" w:rsidRDefault="00497A37" w:rsidP="005475ED">
      <w:pPr>
        <w:numPr>
          <w:ilvl w:val="0"/>
          <w:numId w:val="10"/>
        </w:numPr>
        <w:tabs>
          <w:tab w:val="left" w:pos="4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56821">
        <w:rPr>
          <w:rFonts w:ascii="Arial" w:hAnsi="Arial" w:cs="Arial"/>
          <w:sz w:val="24"/>
          <w:szCs w:val="24"/>
        </w:rPr>
        <w:t>Każdy u</w:t>
      </w:r>
      <w:r w:rsidR="00200BC6" w:rsidRPr="00B56821">
        <w:rPr>
          <w:rFonts w:ascii="Arial" w:hAnsi="Arial" w:cs="Arial"/>
          <w:sz w:val="24"/>
          <w:szCs w:val="24"/>
        </w:rPr>
        <w:t xml:space="preserve">czestnik </w:t>
      </w:r>
      <w:r w:rsidR="006515BC" w:rsidRPr="00B56821">
        <w:rPr>
          <w:rFonts w:ascii="Arial" w:hAnsi="Arial" w:cs="Arial"/>
          <w:sz w:val="24"/>
          <w:szCs w:val="24"/>
        </w:rPr>
        <w:t>p</w:t>
      </w:r>
      <w:r w:rsidR="00C83AF7" w:rsidRPr="00B56821">
        <w:rPr>
          <w:rFonts w:ascii="Arial" w:hAnsi="Arial" w:cs="Arial"/>
          <w:sz w:val="24"/>
          <w:szCs w:val="24"/>
        </w:rPr>
        <w:t xml:space="preserve">rojektu ma prawo do: </w:t>
      </w:r>
    </w:p>
    <w:p w14:paraId="11AD209F" w14:textId="10F97428" w:rsidR="00C83AF7" w:rsidRPr="00B56821" w:rsidRDefault="00C83AF7" w:rsidP="005475E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uczestnictwa w pełnym wymiarze godzin w formach w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>sparcia realizowanych w ramach p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rojektu;</w:t>
      </w:r>
    </w:p>
    <w:p w14:paraId="39C925BD" w14:textId="77777777" w:rsidR="00C83AF7" w:rsidRPr="00B56821" w:rsidRDefault="00C83AF7" w:rsidP="005475ED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993" w:hanging="283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wyboru oferty zgodnej z potrzebami i kompleksowym rozwojem </w:t>
      </w:r>
      <w:r w:rsidR="005754F1" w:rsidRPr="00B56821">
        <w:rPr>
          <w:rFonts w:ascii="Arial" w:eastAsia="Times New Roman" w:hAnsi="Arial" w:cs="Arial"/>
          <w:sz w:val="24"/>
          <w:szCs w:val="24"/>
          <w:lang w:eastAsia="pl-PL"/>
        </w:rPr>
        <w:t>organizacji/instytucji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4B9A36A" w14:textId="77777777" w:rsidR="005754F1" w:rsidRPr="00B56821" w:rsidRDefault="005754F1" w:rsidP="005475ED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</w:t>
      </w:r>
      <w:r w:rsidR="00497A37" w:rsidRPr="00B56821">
        <w:rPr>
          <w:rFonts w:ascii="Arial" w:hAnsi="Arial" w:cs="Arial"/>
          <w:sz w:val="24"/>
          <w:szCs w:val="24"/>
        </w:rPr>
        <w:t>r</w:t>
      </w:r>
      <w:r w:rsidR="006515BC" w:rsidRPr="00B56821">
        <w:rPr>
          <w:rFonts w:ascii="Arial" w:hAnsi="Arial" w:cs="Arial"/>
          <w:sz w:val="24"/>
          <w:szCs w:val="24"/>
        </w:rPr>
        <w:t>ealizatorów</w:t>
      </w:r>
      <w:r w:rsidR="009F19C7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należy:</w:t>
      </w:r>
    </w:p>
    <w:p w14:paraId="10BF1EF5" w14:textId="4B242A52" w:rsidR="005754F1" w:rsidRPr="00B56821" w:rsidRDefault="005754F1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zorganizowanie z należy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tą starannością formy wsparcia;</w:t>
      </w:r>
    </w:p>
    <w:p w14:paraId="36206351" w14:textId="43F1E318" w:rsidR="007505A7" w:rsidRPr="00B56821" w:rsidRDefault="007505A7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zapewnienie kadry trenerskiej</w:t>
      </w:r>
      <w:r w:rsidR="00B7593A" w:rsidRPr="00B56821">
        <w:rPr>
          <w:rFonts w:ascii="Arial" w:eastAsia="Times New Roman" w:hAnsi="Arial" w:cs="Arial"/>
          <w:sz w:val="24"/>
          <w:szCs w:val="24"/>
          <w:lang w:eastAsia="pl-PL"/>
        </w:rPr>
        <w:t>/podmiotu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593A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posiadającego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odpowiednie doświadczenie i kwalifikacje do realizacji danej formy wsparcia;</w:t>
      </w:r>
    </w:p>
    <w:p w14:paraId="0F1363D1" w14:textId="4758D641" w:rsidR="005754F1" w:rsidRPr="00B56821" w:rsidRDefault="005754F1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zapew</w:t>
      </w:r>
      <w:r w:rsidR="00497A37" w:rsidRPr="00B56821">
        <w:rPr>
          <w:rFonts w:ascii="Arial" w:eastAsia="Times New Roman" w:hAnsi="Arial" w:cs="Arial"/>
          <w:sz w:val="24"/>
          <w:szCs w:val="24"/>
          <w:lang w:eastAsia="pl-PL"/>
        </w:rPr>
        <w:t>nienie materiałów na spotkania u</w:t>
      </w:r>
      <w:r w:rsidR="00B46D70" w:rsidRPr="00B56821">
        <w:rPr>
          <w:rFonts w:ascii="Arial" w:eastAsia="Times New Roman" w:hAnsi="Arial" w:cs="Arial"/>
          <w:sz w:val="24"/>
          <w:szCs w:val="24"/>
          <w:lang w:eastAsia="pl-PL"/>
        </w:rPr>
        <w:t>czestnikom formy wsparcia</w:t>
      </w:r>
      <w:r w:rsidR="0017545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– o ile dotyczy;</w:t>
      </w:r>
    </w:p>
    <w:p w14:paraId="75E8EEFD" w14:textId="24CF5ADD" w:rsidR="005754F1" w:rsidRPr="00B56821" w:rsidRDefault="00B46D70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zapewnienie </w:t>
      </w:r>
      <w:r w:rsidR="008B3E25" w:rsidRPr="00B56821">
        <w:rPr>
          <w:rFonts w:ascii="Arial" w:eastAsia="Times New Roman" w:hAnsi="Arial" w:cs="Arial"/>
          <w:sz w:val="24"/>
          <w:szCs w:val="24"/>
          <w:lang w:eastAsia="pl-PL"/>
        </w:rPr>
        <w:t>wyżywienia</w:t>
      </w:r>
      <w:r w:rsidR="000E36D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– o ile dotyczy;</w:t>
      </w:r>
    </w:p>
    <w:p w14:paraId="11BE8F74" w14:textId="564E7921" w:rsidR="008B3E25" w:rsidRPr="00B56821" w:rsidRDefault="008B3E25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zapewnienie noclegu – dla form wsparc</w:t>
      </w:r>
      <w:r w:rsidR="00810CE1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ia, dla których nocleg ten jest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przewidziany;</w:t>
      </w:r>
    </w:p>
    <w:p w14:paraId="0425443E" w14:textId="77777777" w:rsidR="00CC2594" w:rsidRPr="00B56821" w:rsidRDefault="005754F1" w:rsidP="005475ED">
      <w:pPr>
        <w:numPr>
          <w:ilvl w:val="0"/>
          <w:numId w:val="6"/>
        </w:numPr>
        <w:spacing w:after="0" w:line="240" w:lineRule="auto"/>
        <w:ind w:left="993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prowadzenie wewnętrznych kontr</w:t>
      </w:r>
      <w:r w:rsidR="00CC2594" w:rsidRPr="00B56821">
        <w:rPr>
          <w:rFonts w:ascii="Arial" w:eastAsia="Times New Roman" w:hAnsi="Arial" w:cs="Arial"/>
          <w:sz w:val="24"/>
          <w:szCs w:val="24"/>
          <w:lang w:eastAsia="pl-PL"/>
        </w:rPr>
        <w:t>oli realizowanej formy wsparcia</w:t>
      </w:r>
      <w:r w:rsidR="00D2560C" w:rsidRPr="00B568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4B7BA65" w14:textId="31401F2A" w:rsidR="00C83AF7" w:rsidRPr="00B56821" w:rsidRDefault="00A65E4A" w:rsidP="005475ED">
      <w:pPr>
        <w:pStyle w:val="Default"/>
        <w:spacing w:before="240"/>
        <w:rPr>
          <w:rFonts w:ascii="Arial" w:hAnsi="Arial" w:cs="Arial"/>
          <w:bCs/>
          <w:color w:val="auto"/>
        </w:rPr>
      </w:pPr>
      <w:r w:rsidRPr="00B56821">
        <w:rPr>
          <w:rFonts w:ascii="Arial" w:hAnsi="Arial" w:cs="Arial"/>
          <w:bCs/>
          <w:color w:val="auto"/>
        </w:rPr>
        <w:t>§</w:t>
      </w:r>
      <w:r w:rsidR="00C773A8">
        <w:rPr>
          <w:rFonts w:ascii="Arial" w:hAnsi="Arial" w:cs="Arial"/>
          <w:bCs/>
          <w:color w:val="auto"/>
        </w:rPr>
        <w:t>8</w:t>
      </w:r>
    </w:p>
    <w:p w14:paraId="37766D30" w14:textId="77777777" w:rsidR="00496486" w:rsidRPr="00B56821" w:rsidRDefault="00496486" w:rsidP="005475ED">
      <w:pPr>
        <w:pStyle w:val="Default"/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Zasady rezygnacji z uczestnictwa w projekcie, zmiana terminu realizacji form wsparcia</w:t>
      </w:r>
    </w:p>
    <w:p w14:paraId="7EF93BE2" w14:textId="269FECAE" w:rsidR="007505A7" w:rsidRPr="00B56821" w:rsidRDefault="00306264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Uczestnik</w:t>
      </w:r>
      <w:r w:rsidR="008D0C6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może zrezygnować 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z udziału </w:t>
      </w:r>
      <w:r w:rsidR="003C5853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>formie wsparcia</w:t>
      </w:r>
      <w:r w:rsidR="00496FB9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określonej w § </w:t>
      </w:r>
      <w:r w:rsidR="0011590E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4 </w:t>
      </w:r>
      <w:r w:rsidR="00496FB9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ust. </w:t>
      </w:r>
      <w:r w:rsidR="000E36D8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3 pkt </w:t>
      </w:r>
      <w:r w:rsidR="00F67A8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="00496FB9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3C5853" w:rsidRPr="00B5682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0C6B" w:rsidRPr="00B56821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17545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jpóźniej na </w:t>
      </w:r>
      <w:r w:rsidR="008D0C6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3 dni </w:t>
      </w:r>
      <w:r w:rsidR="007505A7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robocze </w:t>
      </w:r>
      <w:r w:rsidR="008D0C6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przed terminem jej rozpoczęcia. Rezygnacja w formie pisemnej musi być przesłana do </w:t>
      </w:r>
      <w:r w:rsidR="00497A37" w:rsidRPr="00B56821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>ealizatora</w:t>
      </w:r>
      <w:r w:rsidR="008D0C6B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612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w formie zaszyfrowanego </w:t>
      </w:r>
      <w:r w:rsidR="003C5853" w:rsidRPr="00B56821">
        <w:rPr>
          <w:rFonts w:ascii="Arial" w:eastAsia="Times New Roman" w:hAnsi="Arial" w:cs="Arial"/>
          <w:sz w:val="24"/>
          <w:szCs w:val="24"/>
          <w:lang w:eastAsia="pl-PL"/>
        </w:rPr>
        <w:t>skanu</w:t>
      </w:r>
      <w:r w:rsidR="00C1612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z oryginału albo dostarczona osobiście lub przesłana pocztą tradycyjną na adres realizatora projektu. </w:t>
      </w:r>
      <w:r w:rsidR="002821D9" w:rsidRPr="00B56821">
        <w:rPr>
          <w:rFonts w:ascii="Arial" w:eastAsia="Times New Roman" w:hAnsi="Arial" w:cs="Arial"/>
          <w:sz w:val="24"/>
          <w:szCs w:val="24"/>
          <w:lang w:eastAsia="pl-PL"/>
        </w:rPr>
        <w:t>Jeżeli rezygnacja nastąpi w krótszym terminie niż wskazanym powyżej, pracodawca uczestnika zobowiązany jest do oddelegowania innego pracownika</w:t>
      </w:r>
      <w:r w:rsidR="003C5853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, a </w:t>
      </w:r>
      <w:r w:rsidR="003C5853" w:rsidRPr="00B56821">
        <w:rPr>
          <w:rFonts w:ascii="Arial" w:hAnsi="Arial" w:cs="Arial"/>
          <w:sz w:val="24"/>
          <w:szCs w:val="24"/>
          <w:lang w:eastAsia="pl-PL"/>
        </w:rPr>
        <w:t>także do sporządzenia i niezwłocznego przekazania do realizatora niezbędnej dokumentacji dotyczącej nowego uczestnika.</w:t>
      </w:r>
    </w:p>
    <w:p w14:paraId="5547A2A1" w14:textId="480D5FDF" w:rsidR="008D0C6B" w:rsidRPr="00B56821" w:rsidRDefault="007505A7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Realizator zastrzega sobie prawo do informowania instytucji </w:t>
      </w:r>
      <w:r w:rsidR="000E36D8" w:rsidRPr="00B56821">
        <w:rPr>
          <w:rFonts w:ascii="Arial" w:eastAsia="Times New Roman" w:hAnsi="Arial" w:cs="Arial"/>
          <w:sz w:val="24"/>
          <w:szCs w:val="24"/>
          <w:lang w:eastAsia="pl-PL"/>
        </w:rPr>
        <w:t>delegującej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o nieusprawiedliwionej nieobecności uczestnika w danej formie wsparcia.</w:t>
      </w:r>
    </w:p>
    <w:p w14:paraId="7CAB1392" w14:textId="467A5571" w:rsidR="00764634" w:rsidRPr="00B56821" w:rsidRDefault="00B07CA3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Pracownik zakwalifikowany do szkolenia</w:t>
      </w:r>
      <w:r w:rsidR="008B3E25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specjalistycznego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</w:t>
      </w:r>
      <w:r w:rsidR="000E36D8" w:rsidRPr="00B56821">
        <w:rPr>
          <w:rFonts w:ascii="Arial" w:eastAsia="Times New Roman" w:hAnsi="Arial" w:cs="Arial"/>
          <w:sz w:val="24"/>
          <w:szCs w:val="24"/>
        </w:rPr>
        <w:t>w</w:t>
      </w:r>
      <w:r w:rsidRPr="00B56821">
        <w:rPr>
          <w:rFonts w:ascii="Arial" w:eastAsia="Times New Roman" w:hAnsi="Arial" w:cs="Arial"/>
          <w:sz w:val="24"/>
          <w:szCs w:val="24"/>
        </w:rPr>
        <w:t xml:space="preserve"> §</w:t>
      </w:r>
      <w:r w:rsidR="008B3E25" w:rsidRPr="00B56821">
        <w:rPr>
          <w:rFonts w:ascii="Arial" w:eastAsia="Times New Roman" w:hAnsi="Arial" w:cs="Arial"/>
          <w:sz w:val="24"/>
          <w:szCs w:val="24"/>
        </w:rPr>
        <w:t xml:space="preserve"> </w:t>
      </w:r>
      <w:r w:rsidR="0011590E" w:rsidRPr="00B56821">
        <w:rPr>
          <w:rFonts w:ascii="Arial" w:eastAsia="Times New Roman" w:hAnsi="Arial" w:cs="Arial"/>
          <w:sz w:val="24"/>
          <w:szCs w:val="24"/>
        </w:rPr>
        <w:t xml:space="preserve">5 </w:t>
      </w:r>
      <w:r w:rsidR="000E36D8" w:rsidRPr="00B56821">
        <w:rPr>
          <w:rFonts w:ascii="Arial" w:eastAsia="Times New Roman" w:hAnsi="Arial" w:cs="Arial"/>
          <w:sz w:val="24"/>
          <w:szCs w:val="24"/>
        </w:rPr>
        <w:t>ust</w:t>
      </w:r>
      <w:r w:rsidR="009C01A8" w:rsidRPr="00B56821">
        <w:rPr>
          <w:rFonts w:ascii="Arial" w:eastAsia="Times New Roman" w:hAnsi="Arial" w:cs="Arial"/>
          <w:sz w:val="24"/>
          <w:szCs w:val="24"/>
        </w:rPr>
        <w:t>.</w:t>
      </w:r>
      <w:r w:rsidR="000E36D8" w:rsidRPr="00B56821">
        <w:rPr>
          <w:rFonts w:ascii="Arial" w:eastAsia="Times New Roman" w:hAnsi="Arial" w:cs="Arial"/>
          <w:sz w:val="24"/>
          <w:szCs w:val="24"/>
        </w:rPr>
        <w:t xml:space="preserve"> 1 </w:t>
      </w:r>
      <w:r w:rsidRPr="00B56821">
        <w:rPr>
          <w:rFonts w:ascii="Arial" w:eastAsia="Times New Roman" w:hAnsi="Arial" w:cs="Arial"/>
          <w:sz w:val="24"/>
          <w:szCs w:val="24"/>
        </w:rPr>
        <w:t xml:space="preserve"> pkt </w:t>
      </w:r>
      <w:r w:rsidR="008B3E25" w:rsidRPr="00B56821">
        <w:rPr>
          <w:rFonts w:ascii="Arial" w:eastAsia="Times New Roman" w:hAnsi="Arial" w:cs="Arial"/>
          <w:sz w:val="24"/>
          <w:szCs w:val="24"/>
        </w:rPr>
        <w:t>2</w:t>
      </w:r>
      <w:r w:rsidRPr="00B56821">
        <w:rPr>
          <w:rFonts w:ascii="Arial" w:eastAsia="Times New Roman" w:hAnsi="Arial" w:cs="Arial"/>
          <w:sz w:val="24"/>
          <w:szCs w:val="24"/>
        </w:rPr>
        <w:t xml:space="preserve"> może </w:t>
      </w:r>
      <w:r w:rsidR="000E36D8" w:rsidRPr="00B56821">
        <w:rPr>
          <w:rFonts w:ascii="Arial" w:eastAsia="Times New Roman" w:hAnsi="Arial" w:cs="Arial"/>
          <w:sz w:val="24"/>
          <w:szCs w:val="24"/>
        </w:rPr>
        <w:t xml:space="preserve">z niego </w:t>
      </w:r>
      <w:r w:rsidRPr="00B56821">
        <w:rPr>
          <w:rFonts w:ascii="Arial" w:eastAsia="Times New Roman" w:hAnsi="Arial" w:cs="Arial"/>
          <w:sz w:val="24"/>
          <w:szCs w:val="24"/>
        </w:rPr>
        <w:t xml:space="preserve">zrezygnować </w:t>
      </w:r>
      <w:r w:rsidR="008B3E25" w:rsidRPr="00B56821">
        <w:rPr>
          <w:rFonts w:ascii="Arial" w:eastAsia="Times New Roman" w:hAnsi="Arial" w:cs="Arial"/>
          <w:sz w:val="24"/>
          <w:szCs w:val="24"/>
        </w:rPr>
        <w:t xml:space="preserve">przed podpisaniem umowy, o której mowa w § </w:t>
      </w:r>
      <w:r w:rsidR="0011590E" w:rsidRPr="00B56821">
        <w:rPr>
          <w:rFonts w:ascii="Arial" w:eastAsia="Times New Roman" w:hAnsi="Arial" w:cs="Arial"/>
          <w:sz w:val="24"/>
          <w:szCs w:val="24"/>
        </w:rPr>
        <w:t xml:space="preserve">4 </w:t>
      </w:r>
      <w:r w:rsidR="008B3E25" w:rsidRPr="00B56821">
        <w:rPr>
          <w:rFonts w:ascii="Arial" w:eastAsia="Times New Roman" w:hAnsi="Arial" w:cs="Arial"/>
          <w:sz w:val="24"/>
          <w:szCs w:val="24"/>
        </w:rPr>
        <w:t xml:space="preserve">ust. </w:t>
      </w:r>
      <w:r w:rsidR="009C01A8" w:rsidRPr="00B56821">
        <w:rPr>
          <w:rFonts w:ascii="Arial" w:eastAsia="Times New Roman" w:hAnsi="Arial" w:cs="Arial"/>
          <w:sz w:val="24"/>
          <w:szCs w:val="24"/>
        </w:rPr>
        <w:t>11</w:t>
      </w:r>
      <w:r w:rsidRPr="00B56821">
        <w:rPr>
          <w:rFonts w:ascii="Arial" w:eastAsia="Times New Roman" w:hAnsi="Arial" w:cs="Arial"/>
          <w:sz w:val="24"/>
          <w:szCs w:val="24"/>
        </w:rPr>
        <w:t>. Rezygnacja w formie pisemnej musi być przesłana do realizatora za pośrednictwem poczty elektronicznej</w:t>
      </w:r>
      <w:r w:rsidR="00A27C50" w:rsidRPr="00B56821">
        <w:rPr>
          <w:rFonts w:ascii="Arial" w:eastAsia="Times New Roman" w:hAnsi="Arial" w:cs="Arial"/>
          <w:sz w:val="24"/>
          <w:szCs w:val="24"/>
        </w:rPr>
        <w:t xml:space="preserve"> </w:t>
      </w:r>
      <w:r w:rsidR="00A27C5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w formie zaszyfrowanego </w:t>
      </w:r>
      <w:r w:rsidR="003C5853" w:rsidRPr="00B56821">
        <w:rPr>
          <w:rFonts w:ascii="Arial" w:eastAsia="Times New Roman" w:hAnsi="Arial" w:cs="Arial"/>
          <w:sz w:val="24"/>
          <w:szCs w:val="24"/>
          <w:lang w:eastAsia="pl-PL"/>
        </w:rPr>
        <w:t>skanu</w:t>
      </w:r>
      <w:r w:rsidR="00A27C5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z oryginału albo dostarczona osobiście lub przesłana pocztą tradycyjną na adres realizatora projektu.</w:t>
      </w:r>
      <w:r w:rsidR="008B3E25" w:rsidRPr="00B5682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836CC50" w14:textId="4423CC6C" w:rsidR="008D0C6B" w:rsidRPr="00B56821" w:rsidRDefault="008D0C6B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Po otrzymaniu rezygnacji z formy wsparcia </w:t>
      </w:r>
      <w:r w:rsidR="00824B30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kwalifikowany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jest kolejn</w:t>
      </w:r>
      <w:r w:rsidR="00497A37" w:rsidRPr="00B56821">
        <w:rPr>
          <w:rFonts w:ascii="Arial" w:eastAsia="Times New Roman" w:hAnsi="Arial" w:cs="Arial"/>
          <w:sz w:val="24"/>
          <w:szCs w:val="24"/>
          <w:lang w:eastAsia="pl-PL"/>
        </w:rPr>
        <w:t>y u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czestnik 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z listy rezerwowej.</w:t>
      </w:r>
      <w:r w:rsidR="00764634" w:rsidRPr="00B56821">
        <w:rPr>
          <w:rFonts w:ascii="Arial" w:hAnsi="Arial" w:cs="Arial"/>
          <w:sz w:val="24"/>
          <w:szCs w:val="24"/>
        </w:rPr>
        <w:t xml:space="preserve"> </w:t>
      </w:r>
    </w:p>
    <w:p w14:paraId="2948DA07" w14:textId="77777777" w:rsidR="008D0C6B" w:rsidRPr="00B56821" w:rsidRDefault="008D0C6B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Realizator może odwołać zaplanowaną formę wsparcia w każdym czasie, gdy jest to uzasadnione</w:t>
      </w:r>
      <w:r w:rsidR="006515BC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 brakiem wystarczają</w:t>
      </w:r>
      <w:r w:rsidR="00497A37" w:rsidRPr="00B56821">
        <w:rPr>
          <w:rFonts w:ascii="Arial" w:eastAsia="Times New Roman" w:hAnsi="Arial" w:cs="Arial"/>
          <w:sz w:val="24"/>
          <w:szCs w:val="24"/>
          <w:lang w:eastAsia="pl-PL"/>
        </w:rPr>
        <w:t>cej liczby u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czestników lub trudnościami organizacyjnymi, o czym niezwłocz</w:t>
      </w:r>
      <w:r w:rsidR="00200BC6" w:rsidRPr="00B56821">
        <w:rPr>
          <w:rFonts w:ascii="Arial" w:eastAsia="Times New Roman" w:hAnsi="Arial" w:cs="Arial"/>
          <w:sz w:val="24"/>
          <w:szCs w:val="24"/>
          <w:lang w:eastAsia="pl-PL"/>
        </w:rPr>
        <w:t xml:space="preserve">nie powiadomi zrekrutowanych </w:t>
      </w:r>
      <w:r w:rsidR="00497A37" w:rsidRPr="00B5682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306264" w:rsidRPr="00B56821">
        <w:rPr>
          <w:rFonts w:ascii="Arial" w:eastAsia="Times New Roman" w:hAnsi="Arial" w:cs="Arial"/>
          <w:sz w:val="24"/>
          <w:szCs w:val="24"/>
          <w:lang w:eastAsia="pl-PL"/>
        </w:rPr>
        <w:t>czestników</w:t>
      </w:r>
      <w:r w:rsidRPr="00B5682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79ECC5" w14:textId="77777777" w:rsidR="00764634" w:rsidRPr="00B56821" w:rsidRDefault="008D0C6B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hAnsi="Arial" w:cs="Arial"/>
          <w:sz w:val="24"/>
          <w:szCs w:val="24"/>
        </w:rPr>
        <w:t>Realizator</w:t>
      </w:r>
      <w:r w:rsidR="00C83AF7" w:rsidRPr="00B56821">
        <w:rPr>
          <w:rFonts w:ascii="Arial" w:hAnsi="Arial" w:cs="Arial"/>
          <w:sz w:val="24"/>
          <w:szCs w:val="24"/>
        </w:rPr>
        <w:t xml:space="preserve"> zastrze</w:t>
      </w:r>
      <w:r w:rsidR="006515BC" w:rsidRPr="00B56821">
        <w:rPr>
          <w:rFonts w:ascii="Arial" w:hAnsi="Arial" w:cs="Arial"/>
          <w:sz w:val="24"/>
          <w:szCs w:val="24"/>
        </w:rPr>
        <w:t xml:space="preserve">ga sobie możliwość wykluczenia </w:t>
      </w:r>
      <w:r w:rsidR="00556A86" w:rsidRPr="00B56821">
        <w:rPr>
          <w:rFonts w:ascii="Arial" w:hAnsi="Arial" w:cs="Arial"/>
          <w:sz w:val="24"/>
          <w:szCs w:val="24"/>
        </w:rPr>
        <w:t>u</w:t>
      </w:r>
      <w:r w:rsidR="006515BC" w:rsidRPr="00B56821">
        <w:rPr>
          <w:rFonts w:ascii="Arial" w:hAnsi="Arial" w:cs="Arial"/>
          <w:sz w:val="24"/>
          <w:szCs w:val="24"/>
        </w:rPr>
        <w:t>czestnika z p</w:t>
      </w:r>
      <w:r w:rsidR="00C83AF7" w:rsidRPr="00B56821">
        <w:rPr>
          <w:rFonts w:ascii="Arial" w:hAnsi="Arial" w:cs="Arial"/>
          <w:sz w:val="24"/>
          <w:szCs w:val="24"/>
        </w:rPr>
        <w:t>rojektu w przypadku naruszenia niniejszego regulamin</w:t>
      </w:r>
      <w:r w:rsidR="00932F40" w:rsidRPr="00B56821">
        <w:rPr>
          <w:rFonts w:ascii="Arial" w:hAnsi="Arial" w:cs="Arial"/>
          <w:sz w:val="24"/>
          <w:szCs w:val="24"/>
        </w:rPr>
        <w:t>u, regulaminu obiektu w którym realizowane jest wsparcie oraz zasad współżycia społecznego</w:t>
      </w:r>
      <w:r w:rsidR="00B07CA3" w:rsidRPr="00B56821">
        <w:rPr>
          <w:rFonts w:ascii="Arial" w:hAnsi="Arial" w:cs="Arial"/>
          <w:sz w:val="24"/>
          <w:szCs w:val="24"/>
        </w:rPr>
        <w:t>.</w:t>
      </w:r>
    </w:p>
    <w:p w14:paraId="13867F30" w14:textId="5407F5CE" w:rsidR="001D30B9" w:rsidRPr="00B56821" w:rsidRDefault="00764634" w:rsidP="005475E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5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56821">
        <w:rPr>
          <w:rFonts w:ascii="Arial" w:eastAsia="Times New Roman" w:hAnsi="Arial" w:cs="Arial"/>
          <w:sz w:val="24"/>
          <w:szCs w:val="24"/>
          <w:lang w:eastAsia="pl-PL"/>
        </w:rPr>
        <w:t>Dokumenty rekrutacyjne nie podlegają zwrotowi.</w:t>
      </w:r>
    </w:p>
    <w:p w14:paraId="1F1C2F3E" w14:textId="77777777" w:rsidR="00C773A8" w:rsidRDefault="00C773A8" w:rsidP="005475ED">
      <w:pPr>
        <w:pStyle w:val="Default"/>
        <w:spacing w:before="240"/>
        <w:rPr>
          <w:rFonts w:ascii="Arial" w:hAnsi="Arial" w:cs="Arial"/>
          <w:bCs/>
          <w:color w:val="auto"/>
        </w:rPr>
      </w:pPr>
    </w:p>
    <w:p w14:paraId="5BC236CE" w14:textId="1CB32196" w:rsidR="002D5946" w:rsidRPr="00B56821" w:rsidRDefault="002D5946" w:rsidP="005475ED">
      <w:pPr>
        <w:pStyle w:val="Default"/>
        <w:spacing w:before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lastRenderedPageBreak/>
        <w:t>§</w:t>
      </w:r>
      <w:r w:rsidR="00C773A8">
        <w:rPr>
          <w:rFonts w:ascii="Arial" w:hAnsi="Arial" w:cs="Arial"/>
          <w:bCs/>
          <w:color w:val="auto"/>
        </w:rPr>
        <w:t>9</w:t>
      </w:r>
    </w:p>
    <w:p w14:paraId="44BD6A75" w14:textId="682D6105" w:rsidR="002D5946" w:rsidRPr="00B56821" w:rsidRDefault="002D5946" w:rsidP="005475ED">
      <w:pPr>
        <w:pStyle w:val="Default"/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Warunki organizacji i uczestnictwa w</w:t>
      </w:r>
      <w:r w:rsidR="002821D9" w:rsidRPr="00B56821">
        <w:rPr>
          <w:rFonts w:ascii="Arial" w:hAnsi="Arial" w:cs="Arial"/>
          <w:bCs/>
          <w:color w:val="auto"/>
        </w:rPr>
        <w:t>e</w:t>
      </w:r>
      <w:r w:rsidRPr="00B56821">
        <w:rPr>
          <w:rFonts w:ascii="Arial" w:hAnsi="Arial" w:cs="Arial"/>
          <w:bCs/>
          <w:color w:val="auto"/>
        </w:rPr>
        <w:t xml:space="preserve"> </w:t>
      </w:r>
      <w:r w:rsidR="002821D9" w:rsidRPr="00B56821">
        <w:rPr>
          <w:rFonts w:ascii="Arial" w:hAnsi="Arial" w:cs="Arial"/>
          <w:bCs/>
          <w:color w:val="auto"/>
        </w:rPr>
        <w:t>wsparciu</w:t>
      </w:r>
      <w:r w:rsidRPr="00B56821">
        <w:rPr>
          <w:rFonts w:ascii="Arial" w:hAnsi="Arial" w:cs="Arial"/>
          <w:bCs/>
          <w:color w:val="auto"/>
        </w:rPr>
        <w:t xml:space="preserve"> w formie zdalnej (online)</w:t>
      </w:r>
    </w:p>
    <w:p w14:paraId="10128585" w14:textId="429387D7" w:rsidR="008973B3" w:rsidRPr="00B56821" w:rsidRDefault="008973B3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Dopuszcza się realizację wsparcia w formie zdalnej (online).</w:t>
      </w:r>
    </w:p>
    <w:p w14:paraId="497AAD62" w14:textId="5EAC38F9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Udział we wsparciu w formie zdalnej będzie możliwy po zalogowaniu się do Platformy Internetowej za pośrednictwem otrzymanego od Wykonawcy wsparcia linku dostępu.</w:t>
      </w:r>
    </w:p>
    <w:p w14:paraId="025A57A8" w14:textId="61C1BA3E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Wykonawca zapewni darmowe rozwiązania techniczne pozwalające </w:t>
      </w:r>
      <w:r w:rsidR="00D761D7" w:rsidRPr="00B56821">
        <w:rPr>
          <w:rFonts w:ascii="Arial" w:hAnsi="Arial" w:cs="Arial"/>
          <w:sz w:val="24"/>
        </w:rPr>
        <w:t>uczestnikom w pełni skorzystać</w:t>
      </w:r>
      <w:r w:rsidRPr="00B56821">
        <w:rPr>
          <w:rFonts w:ascii="Arial" w:hAnsi="Arial" w:cs="Arial"/>
          <w:sz w:val="24"/>
        </w:rPr>
        <w:t xml:space="preserve"> ze wsparcia. </w:t>
      </w:r>
    </w:p>
    <w:p w14:paraId="5EE16D58" w14:textId="77777777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Wykonawca wskaże: </w:t>
      </w:r>
    </w:p>
    <w:p w14:paraId="092CB459" w14:textId="77777777" w:rsidR="006C7391" w:rsidRPr="00B56821" w:rsidRDefault="006C7391" w:rsidP="00F1336E">
      <w:pPr>
        <w:numPr>
          <w:ilvl w:val="0"/>
          <w:numId w:val="31"/>
        </w:numPr>
        <w:spacing w:after="0" w:line="240" w:lineRule="auto"/>
        <w:ind w:left="709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platformę internetową, za pośrednictwem której prowadzone będzie wsparcie; </w:t>
      </w:r>
    </w:p>
    <w:p w14:paraId="130F699D" w14:textId="77777777" w:rsidR="006C7391" w:rsidRPr="00B56821" w:rsidRDefault="006C7391" w:rsidP="00F1336E">
      <w:pPr>
        <w:numPr>
          <w:ilvl w:val="0"/>
          <w:numId w:val="31"/>
        </w:numPr>
        <w:spacing w:after="0" w:line="240" w:lineRule="auto"/>
        <w:ind w:left="709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minimalne wymagania sprzętowe, jakie musi spełniać sprzęt, z którego będzie korzystał uczestnik; </w:t>
      </w:r>
    </w:p>
    <w:p w14:paraId="5153771D" w14:textId="77777777" w:rsidR="006C7391" w:rsidRPr="00B56821" w:rsidRDefault="006C7391" w:rsidP="00F1336E">
      <w:pPr>
        <w:numPr>
          <w:ilvl w:val="0"/>
          <w:numId w:val="31"/>
        </w:numPr>
        <w:spacing w:after="0" w:line="240" w:lineRule="auto"/>
        <w:ind w:left="709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minimalne wymagania dotyczące parametrów łącza sieciowego, jakim musi dysponować uczestnik; </w:t>
      </w:r>
    </w:p>
    <w:p w14:paraId="0A0D6D87" w14:textId="77777777" w:rsidR="006C7391" w:rsidRPr="00B56821" w:rsidRDefault="006C7391" w:rsidP="00F1336E">
      <w:pPr>
        <w:numPr>
          <w:ilvl w:val="0"/>
          <w:numId w:val="31"/>
        </w:numPr>
        <w:spacing w:after="0" w:line="240" w:lineRule="auto"/>
        <w:ind w:left="709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niezbędne oprogramowanie umożliwiające uczestnikom dostęp do prezentowanych treści i materiałów;</w:t>
      </w:r>
    </w:p>
    <w:p w14:paraId="402F8D4A" w14:textId="77777777" w:rsidR="006C7391" w:rsidRPr="00B56821" w:rsidRDefault="006C7391" w:rsidP="00F1336E">
      <w:pPr>
        <w:numPr>
          <w:ilvl w:val="0"/>
          <w:numId w:val="31"/>
        </w:numPr>
        <w:spacing w:after="0" w:line="240" w:lineRule="auto"/>
        <w:ind w:left="709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okres ważności linku umożliwiającego uczestnictwo we wsparciu. </w:t>
      </w:r>
    </w:p>
    <w:p w14:paraId="7B4C2107" w14:textId="77777777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eastAsiaTheme="minorHAnsi" w:hAnsi="Arial" w:cs="Arial"/>
          <w:bCs/>
          <w:sz w:val="24"/>
        </w:rPr>
        <w:t>Uczestnik wsparcia zobowiązany jest pod groźbą usunięcia z listy wydarzenia, zalogować się na Platformie Internetowej pełnym imieniem i nazwiskiem</w:t>
      </w:r>
      <w:r w:rsidRPr="00B56821">
        <w:rPr>
          <w:rFonts w:ascii="Arial" w:eastAsiaTheme="minorHAnsi" w:hAnsi="Arial" w:cs="Arial"/>
          <w:b/>
          <w:bCs/>
          <w:sz w:val="24"/>
        </w:rPr>
        <w:t xml:space="preserve"> </w:t>
      </w:r>
      <w:r w:rsidRPr="00B56821">
        <w:rPr>
          <w:rFonts w:ascii="Arial" w:eastAsiaTheme="minorHAnsi" w:hAnsi="Arial" w:cs="Arial"/>
          <w:bCs/>
          <w:sz w:val="24"/>
        </w:rPr>
        <w:t>podanym w procesie rejestracji (warunek konieczny do weryfikacji uczestników). W przypadku braku możliwości identyfikacji uczestnika lub korzystania ze wsparcia kilku osób w ramach jednego komputera, Wykonawca poprosi o wpisanie imienia i nazwiska uczestnika lub uczestników  na czacie Platformy Internetowej.</w:t>
      </w:r>
    </w:p>
    <w:p w14:paraId="329BFEE2" w14:textId="73972845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Uczestnik zobowiązuje się do korzystania ze wsparcia i serwisu zgodnie z obowiązującymi w Polsce przepisami prawa, zasadami współżycia społecznego, postanowieniami niniejszego Regulaminu oraz przyjętymi zwyczajami, a w szczególności do nienaruszania praw innych uczestników.</w:t>
      </w:r>
    </w:p>
    <w:p w14:paraId="258DE8F6" w14:textId="1D4DDB03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Instrukcje dotyczące </w:t>
      </w:r>
      <w:r w:rsidR="00D761D7" w:rsidRPr="00B56821">
        <w:rPr>
          <w:rFonts w:ascii="Arial" w:hAnsi="Arial" w:cs="Arial"/>
          <w:sz w:val="24"/>
        </w:rPr>
        <w:t xml:space="preserve">zarejestrowania się i </w:t>
      </w:r>
      <w:r w:rsidRPr="00B56821">
        <w:rPr>
          <w:rFonts w:ascii="Arial" w:hAnsi="Arial" w:cs="Arial"/>
          <w:sz w:val="24"/>
        </w:rPr>
        <w:t xml:space="preserve">obsługi Platformy Internetowej zostaną przesłane uczestnikowi na jego adres e-mailowy najpóźniej </w:t>
      </w:r>
      <w:r w:rsidR="00F45647" w:rsidRPr="00B56821">
        <w:rPr>
          <w:rFonts w:ascii="Arial" w:hAnsi="Arial" w:cs="Arial"/>
          <w:sz w:val="24"/>
        </w:rPr>
        <w:t xml:space="preserve">2 dni </w:t>
      </w:r>
      <w:r w:rsidRPr="00B56821">
        <w:rPr>
          <w:rFonts w:ascii="Arial" w:hAnsi="Arial" w:cs="Arial"/>
          <w:sz w:val="24"/>
        </w:rPr>
        <w:t>przed terminem wydarzenia.</w:t>
      </w:r>
    </w:p>
    <w:p w14:paraId="502EFC6F" w14:textId="49C44C21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Uczestnik jest zobowiązany do zapoznania się z informacjami mailowymi oraz do wykonania wszystkich kroków w dostarczonych instrukcjach najpóźniej 1 dzień przed terminem wsparcia.</w:t>
      </w:r>
    </w:p>
    <w:p w14:paraId="2760F2A9" w14:textId="13938E04" w:rsidR="00C42ABA" w:rsidRPr="00B56821" w:rsidRDefault="00C42ABA" w:rsidP="00F1336E">
      <w:pPr>
        <w:pStyle w:val="Akapitzlist"/>
        <w:numPr>
          <w:ilvl w:val="0"/>
          <w:numId w:val="35"/>
        </w:numPr>
        <w:spacing w:line="240" w:lineRule="auto"/>
        <w:ind w:left="426"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Uczestnik otrzyma zaświadczenie/certyfikat/dyplom/świadectwo o ukończeniu danej formy wsparcia. Dopuszcza się przekazanie uczestnikowi szkolenia dokumentu w formie elektronicznej. </w:t>
      </w:r>
    </w:p>
    <w:p w14:paraId="35970AB6" w14:textId="7CBED924" w:rsidR="006C7391" w:rsidRPr="00B56821" w:rsidRDefault="006C7391" w:rsidP="00F1336E">
      <w:pPr>
        <w:pStyle w:val="Akapitzlist"/>
        <w:numPr>
          <w:ilvl w:val="0"/>
          <w:numId w:val="35"/>
        </w:numPr>
        <w:spacing w:line="240" w:lineRule="auto"/>
        <w:ind w:left="426"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Organizator wsparcia w formie zdalnej nie ponosi odpowiedzialności za:</w:t>
      </w:r>
    </w:p>
    <w:p w14:paraId="7E82C087" w14:textId="77777777" w:rsidR="006C7391" w:rsidRPr="00B56821" w:rsidRDefault="006C7391" w:rsidP="00F1336E">
      <w:pPr>
        <w:numPr>
          <w:ilvl w:val="0"/>
          <w:numId w:val="30"/>
        </w:numPr>
        <w:spacing w:after="0" w:line="240" w:lineRule="auto"/>
        <w:ind w:left="709" w:hanging="283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zakłócenia w działaniu nie leżące po stronie Organizatora/Wykonawcy lub spowodowane siłą wyższą lub niedozwoloną ingerencją uczestników lub osób trzecich;</w:t>
      </w:r>
    </w:p>
    <w:p w14:paraId="79210821" w14:textId="77777777" w:rsidR="006C7391" w:rsidRPr="00B56821" w:rsidRDefault="006C7391" w:rsidP="00F1336E">
      <w:pPr>
        <w:numPr>
          <w:ilvl w:val="0"/>
          <w:numId w:val="30"/>
        </w:numPr>
        <w:spacing w:after="0" w:line="240" w:lineRule="auto"/>
        <w:ind w:left="709" w:hanging="283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za niemożność korzystania z połączenia podczas wsparcia: </w:t>
      </w:r>
    </w:p>
    <w:p w14:paraId="0341DB65" w14:textId="77777777" w:rsidR="006C7391" w:rsidRPr="00B56821" w:rsidRDefault="006C7391" w:rsidP="00F1336E">
      <w:pPr>
        <w:numPr>
          <w:ilvl w:val="0"/>
          <w:numId w:val="32"/>
        </w:numPr>
        <w:spacing w:after="0" w:line="240" w:lineRule="auto"/>
        <w:ind w:left="851" w:hanging="284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spowodowane podaniem nieprawdziwych danych w procesie rejestracji, w tym wadliwego adresu poczty elektronicznej, </w:t>
      </w:r>
    </w:p>
    <w:p w14:paraId="108A597B" w14:textId="77777777" w:rsidR="006C7391" w:rsidRPr="00B56821" w:rsidRDefault="006C7391" w:rsidP="00F1336E">
      <w:pPr>
        <w:numPr>
          <w:ilvl w:val="0"/>
          <w:numId w:val="32"/>
        </w:numPr>
        <w:spacing w:after="0" w:line="240" w:lineRule="auto"/>
        <w:ind w:left="851" w:hanging="284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 xml:space="preserve">niewykonaniem lub nienależytym wykonaniem operacji rejestracji, jeśli spowodowane zostało to wadą teletransmisyjną, techniczną, awarią urządzeń lub przerwaniem połączenia, z przyczyn niezależnych od Organizatora/Wykonawcy, </w:t>
      </w:r>
    </w:p>
    <w:p w14:paraId="26978879" w14:textId="77777777" w:rsidR="006C7391" w:rsidRPr="00B56821" w:rsidRDefault="006C7391" w:rsidP="00F1336E">
      <w:pPr>
        <w:numPr>
          <w:ilvl w:val="0"/>
          <w:numId w:val="32"/>
        </w:numPr>
        <w:spacing w:after="0" w:line="240" w:lineRule="auto"/>
        <w:ind w:left="851" w:hanging="284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lastRenderedPageBreak/>
        <w:t>siłą wyższą, tj. zdarzeniem zewnętrznym, niezależnym od Usługodawcy,                                  w szczególności takim jak: pożar, powódź, wojna, strajk, blokady dróg, działania władz państwowych, faktyczny lub domniemany atak terrorystyczny uniemożliwiający przeprowadzenie rejestracji.</w:t>
      </w:r>
    </w:p>
    <w:p w14:paraId="1E5B4AB3" w14:textId="77BE0B3B" w:rsidR="006C7391" w:rsidRPr="00B56821" w:rsidRDefault="00C37159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Szkolenia</w:t>
      </w:r>
      <w:r w:rsidR="006C7391" w:rsidRPr="00B56821">
        <w:rPr>
          <w:rFonts w:ascii="Arial" w:hAnsi="Arial" w:cs="Arial"/>
          <w:sz w:val="24"/>
        </w:rPr>
        <w:t xml:space="preserve"> przeprowadzone w trybie zdalnym </w:t>
      </w:r>
      <w:r w:rsidR="000426D8" w:rsidRPr="00B56821">
        <w:rPr>
          <w:rFonts w:ascii="Arial" w:hAnsi="Arial" w:cs="Arial"/>
          <w:sz w:val="24"/>
        </w:rPr>
        <w:t>będą</w:t>
      </w:r>
      <w:r w:rsidR="006C7391" w:rsidRPr="00B56821">
        <w:rPr>
          <w:rFonts w:ascii="Arial" w:hAnsi="Arial" w:cs="Arial"/>
          <w:sz w:val="24"/>
        </w:rPr>
        <w:t xml:space="preserve"> rejestrowane przez realizatorów na potrzeby m.in. monitoringu, kontroli lub audytu.</w:t>
      </w:r>
      <w:r w:rsidRPr="00B56821">
        <w:rPr>
          <w:rFonts w:ascii="Arial" w:hAnsi="Arial" w:cs="Arial"/>
          <w:sz w:val="24"/>
        </w:rPr>
        <w:t xml:space="preserve"> </w:t>
      </w:r>
    </w:p>
    <w:p w14:paraId="2F4D661B" w14:textId="77777777" w:rsidR="006C7391" w:rsidRPr="00B56821" w:rsidRDefault="006C7391" w:rsidP="00F1336E">
      <w:pPr>
        <w:numPr>
          <w:ilvl w:val="0"/>
          <w:numId w:val="35"/>
        </w:numPr>
        <w:spacing w:after="0" w:line="240" w:lineRule="auto"/>
        <w:ind w:left="426"/>
        <w:contextualSpacing/>
        <w:rPr>
          <w:rFonts w:ascii="Arial" w:hAnsi="Arial" w:cs="Arial"/>
          <w:sz w:val="24"/>
        </w:rPr>
      </w:pPr>
      <w:r w:rsidRPr="00B56821">
        <w:rPr>
          <w:rFonts w:ascii="Arial" w:hAnsi="Arial" w:cs="Arial"/>
          <w:sz w:val="24"/>
        </w:rPr>
        <w:t>Uczestnik nie jest uprawniony do rejestrowania lub utrwalania w jakikolwiek sposób przebiegu wsparcia za wyjątkiem odręcznie sporządzanych, pisemnych notatek.</w:t>
      </w:r>
    </w:p>
    <w:p w14:paraId="55777B8B" w14:textId="02730A13" w:rsidR="00C83AF7" w:rsidRPr="00B56821" w:rsidRDefault="002D5946" w:rsidP="005475ED">
      <w:pPr>
        <w:pStyle w:val="Default"/>
        <w:spacing w:before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§</w:t>
      </w:r>
      <w:r w:rsidR="00C773A8">
        <w:rPr>
          <w:rFonts w:ascii="Arial" w:hAnsi="Arial" w:cs="Arial"/>
          <w:bCs/>
          <w:color w:val="auto"/>
        </w:rPr>
        <w:t>10</w:t>
      </w:r>
    </w:p>
    <w:p w14:paraId="63CB6EDE" w14:textId="77777777" w:rsidR="00C83AF7" w:rsidRPr="00B56821" w:rsidRDefault="00496486" w:rsidP="005475ED">
      <w:pPr>
        <w:pStyle w:val="Default"/>
        <w:spacing w:after="240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bCs/>
          <w:color w:val="auto"/>
        </w:rPr>
        <w:t>Postanowienia końcowe</w:t>
      </w:r>
    </w:p>
    <w:p w14:paraId="71F01DCF" w14:textId="7FF3DF66" w:rsidR="00C83AF7" w:rsidRPr="00B56821" w:rsidRDefault="00C83AF7" w:rsidP="005475ED">
      <w:pPr>
        <w:pStyle w:val="Default"/>
        <w:numPr>
          <w:ilvl w:val="0"/>
          <w:numId w:val="8"/>
        </w:numPr>
        <w:tabs>
          <w:tab w:val="left" w:pos="426"/>
        </w:tabs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W przypadku zaistnienia sytuacji</w:t>
      </w:r>
      <w:r w:rsidR="00421040" w:rsidRPr="00B56821">
        <w:rPr>
          <w:rFonts w:ascii="Arial" w:hAnsi="Arial" w:cs="Arial"/>
          <w:color w:val="auto"/>
        </w:rPr>
        <w:t xml:space="preserve"> nieuregulowanych w niniejszym r</w:t>
      </w:r>
      <w:r w:rsidRPr="00B56821">
        <w:rPr>
          <w:rFonts w:ascii="Arial" w:hAnsi="Arial" w:cs="Arial"/>
          <w:color w:val="auto"/>
        </w:rPr>
        <w:t>egulaminie, decyzję co do rozs</w:t>
      </w:r>
      <w:r w:rsidR="00421040" w:rsidRPr="00B56821">
        <w:rPr>
          <w:rFonts w:ascii="Arial" w:hAnsi="Arial" w:cs="Arial"/>
          <w:color w:val="auto"/>
        </w:rPr>
        <w:t xml:space="preserve">trzygnięć podejmuje </w:t>
      </w:r>
      <w:r w:rsidR="002821D9" w:rsidRPr="00B56821">
        <w:rPr>
          <w:rFonts w:ascii="Arial" w:hAnsi="Arial" w:cs="Arial"/>
          <w:color w:val="auto"/>
        </w:rPr>
        <w:t>realizator projektu</w:t>
      </w:r>
      <w:r w:rsidRPr="00B56821">
        <w:rPr>
          <w:rFonts w:ascii="Arial" w:hAnsi="Arial" w:cs="Arial"/>
          <w:color w:val="auto"/>
        </w:rPr>
        <w:t xml:space="preserve">. </w:t>
      </w:r>
    </w:p>
    <w:p w14:paraId="23B48DBB" w14:textId="77777777" w:rsidR="00F26A2E" w:rsidRPr="00B56821" w:rsidRDefault="00C83AF7" w:rsidP="005475ED">
      <w:pPr>
        <w:pStyle w:val="Default"/>
        <w:numPr>
          <w:ilvl w:val="0"/>
          <w:numId w:val="8"/>
        </w:numPr>
        <w:tabs>
          <w:tab w:val="left" w:pos="426"/>
        </w:tabs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Regulamin obowiązuje </w:t>
      </w:r>
      <w:r w:rsidR="00421040" w:rsidRPr="00B56821">
        <w:rPr>
          <w:rFonts w:ascii="Arial" w:hAnsi="Arial" w:cs="Arial"/>
          <w:color w:val="auto"/>
        </w:rPr>
        <w:t>w okresie realizacji p</w:t>
      </w:r>
      <w:r w:rsidR="00F26A2E" w:rsidRPr="00B56821">
        <w:rPr>
          <w:rFonts w:ascii="Arial" w:hAnsi="Arial" w:cs="Arial"/>
          <w:color w:val="auto"/>
        </w:rPr>
        <w:t xml:space="preserve">rojektu. </w:t>
      </w:r>
    </w:p>
    <w:p w14:paraId="60ADF867" w14:textId="77777777" w:rsidR="00F26A2E" w:rsidRPr="00B56821" w:rsidRDefault="00F26A2E" w:rsidP="005475ED">
      <w:pPr>
        <w:pStyle w:val="Default"/>
        <w:numPr>
          <w:ilvl w:val="0"/>
          <w:numId w:val="8"/>
        </w:numPr>
        <w:tabs>
          <w:tab w:val="left" w:pos="426"/>
        </w:tabs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Uczestnik zobowiązany jest do stosowania </w:t>
      </w:r>
      <w:r w:rsidR="00421040" w:rsidRPr="00B56821">
        <w:rPr>
          <w:rFonts w:ascii="Arial" w:hAnsi="Arial" w:cs="Arial"/>
          <w:color w:val="auto"/>
        </w:rPr>
        <w:t>się do niniejszego r</w:t>
      </w:r>
      <w:r w:rsidRPr="00B56821">
        <w:rPr>
          <w:rFonts w:ascii="Arial" w:hAnsi="Arial" w:cs="Arial"/>
          <w:color w:val="auto"/>
        </w:rPr>
        <w:t>egulaminu.</w:t>
      </w:r>
    </w:p>
    <w:p w14:paraId="1BA889FB" w14:textId="34C9EA05" w:rsidR="00484AF6" w:rsidRPr="00B56821" w:rsidRDefault="00F26A2E" w:rsidP="005475ED">
      <w:pPr>
        <w:pStyle w:val="Default"/>
        <w:numPr>
          <w:ilvl w:val="0"/>
          <w:numId w:val="8"/>
        </w:numPr>
        <w:tabs>
          <w:tab w:val="left" w:pos="426"/>
        </w:tabs>
        <w:ind w:left="426" w:hanging="426"/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Re</w:t>
      </w:r>
      <w:r w:rsidR="0096552C" w:rsidRPr="00B56821">
        <w:rPr>
          <w:rFonts w:ascii="Arial" w:hAnsi="Arial" w:cs="Arial"/>
          <w:color w:val="auto"/>
        </w:rPr>
        <w:t xml:space="preserve">gulamin wchodzi w życie z dniem </w:t>
      </w:r>
      <w:r w:rsidR="002821D9" w:rsidRPr="00B56821">
        <w:rPr>
          <w:rFonts w:ascii="Arial" w:hAnsi="Arial" w:cs="Arial"/>
          <w:color w:val="auto"/>
        </w:rPr>
        <w:t>1 października 2023</w:t>
      </w:r>
      <w:r w:rsidR="0096552C" w:rsidRPr="00B56821">
        <w:rPr>
          <w:rFonts w:ascii="Arial" w:hAnsi="Arial" w:cs="Arial"/>
          <w:color w:val="auto"/>
        </w:rPr>
        <w:t xml:space="preserve"> r. </w:t>
      </w:r>
      <w:r w:rsidRPr="00B56821">
        <w:rPr>
          <w:rFonts w:ascii="Arial" w:hAnsi="Arial" w:cs="Arial"/>
          <w:color w:val="auto"/>
        </w:rPr>
        <w:t xml:space="preserve">i może ulec zmianie. </w:t>
      </w:r>
    </w:p>
    <w:p w14:paraId="41238A01" w14:textId="0B722E28" w:rsidR="00990576" w:rsidRPr="00B56821" w:rsidRDefault="00990576" w:rsidP="005475ED">
      <w:pPr>
        <w:pStyle w:val="Default"/>
        <w:tabs>
          <w:tab w:val="left" w:pos="426"/>
        </w:tabs>
        <w:rPr>
          <w:rFonts w:ascii="Arial" w:hAnsi="Arial" w:cs="Arial"/>
          <w:color w:val="auto"/>
        </w:rPr>
      </w:pPr>
    </w:p>
    <w:p w14:paraId="602BB3E7" w14:textId="07A17E9C" w:rsidR="00990576" w:rsidRPr="00B56821" w:rsidRDefault="00990576" w:rsidP="005475ED">
      <w:pPr>
        <w:pStyle w:val="Default"/>
        <w:tabs>
          <w:tab w:val="left" w:pos="426"/>
        </w:tabs>
        <w:rPr>
          <w:rFonts w:ascii="Arial" w:hAnsi="Arial" w:cs="Arial"/>
          <w:color w:val="auto"/>
        </w:rPr>
      </w:pPr>
    </w:p>
    <w:p w14:paraId="5982EA68" w14:textId="3EC99BB8" w:rsidR="00990576" w:rsidRPr="00B56821" w:rsidRDefault="00AF7D7E" w:rsidP="005475ED">
      <w:pPr>
        <w:pStyle w:val="Default"/>
        <w:tabs>
          <w:tab w:val="left" w:pos="42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Załączniki:</w:t>
      </w:r>
    </w:p>
    <w:p w14:paraId="5767C32D" w14:textId="22012B7B" w:rsidR="00182258" w:rsidRPr="00B56821" w:rsidRDefault="00182258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1 - Formularz zgłoszeniowy na wsparcie</w:t>
      </w:r>
    </w:p>
    <w:p w14:paraId="21EDE43A" w14:textId="5D590C46" w:rsidR="00182258" w:rsidRPr="00B56821" w:rsidRDefault="00182258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2a - Formularz zgłoszeniowy na szkolenie z zakresu I stopnia specjalizacji w zawodzie pracownik socjalny</w:t>
      </w:r>
    </w:p>
    <w:p w14:paraId="1E6E4846" w14:textId="441A6212" w:rsidR="00182258" w:rsidRPr="00B56821" w:rsidRDefault="00182258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2b - Formularz zgłoszeniowy na szkolenie z zakresu II stopnia specjalizacji w zawodzie pracownik socjalny</w:t>
      </w:r>
    </w:p>
    <w:p w14:paraId="50417DFA" w14:textId="1DAD5FA2" w:rsidR="00182258" w:rsidRPr="00B56821" w:rsidRDefault="00182258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2c - Formularz zgłoszeniowy na szkolenie dla kandydatów</w:t>
      </w:r>
      <w:r w:rsidR="00F32B30" w:rsidRPr="00B56821">
        <w:rPr>
          <w:rFonts w:ascii="Arial" w:hAnsi="Arial" w:cs="Arial"/>
          <w:color w:val="auto"/>
        </w:rPr>
        <w:t xml:space="preserve"> na superwizorów</w:t>
      </w:r>
      <w:r w:rsidRPr="00B56821">
        <w:rPr>
          <w:rFonts w:ascii="Arial" w:hAnsi="Arial" w:cs="Arial"/>
          <w:color w:val="auto"/>
        </w:rPr>
        <w:t xml:space="preserve"> prac</w:t>
      </w:r>
      <w:r w:rsidR="00F32B30" w:rsidRPr="00B56821">
        <w:rPr>
          <w:rFonts w:ascii="Arial" w:hAnsi="Arial" w:cs="Arial"/>
          <w:color w:val="auto"/>
        </w:rPr>
        <w:t>y</w:t>
      </w:r>
      <w:r w:rsidRPr="00B56821">
        <w:rPr>
          <w:rFonts w:ascii="Arial" w:hAnsi="Arial" w:cs="Arial"/>
          <w:color w:val="auto"/>
        </w:rPr>
        <w:t xml:space="preserve"> socjaln</w:t>
      </w:r>
      <w:r w:rsidR="00F32B30" w:rsidRPr="00B56821">
        <w:rPr>
          <w:rFonts w:ascii="Arial" w:hAnsi="Arial" w:cs="Arial"/>
          <w:color w:val="auto"/>
        </w:rPr>
        <w:t>ej</w:t>
      </w:r>
    </w:p>
    <w:p w14:paraId="423CA241" w14:textId="138A3EA3" w:rsidR="00182258" w:rsidRPr="00B56821" w:rsidRDefault="00182258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2d</w:t>
      </w:r>
      <w:r w:rsidR="00F32B30" w:rsidRPr="00B56821">
        <w:rPr>
          <w:rFonts w:ascii="Arial" w:hAnsi="Arial" w:cs="Arial"/>
          <w:color w:val="auto"/>
        </w:rPr>
        <w:t xml:space="preserve"> - Formularz zgłoszeniowy na szkolenie kompetencyjne CUS</w:t>
      </w:r>
    </w:p>
    <w:p w14:paraId="3991B707" w14:textId="243294B2" w:rsidR="00F32B30" w:rsidRPr="00B56821" w:rsidRDefault="005A752B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 nr 3 - Formularz</w:t>
      </w:r>
      <w:r w:rsidR="00F32B30" w:rsidRPr="00B56821">
        <w:rPr>
          <w:rFonts w:ascii="Arial" w:hAnsi="Arial" w:cs="Arial"/>
          <w:color w:val="auto"/>
        </w:rPr>
        <w:t xml:space="preserve"> uczestnictwa w projekcie</w:t>
      </w:r>
    </w:p>
    <w:p w14:paraId="040109CC" w14:textId="3A0F6909" w:rsidR="00F32B30" w:rsidRPr="00B56821" w:rsidRDefault="00F32B30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4 – Oświadczenie dotyczące niepełnosprawności</w:t>
      </w:r>
    </w:p>
    <w:p w14:paraId="36E19C7E" w14:textId="668CE7EA" w:rsidR="00F32B30" w:rsidRPr="00B56821" w:rsidRDefault="00F32B30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 xml:space="preserve">Załącznik nr 5 </w:t>
      </w:r>
      <w:r w:rsidR="0078405F" w:rsidRPr="00B56821">
        <w:rPr>
          <w:rFonts w:ascii="Arial" w:hAnsi="Arial" w:cs="Arial"/>
          <w:color w:val="auto"/>
        </w:rPr>
        <w:t>–</w:t>
      </w:r>
      <w:r w:rsidRPr="00B56821">
        <w:rPr>
          <w:rFonts w:ascii="Arial" w:hAnsi="Arial" w:cs="Arial"/>
          <w:color w:val="auto"/>
        </w:rPr>
        <w:t xml:space="preserve"> Klauz</w:t>
      </w:r>
      <w:r w:rsidR="0078405F" w:rsidRPr="00B56821">
        <w:rPr>
          <w:rFonts w:ascii="Arial" w:hAnsi="Arial" w:cs="Arial"/>
          <w:color w:val="auto"/>
        </w:rPr>
        <w:t xml:space="preserve">ule informacyjne </w:t>
      </w:r>
    </w:p>
    <w:p w14:paraId="083D6F42" w14:textId="2D079B94" w:rsidR="00F32B30" w:rsidRPr="00B56821" w:rsidRDefault="00F32B30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6</w:t>
      </w:r>
      <w:r w:rsidR="0078405F" w:rsidRPr="00B56821">
        <w:rPr>
          <w:rFonts w:ascii="Arial" w:hAnsi="Arial" w:cs="Arial"/>
          <w:color w:val="auto"/>
        </w:rPr>
        <w:t xml:space="preserve"> - Zaświadczenie potwierdzające co najmniej pięcioletni staż pracy w jednostkach organizacyjnych pomocy społecznej</w:t>
      </w:r>
    </w:p>
    <w:p w14:paraId="37E1F684" w14:textId="79A1E9CC" w:rsidR="00F32B30" w:rsidRPr="00B56821" w:rsidRDefault="00F32B30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7</w:t>
      </w:r>
      <w:r w:rsidR="0078405F" w:rsidRPr="00B56821">
        <w:rPr>
          <w:rFonts w:ascii="Arial" w:hAnsi="Arial" w:cs="Arial"/>
          <w:color w:val="auto"/>
        </w:rPr>
        <w:t xml:space="preserve"> - Wniosek o dopuszczenie do szkolenia dla superwizorów pracy socjalnej</w:t>
      </w:r>
    </w:p>
    <w:p w14:paraId="72BB00FD" w14:textId="6B22DFB8" w:rsidR="00F32B30" w:rsidRPr="00B56821" w:rsidRDefault="00F32B30" w:rsidP="005475E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8</w:t>
      </w:r>
      <w:r w:rsidR="0078405F" w:rsidRPr="00B56821">
        <w:rPr>
          <w:rFonts w:ascii="Arial" w:hAnsi="Arial" w:cs="Arial"/>
          <w:color w:val="auto"/>
        </w:rPr>
        <w:t xml:space="preserve"> – Zaświadczenie o posiadaniu doświadczenia w zakresie doskonalenia zawodowego pracowników socjalnych</w:t>
      </w:r>
    </w:p>
    <w:p w14:paraId="6C6EF170" w14:textId="6930AEA6" w:rsidR="00182258" w:rsidRPr="00B56821" w:rsidRDefault="00F32B30" w:rsidP="00B3171D">
      <w:pPr>
        <w:pStyle w:val="Default"/>
        <w:tabs>
          <w:tab w:val="left" w:pos="1276"/>
        </w:tabs>
        <w:rPr>
          <w:rFonts w:ascii="Arial" w:hAnsi="Arial" w:cs="Arial"/>
          <w:color w:val="auto"/>
        </w:rPr>
      </w:pPr>
      <w:r w:rsidRPr="00B56821">
        <w:rPr>
          <w:rFonts w:ascii="Arial" w:hAnsi="Arial" w:cs="Arial"/>
          <w:color w:val="auto"/>
        </w:rPr>
        <w:t>Załącznik nr 9</w:t>
      </w:r>
      <w:r w:rsidR="0078405F" w:rsidRPr="00B56821">
        <w:rPr>
          <w:rFonts w:ascii="Arial" w:hAnsi="Arial" w:cs="Arial"/>
          <w:color w:val="auto"/>
        </w:rPr>
        <w:t xml:space="preserve"> – Zaświadczenie o posiadaniu doświadczenia w zakresie kształcenia pracowników socjalnych</w:t>
      </w:r>
    </w:p>
    <w:p w14:paraId="0BA91191" w14:textId="6AD3AAAE" w:rsidR="00B3171D" w:rsidRPr="00B56821" w:rsidRDefault="00B3171D" w:rsidP="00B3171D">
      <w:pPr>
        <w:pStyle w:val="Default"/>
        <w:tabs>
          <w:tab w:val="left" w:pos="1276"/>
        </w:tabs>
        <w:rPr>
          <w:color w:val="auto"/>
        </w:rPr>
      </w:pPr>
      <w:r w:rsidRPr="00B56821">
        <w:rPr>
          <w:rFonts w:ascii="Arial" w:hAnsi="Arial" w:cs="Arial"/>
          <w:color w:val="auto"/>
        </w:rPr>
        <w:t xml:space="preserve">Załącznik nr 10 - </w:t>
      </w:r>
      <w:r w:rsidR="00105145" w:rsidRPr="00B56821">
        <w:rPr>
          <w:rFonts w:ascii="Arial" w:hAnsi="Arial" w:cs="Arial"/>
          <w:color w:val="auto"/>
        </w:rPr>
        <w:t>Formularz zgłoszeniowy instytucj</w:t>
      </w:r>
      <w:r w:rsidR="00D2717D" w:rsidRPr="00B56821">
        <w:rPr>
          <w:rFonts w:ascii="Arial" w:hAnsi="Arial" w:cs="Arial"/>
          <w:color w:val="auto"/>
        </w:rPr>
        <w:t>i na wsparcie.</w:t>
      </w:r>
    </w:p>
    <w:p w14:paraId="414C8468" w14:textId="2F8069FE" w:rsidR="00182258" w:rsidRPr="00B56821" w:rsidRDefault="00182258" w:rsidP="005475ED">
      <w:pPr>
        <w:rPr>
          <w:lang w:eastAsia="pl-PL"/>
        </w:rPr>
      </w:pPr>
    </w:p>
    <w:sectPr w:rsidR="00182258" w:rsidRPr="00B56821" w:rsidSect="004C6516">
      <w:headerReference w:type="default" r:id="rId9"/>
      <w:footerReference w:type="default" r:id="rId10"/>
      <w:pgSz w:w="11906" w:h="16838"/>
      <w:pgMar w:top="993" w:right="1417" w:bottom="56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1C3FE" w14:textId="77777777" w:rsidR="00355D8C" w:rsidRDefault="00355D8C" w:rsidP="00DC5DAC">
      <w:pPr>
        <w:spacing w:after="0" w:line="240" w:lineRule="auto"/>
      </w:pPr>
      <w:r>
        <w:separator/>
      </w:r>
    </w:p>
  </w:endnote>
  <w:endnote w:type="continuationSeparator" w:id="0">
    <w:p w14:paraId="12FDB0E9" w14:textId="77777777" w:rsidR="00355D8C" w:rsidRDefault="00355D8C" w:rsidP="00DC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0298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D3CCECA" w14:textId="338E3DC6" w:rsidR="000E36D8" w:rsidRPr="00182258" w:rsidRDefault="000E36D8">
        <w:pPr>
          <w:pStyle w:val="Stopka"/>
          <w:jc w:val="right"/>
          <w:rPr>
            <w:rFonts w:ascii="Arial" w:hAnsi="Arial" w:cs="Arial"/>
          </w:rPr>
        </w:pPr>
        <w:r w:rsidRPr="00182258">
          <w:rPr>
            <w:rFonts w:ascii="Arial" w:hAnsi="Arial" w:cs="Arial"/>
          </w:rPr>
          <w:fldChar w:fldCharType="begin"/>
        </w:r>
        <w:r w:rsidRPr="00182258">
          <w:rPr>
            <w:rFonts w:ascii="Arial" w:hAnsi="Arial" w:cs="Arial"/>
          </w:rPr>
          <w:instrText>PAGE   \* MERGEFORMAT</w:instrText>
        </w:r>
        <w:r w:rsidRPr="00182258">
          <w:rPr>
            <w:rFonts w:ascii="Arial" w:hAnsi="Arial" w:cs="Arial"/>
          </w:rPr>
          <w:fldChar w:fldCharType="separate"/>
        </w:r>
        <w:r w:rsidR="007A2F3D">
          <w:rPr>
            <w:rFonts w:ascii="Arial" w:hAnsi="Arial" w:cs="Arial"/>
            <w:noProof/>
          </w:rPr>
          <w:t>8</w:t>
        </w:r>
        <w:r w:rsidRPr="00182258">
          <w:rPr>
            <w:rFonts w:ascii="Arial" w:hAnsi="Arial" w:cs="Arial"/>
          </w:rPr>
          <w:fldChar w:fldCharType="end"/>
        </w:r>
      </w:p>
    </w:sdtContent>
  </w:sdt>
  <w:p w14:paraId="0A19E5E6" w14:textId="77777777" w:rsidR="000E36D8" w:rsidRDefault="000E3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8E4CD" w14:textId="77777777" w:rsidR="00355D8C" w:rsidRDefault="00355D8C" w:rsidP="00DC5DAC">
      <w:pPr>
        <w:spacing w:after="0" w:line="240" w:lineRule="auto"/>
      </w:pPr>
      <w:r>
        <w:separator/>
      </w:r>
    </w:p>
  </w:footnote>
  <w:footnote w:type="continuationSeparator" w:id="0">
    <w:p w14:paraId="0E86EA22" w14:textId="77777777" w:rsidR="00355D8C" w:rsidRDefault="00355D8C" w:rsidP="00DC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CDFE" w14:textId="3E7780C9" w:rsidR="000E36D8" w:rsidRDefault="000E36D8">
    <w:pPr>
      <w:pStyle w:val="Nagwek"/>
    </w:pPr>
    <w:r>
      <w:rPr>
        <w:noProof/>
        <w:lang w:eastAsia="pl-PL"/>
      </w:rPr>
      <w:drawing>
        <wp:inline distT="0" distB="0" distL="0" distR="0" wp14:anchorId="0994671B" wp14:editId="1D44203F">
          <wp:extent cx="5759450" cy="793750"/>
          <wp:effectExtent l="0" t="0" r="0" b="635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C2728D" w14:textId="77777777" w:rsidR="000E36D8" w:rsidRDefault="000E36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8CC"/>
    <w:multiLevelType w:val="hybridMultilevel"/>
    <w:tmpl w:val="6F46309E"/>
    <w:lvl w:ilvl="0" w:tplc="756881C6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495"/>
    <w:multiLevelType w:val="hybridMultilevel"/>
    <w:tmpl w:val="C87497FA"/>
    <w:lvl w:ilvl="0" w:tplc="BC7A3DBC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4A60F7"/>
    <w:multiLevelType w:val="hybridMultilevel"/>
    <w:tmpl w:val="15FA5D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E20946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1C5C60"/>
    <w:multiLevelType w:val="hybridMultilevel"/>
    <w:tmpl w:val="6F46309E"/>
    <w:lvl w:ilvl="0" w:tplc="756881C6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1D6E"/>
    <w:multiLevelType w:val="hybridMultilevel"/>
    <w:tmpl w:val="71D4557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200D3ED3"/>
    <w:multiLevelType w:val="hybridMultilevel"/>
    <w:tmpl w:val="54968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4CE57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3C32"/>
    <w:multiLevelType w:val="hybridMultilevel"/>
    <w:tmpl w:val="FDC4F5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4F7C2C"/>
    <w:multiLevelType w:val="hybridMultilevel"/>
    <w:tmpl w:val="437AEE20"/>
    <w:lvl w:ilvl="0" w:tplc="0A886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3873"/>
    <w:multiLevelType w:val="hybridMultilevel"/>
    <w:tmpl w:val="1A4672B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BCF5EDD"/>
    <w:multiLevelType w:val="hybridMultilevel"/>
    <w:tmpl w:val="D8D067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4CE57A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303719"/>
    <w:multiLevelType w:val="hybridMultilevel"/>
    <w:tmpl w:val="EE3C3D5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31605E44"/>
    <w:multiLevelType w:val="hybridMultilevel"/>
    <w:tmpl w:val="582C0F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55DBD"/>
    <w:multiLevelType w:val="hybridMultilevel"/>
    <w:tmpl w:val="9E1E51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07479C"/>
    <w:multiLevelType w:val="hybridMultilevel"/>
    <w:tmpl w:val="D73EEB4A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45DC5A64"/>
    <w:multiLevelType w:val="hybridMultilevel"/>
    <w:tmpl w:val="29FAD1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B0584"/>
    <w:multiLevelType w:val="hybridMultilevel"/>
    <w:tmpl w:val="72B0314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8F94259"/>
    <w:multiLevelType w:val="hybridMultilevel"/>
    <w:tmpl w:val="D7B6DE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97B25EB"/>
    <w:multiLevelType w:val="hybridMultilevel"/>
    <w:tmpl w:val="B29EE1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C04E53"/>
    <w:multiLevelType w:val="hybridMultilevel"/>
    <w:tmpl w:val="07386F24"/>
    <w:lvl w:ilvl="0" w:tplc="9A4CE57A">
      <w:start w:val="1"/>
      <w:numFmt w:val="lowerLetter"/>
      <w:lvlText w:val="%1)"/>
      <w:lvlJc w:val="left"/>
      <w:pPr>
        <w:ind w:left="129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35EB8"/>
    <w:multiLevelType w:val="hybridMultilevel"/>
    <w:tmpl w:val="37BA3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F4C50"/>
    <w:multiLevelType w:val="hybridMultilevel"/>
    <w:tmpl w:val="F738CFC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C76269"/>
    <w:multiLevelType w:val="hybridMultilevel"/>
    <w:tmpl w:val="909E8A5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5C6EA3"/>
    <w:multiLevelType w:val="hybridMultilevel"/>
    <w:tmpl w:val="6706D45C"/>
    <w:lvl w:ilvl="0" w:tplc="8F4E0D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33DA8"/>
    <w:multiLevelType w:val="hybridMultilevel"/>
    <w:tmpl w:val="ACDE50A0"/>
    <w:lvl w:ilvl="0" w:tplc="6F00F2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C7942"/>
    <w:multiLevelType w:val="hybridMultilevel"/>
    <w:tmpl w:val="53D0B162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D42F67"/>
    <w:multiLevelType w:val="hybridMultilevel"/>
    <w:tmpl w:val="9C8664BC"/>
    <w:lvl w:ilvl="0" w:tplc="66BCCC50">
      <w:start w:val="5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56DD1"/>
    <w:multiLevelType w:val="hybridMultilevel"/>
    <w:tmpl w:val="8A58C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F1700"/>
    <w:multiLevelType w:val="hybridMultilevel"/>
    <w:tmpl w:val="7C3C6EE2"/>
    <w:lvl w:ilvl="0" w:tplc="D6C6EFE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73F324E"/>
    <w:multiLevelType w:val="hybridMultilevel"/>
    <w:tmpl w:val="AD6C96C2"/>
    <w:lvl w:ilvl="0" w:tplc="3A1CCC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32688"/>
    <w:multiLevelType w:val="hybridMultilevel"/>
    <w:tmpl w:val="CCA21F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1767B2"/>
    <w:multiLevelType w:val="hybridMultilevel"/>
    <w:tmpl w:val="E946C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4E2E39"/>
    <w:multiLevelType w:val="hybridMultilevel"/>
    <w:tmpl w:val="FF82CAB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B581F5A"/>
    <w:multiLevelType w:val="hybridMultilevel"/>
    <w:tmpl w:val="32101356"/>
    <w:lvl w:ilvl="0" w:tplc="0A688C68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3"/>
  </w:num>
  <w:num w:numId="3">
    <w:abstractNumId w:val="9"/>
  </w:num>
  <w:num w:numId="4">
    <w:abstractNumId w:val="30"/>
  </w:num>
  <w:num w:numId="5">
    <w:abstractNumId w:val="14"/>
  </w:num>
  <w:num w:numId="6">
    <w:abstractNumId w:val="1"/>
  </w:num>
  <w:num w:numId="7">
    <w:abstractNumId w:val="4"/>
  </w:num>
  <w:num w:numId="8">
    <w:abstractNumId w:val="7"/>
  </w:num>
  <w:num w:numId="9">
    <w:abstractNumId w:val="25"/>
  </w:num>
  <w:num w:numId="10">
    <w:abstractNumId w:val="18"/>
  </w:num>
  <w:num w:numId="11">
    <w:abstractNumId w:val="28"/>
  </w:num>
  <w:num w:numId="12">
    <w:abstractNumId w:val="27"/>
  </w:num>
  <w:num w:numId="13">
    <w:abstractNumId w:val="26"/>
  </w:num>
  <w:num w:numId="14">
    <w:abstractNumId w:val="11"/>
  </w:num>
  <w:num w:numId="15">
    <w:abstractNumId w:val="37"/>
  </w:num>
  <w:num w:numId="16">
    <w:abstractNumId w:val="31"/>
  </w:num>
  <w:num w:numId="17">
    <w:abstractNumId w:val="2"/>
  </w:num>
  <w:num w:numId="18">
    <w:abstractNumId w:val="15"/>
  </w:num>
  <w:num w:numId="19">
    <w:abstractNumId w:val="20"/>
  </w:num>
  <w:num w:numId="20">
    <w:abstractNumId w:val="10"/>
  </w:num>
  <w:num w:numId="21">
    <w:abstractNumId w:val="12"/>
  </w:num>
  <w:num w:numId="22">
    <w:abstractNumId w:val="23"/>
  </w:num>
  <w:num w:numId="23">
    <w:abstractNumId w:val="21"/>
  </w:num>
  <w:num w:numId="24">
    <w:abstractNumId w:val="35"/>
  </w:num>
  <w:num w:numId="25">
    <w:abstractNumId w:val="34"/>
  </w:num>
  <w:num w:numId="26">
    <w:abstractNumId w:val="13"/>
  </w:num>
  <w:num w:numId="27">
    <w:abstractNumId w:val="8"/>
  </w:num>
  <w:num w:numId="28">
    <w:abstractNumId w:val="32"/>
  </w:num>
  <w:num w:numId="29">
    <w:abstractNumId w:val="19"/>
  </w:num>
  <w:num w:numId="30">
    <w:abstractNumId w:val="24"/>
  </w:num>
  <w:num w:numId="31">
    <w:abstractNumId w:val="17"/>
  </w:num>
  <w:num w:numId="32">
    <w:abstractNumId w:val="36"/>
  </w:num>
  <w:num w:numId="33">
    <w:abstractNumId w:val="6"/>
  </w:num>
  <w:num w:numId="34">
    <w:abstractNumId w:val="29"/>
  </w:num>
  <w:num w:numId="35">
    <w:abstractNumId w:val="0"/>
  </w:num>
  <w:num w:numId="36">
    <w:abstractNumId w:val="22"/>
  </w:num>
  <w:num w:numId="37">
    <w:abstractNumId w:val="5"/>
  </w:num>
  <w:num w:numId="38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75"/>
    <w:rsid w:val="00000282"/>
    <w:rsid w:val="00000B64"/>
    <w:rsid w:val="00001A6D"/>
    <w:rsid w:val="00002A68"/>
    <w:rsid w:val="00005C45"/>
    <w:rsid w:val="0001579E"/>
    <w:rsid w:val="00023384"/>
    <w:rsid w:val="00023F53"/>
    <w:rsid w:val="000265EC"/>
    <w:rsid w:val="0002759A"/>
    <w:rsid w:val="00027B7E"/>
    <w:rsid w:val="000312D9"/>
    <w:rsid w:val="00033556"/>
    <w:rsid w:val="000426D8"/>
    <w:rsid w:val="00042C32"/>
    <w:rsid w:val="000504C2"/>
    <w:rsid w:val="00066870"/>
    <w:rsid w:val="00070651"/>
    <w:rsid w:val="000739E3"/>
    <w:rsid w:val="00073F03"/>
    <w:rsid w:val="00080496"/>
    <w:rsid w:val="00083019"/>
    <w:rsid w:val="00090BC4"/>
    <w:rsid w:val="00093FFA"/>
    <w:rsid w:val="0009608B"/>
    <w:rsid w:val="000A3290"/>
    <w:rsid w:val="000A38AB"/>
    <w:rsid w:val="000A3ABB"/>
    <w:rsid w:val="000A3C20"/>
    <w:rsid w:val="000A3D25"/>
    <w:rsid w:val="000A6F85"/>
    <w:rsid w:val="000B211C"/>
    <w:rsid w:val="000B3578"/>
    <w:rsid w:val="000B37D3"/>
    <w:rsid w:val="000C01B4"/>
    <w:rsid w:val="000C0CF8"/>
    <w:rsid w:val="000C1DA3"/>
    <w:rsid w:val="000C3C13"/>
    <w:rsid w:val="000C3FB2"/>
    <w:rsid w:val="000C6B50"/>
    <w:rsid w:val="000C6DD1"/>
    <w:rsid w:val="000D3789"/>
    <w:rsid w:val="000D4DB3"/>
    <w:rsid w:val="000E099A"/>
    <w:rsid w:val="000E2681"/>
    <w:rsid w:val="000E36D8"/>
    <w:rsid w:val="000F52B6"/>
    <w:rsid w:val="000F5476"/>
    <w:rsid w:val="00101998"/>
    <w:rsid w:val="001042B5"/>
    <w:rsid w:val="00104E1F"/>
    <w:rsid w:val="00105145"/>
    <w:rsid w:val="00107051"/>
    <w:rsid w:val="00107A16"/>
    <w:rsid w:val="0011590E"/>
    <w:rsid w:val="00120F37"/>
    <w:rsid w:val="00122F56"/>
    <w:rsid w:val="001323DE"/>
    <w:rsid w:val="00132A15"/>
    <w:rsid w:val="00133097"/>
    <w:rsid w:val="00134377"/>
    <w:rsid w:val="001350EE"/>
    <w:rsid w:val="00136013"/>
    <w:rsid w:val="0013760A"/>
    <w:rsid w:val="00140174"/>
    <w:rsid w:val="001403CE"/>
    <w:rsid w:val="00141996"/>
    <w:rsid w:val="00142365"/>
    <w:rsid w:val="001433F7"/>
    <w:rsid w:val="001456D3"/>
    <w:rsid w:val="0014749D"/>
    <w:rsid w:val="0015110B"/>
    <w:rsid w:val="0015198A"/>
    <w:rsid w:val="0015494F"/>
    <w:rsid w:val="00156154"/>
    <w:rsid w:val="00161D7E"/>
    <w:rsid w:val="00162085"/>
    <w:rsid w:val="00164152"/>
    <w:rsid w:val="001649C4"/>
    <w:rsid w:val="00166420"/>
    <w:rsid w:val="001721DB"/>
    <w:rsid w:val="00174A75"/>
    <w:rsid w:val="00175455"/>
    <w:rsid w:val="00176BED"/>
    <w:rsid w:val="00182258"/>
    <w:rsid w:val="0018282C"/>
    <w:rsid w:val="00185E35"/>
    <w:rsid w:val="00190652"/>
    <w:rsid w:val="0019207A"/>
    <w:rsid w:val="00197C43"/>
    <w:rsid w:val="001A0E59"/>
    <w:rsid w:val="001A5073"/>
    <w:rsid w:val="001A5B64"/>
    <w:rsid w:val="001A7210"/>
    <w:rsid w:val="001B2989"/>
    <w:rsid w:val="001B4EE1"/>
    <w:rsid w:val="001B61EB"/>
    <w:rsid w:val="001B7FA5"/>
    <w:rsid w:val="001C1072"/>
    <w:rsid w:val="001C3782"/>
    <w:rsid w:val="001C3796"/>
    <w:rsid w:val="001C5FCB"/>
    <w:rsid w:val="001C6E22"/>
    <w:rsid w:val="001C7A30"/>
    <w:rsid w:val="001D0A04"/>
    <w:rsid w:val="001D30B9"/>
    <w:rsid w:val="001D5164"/>
    <w:rsid w:val="001D5FD7"/>
    <w:rsid w:val="001D6C1A"/>
    <w:rsid w:val="001D7ABF"/>
    <w:rsid w:val="001E0C39"/>
    <w:rsid w:val="001E288F"/>
    <w:rsid w:val="001E5348"/>
    <w:rsid w:val="001E5580"/>
    <w:rsid w:val="001E598C"/>
    <w:rsid w:val="001F1229"/>
    <w:rsid w:val="00200BC6"/>
    <w:rsid w:val="00201856"/>
    <w:rsid w:val="00202686"/>
    <w:rsid w:val="00202C9C"/>
    <w:rsid w:val="002056B2"/>
    <w:rsid w:val="00205D57"/>
    <w:rsid w:val="00207178"/>
    <w:rsid w:val="00207EE1"/>
    <w:rsid w:val="00211AB8"/>
    <w:rsid w:val="00211C6C"/>
    <w:rsid w:val="00215632"/>
    <w:rsid w:val="00215B7D"/>
    <w:rsid w:val="002204EB"/>
    <w:rsid w:val="00222EC4"/>
    <w:rsid w:val="002250CE"/>
    <w:rsid w:val="0022719B"/>
    <w:rsid w:val="00231484"/>
    <w:rsid w:val="002317F2"/>
    <w:rsid w:val="0023236A"/>
    <w:rsid w:val="00233303"/>
    <w:rsid w:val="00233957"/>
    <w:rsid w:val="002374E3"/>
    <w:rsid w:val="0025349D"/>
    <w:rsid w:val="002578F3"/>
    <w:rsid w:val="00260AF2"/>
    <w:rsid w:val="00261547"/>
    <w:rsid w:val="00267C8D"/>
    <w:rsid w:val="002722D4"/>
    <w:rsid w:val="002749A5"/>
    <w:rsid w:val="00277FB7"/>
    <w:rsid w:val="002821D9"/>
    <w:rsid w:val="00283F93"/>
    <w:rsid w:val="00286234"/>
    <w:rsid w:val="0028685E"/>
    <w:rsid w:val="00290291"/>
    <w:rsid w:val="002905C4"/>
    <w:rsid w:val="0029095B"/>
    <w:rsid w:val="00290B40"/>
    <w:rsid w:val="00292066"/>
    <w:rsid w:val="0029293F"/>
    <w:rsid w:val="00292D85"/>
    <w:rsid w:val="0029513A"/>
    <w:rsid w:val="0029525F"/>
    <w:rsid w:val="002A1DBD"/>
    <w:rsid w:val="002A2A14"/>
    <w:rsid w:val="002A5FA8"/>
    <w:rsid w:val="002A6EC0"/>
    <w:rsid w:val="002B0192"/>
    <w:rsid w:val="002B0DB9"/>
    <w:rsid w:val="002B1B81"/>
    <w:rsid w:val="002B7446"/>
    <w:rsid w:val="002C1AEA"/>
    <w:rsid w:val="002C4B27"/>
    <w:rsid w:val="002C4F76"/>
    <w:rsid w:val="002D128D"/>
    <w:rsid w:val="002D3680"/>
    <w:rsid w:val="002D54C3"/>
    <w:rsid w:val="002D5946"/>
    <w:rsid w:val="002D65B6"/>
    <w:rsid w:val="002E0C36"/>
    <w:rsid w:val="002E231E"/>
    <w:rsid w:val="002E28B2"/>
    <w:rsid w:val="002E3B59"/>
    <w:rsid w:val="002E510A"/>
    <w:rsid w:val="002F2E7D"/>
    <w:rsid w:val="002F5423"/>
    <w:rsid w:val="00304167"/>
    <w:rsid w:val="00306264"/>
    <w:rsid w:val="00306489"/>
    <w:rsid w:val="00306803"/>
    <w:rsid w:val="00312351"/>
    <w:rsid w:val="003146C1"/>
    <w:rsid w:val="003151B2"/>
    <w:rsid w:val="00315974"/>
    <w:rsid w:val="003258CB"/>
    <w:rsid w:val="00326217"/>
    <w:rsid w:val="00327EC9"/>
    <w:rsid w:val="00335059"/>
    <w:rsid w:val="00342272"/>
    <w:rsid w:val="0034296D"/>
    <w:rsid w:val="0034631B"/>
    <w:rsid w:val="00347480"/>
    <w:rsid w:val="00352E8A"/>
    <w:rsid w:val="00354578"/>
    <w:rsid w:val="00355D8C"/>
    <w:rsid w:val="0036471D"/>
    <w:rsid w:val="00365150"/>
    <w:rsid w:val="00367984"/>
    <w:rsid w:val="00370A8A"/>
    <w:rsid w:val="0037690E"/>
    <w:rsid w:val="00376E6A"/>
    <w:rsid w:val="00380738"/>
    <w:rsid w:val="00381059"/>
    <w:rsid w:val="003911E4"/>
    <w:rsid w:val="0039710F"/>
    <w:rsid w:val="00397581"/>
    <w:rsid w:val="00397C5E"/>
    <w:rsid w:val="003A5B98"/>
    <w:rsid w:val="003A646B"/>
    <w:rsid w:val="003B2969"/>
    <w:rsid w:val="003B3604"/>
    <w:rsid w:val="003B5FC6"/>
    <w:rsid w:val="003B6CF6"/>
    <w:rsid w:val="003C0DEF"/>
    <w:rsid w:val="003C5853"/>
    <w:rsid w:val="003D7072"/>
    <w:rsid w:val="003E4D1B"/>
    <w:rsid w:val="003E4D5C"/>
    <w:rsid w:val="003F5EE4"/>
    <w:rsid w:val="00405C3B"/>
    <w:rsid w:val="00405CFA"/>
    <w:rsid w:val="00411688"/>
    <w:rsid w:val="00411F17"/>
    <w:rsid w:val="004124A4"/>
    <w:rsid w:val="00417A6F"/>
    <w:rsid w:val="00420FE3"/>
    <w:rsid w:val="00421040"/>
    <w:rsid w:val="00423CFD"/>
    <w:rsid w:val="00430D85"/>
    <w:rsid w:val="0043381C"/>
    <w:rsid w:val="004344DB"/>
    <w:rsid w:val="00436C04"/>
    <w:rsid w:val="00440F6D"/>
    <w:rsid w:val="00442E57"/>
    <w:rsid w:val="00445C39"/>
    <w:rsid w:val="00446406"/>
    <w:rsid w:val="00450D0C"/>
    <w:rsid w:val="00453232"/>
    <w:rsid w:val="00453856"/>
    <w:rsid w:val="004549BE"/>
    <w:rsid w:val="004575F1"/>
    <w:rsid w:val="0046088A"/>
    <w:rsid w:val="00460D9A"/>
    <w:rsid w:val="00463A8B"/>
    <w:rsid w:val="004711FC"/>
    <w:rsid w:val="00471E7A"/>
    <w:rsid w:val="0047388F"/>
    <w:rsid w:val="00481DDF"/>
    <w:rsid w:val="00484AF6"/>
    <w:rsid w:val="00485850"/>
    <w:rsid w:val="00487536"/>
    <w:rsid w:val="00493608"/>
    <w:rsid w:val="00496486"/>
    <w:rsid w:val="00496FB9"/>
    <w:rsid w:val="00497A37"/>
    <w:rsid w:val="004A034A"/>
    <w:rsid w:val="004A34D0"/>
    <w:rsid w:val="004A40A6"/>
    <w:rsid w:val="004A40C6"/>
    <w:rsid w:val="004A4494"/>
    <w:rsid w:val="004A57B4"/>
    <w:rsid w:val="004A597D"/>
    <w:rsid w:val="004A614C"/>
    <w:rsid w:val="004B7151"/>
    <w:rsid w:val="004C4AA2"/>
    <w:rsid w:val="004C4C39"/>
    <w:rsid w:val="004C4DAF"/>
    <w:rsid w:val="004C4FBF"/>
    <w:rsid w:val="004C6516"/>
    <w:rsid w:val="004D2235"/>
    <w:rsid w:val="004E3DCA"/>
    <w:rsid w:val="004E738B"/>
    <w:rsid w:val="004F666F"/>
    <w:rsid w:val="005000F1"/>
    <w:rsid w:val="00500B8B"/>
    <w:rsid w:val="005015E5"/>
    <w:rsid w:val="00504E53"/>
    <w:rsid w:val="0050587C"/>
    <w:rsid w:val="00510858"/>
    <w:rsid w:val="00511156"/>
    <w:rsid w:val="005128BB"/>
    <w:rsid w:val="00521795"/>
    <w:rsid w:val="00530D03"/>
    <w:rsid w:val="00531AD4"/>
    <w:rsid w:val="00531C08"/>
    <w:rsid w:val="005441FE"/>
    <w:rsid w:val="0054758D"/>
    <w:rsid w:val="005475ED"/>
    <w:rsid w:val="00551881"/>
    <w:rsid w:val="00556A86"/>
    <w:rsid w:val="00560580"/>
    <w:rsid w:val="00565EFD"/>
    <w:rsid w:val="005708D2"/>
    <w:rsid w:val="00571346"/>
    <w:rsid w:val="00572C1A"/>
    <w:rsid w:val="00573C27"/>
    <w:rsid w:val="005740B9"/>
    <w:rsid w:val="005754F1"/>
    <w:rsid w:val="0057603A"/>
    <w:rsid w:val="005778EF"/>
    <w:rsid w:val="0059241E"/>
    <w:rsid w:val="0059381B"/>
    <w:rsid w:val="00596323"/>
    <w:rsid w:val="005A00DA"/>
    <w:rsid w:val="005A2235"/>
    <w:rsid w:val="005A4827"/>
    <w:rsid w:val="005A4976"/>
    <w:rsid w:val="005A593A"/>
    <w:rsid w:val="005A752B"/>
    <w:rsid w:val="005B056F"/>
    <w:rsid w:val="005B0F86"/>
    <w:rsid w:val="005B3341"/>
    <w:rsid w:val="005D22C6"/>
    <w:rsid w:val="005D275D"/>
    <w:rsid w:val="005D2B64"/>
    <w:rsid w:val="005D3AE2"/>
    <w:rsid w:val="005D565E"/>
    <w:rsid w:val="005D6F79"/>
    <w:rsid w:val="005D7DB0"/>
    <w:rsid w:val="005D7FB7"/>
    <w:rsid w:val="005E06F5"/>
    <w:rsid w:val="005E2384"/>
    <w:rsid w:val="005E28D0"/>
    <w:rsid w:val="005E2940"/>
    <w:rsid w:val="005E386C"/>
    <w:rsid w:val="005E5F92"/>
    <w:rsid w:val="005F15E2"/>
    <w:rsid w:val="005F41A3"/>
    <w:rsid w:val="005F4290"/>
    <w:rsid w:val="005F479C"/>
    <w:rsid w:val="00601DB2"/>
    <w:rsid w:val="00601F86"/>
    <w:rsid w:val="00604EAC"/>
    <w:rsid w:val="00607027"/>
    <w:rsid w:val="00607F4B"/>
    <w:rsid w:val="0061018C"/>
    <w:rsid w:val="006107E8"/>
    <w:rsid w:val="00614614"/>
    <w:rsid w:val="006169E2"/>
    <w:rsid w:val="00617B2D"/>
    <w:rsid w:val="00622993"/>
    <w:rsid w:val="006230DD"/>
    <w:rsid w:val="006238ED"/>
    <w:rsid w:val="0062489B"/>
    <w:rsid w:val="00624EF0"/>
    <w:rsid w:val="00630816"/>
    <w:rsid w:val="00631262"/>
    <w:rsid w:val="00631556"/>
    <w:rsid w:val="00632004"/>
    <w:rsid w:val="006322AE"/>
    <w:rsid w:val="006329EE"/>
    <w:rsid w:val="006330BF"/>
    <w:rsid w:val="006356B4"/>
    <w:rsid w:val="00635966"/>
    <w:rsid w:val="00637026"/>
    <w:rsid w:val="00644AFC"/>
    <w:rsid w:val="00650921"/>
    <w:rsid w:val="006515BC"/>
    <w:rsid w:val="006549C7"/>
    <w:rsid w:val="00655B69"/>
    <w:rsid w:val="006565DA"/>
    <w:rsid w:val="00661F4F"/>
    <w:rsid w:val="00662171"/>
    <w:rsid w:val="00663074"/>
    <w:rsid w:val="0066703D"/>
    <w:rsid w:val="00667347"/>
    <w:rsid w:val="006732AF"/>
    <w:rsid w:val="006764E1"/>
    <w:rsid w:val="006771E9"/>
    <w:rsid w:val="0068074F"/>
    <w:rsid w:val="0068567F"/>
    <w:rsid w:val="006865B5"/>
    <w:rsid w:val="00692334"/>
    <w:rsid w:val="006944D1"/>
    <w:rsid w:val="00696FEF"/>
    <w:rsid w:val="00697BD2"/>
    <w:rsid w:val="006A04C1"/>
    <w:rsid w:val="006A1140"/>
    <w:rsid w:val="006A15EB"/>
    <w:rsid w:val="006A506F"/>
    <w:rsid w:val="006A554A"/>
    <w:rsid w:val="006A7733"/>
    <w:rsid w:val="006A7DFB"/>
    <w:rsid w:val="006B6D39"/>
    <w:rsid w:val="006C0544"/>
    <w:rsid w:val="006C28E5"/>
    <w:rsid w:val="006C3B15"/>
    <w:rsid w:val="006C6374"/>
    <w:rsid w:val="006C7391"/>
    <w:rsid w:val="006C7E2D"/>
    <w:rsid w:val="006D0581"/>
    <w:rsid w:val="006D1FC6"/>
    <w:rsid w:val="006D2531"/>
    <w:rsid w:val="006D2E14"/>
    <w:rsid w:val="006D5CE0"/>
    <w:rsid w:val="006D6D57"/>
    <w:rsid w:val="006E205F"/>
    <w:rsid w:val="006E2B62"/>
    <w:rsid w:val="006E42E4"/>
    <w:rsid w:val="006E5801"/>
    <w:rsid w:val="006F4487"/>
    <w:rsid w:val="00701C0A"/>
    <w:rsid w:val="00706CA4"/>
    <w:rsid w:val="007106E0"/>
    <w:rsid w:val="007126EE"/>
    <w:rsid w:val="0071406C"/>
    <w:rsid w:val="00714CB2"/>
    <w:rsid w:val="00714FCF"/>
    <w:rsid w:val="00716041"/>
    <w:rsid w:val="0072322E"/>
    <w:rsid w:val="00724D00"/>
    <w:rsid w:val="00726BDA"/>
    <w:rsid w:val="00730FAC"/>
    <w:rsid w:val="0073324E"/>
    <w:rsid w:val="007369EE"/>
    <w:rsid w:val="0073782B"/>
    <w:rsid w:val="00737A9F"/>
    <w:rsid w:val="00740DD7"/>
    <w:rsid w:val="00741F9F"/>
    <w:rsid w:val="00743E74"/>
    <w:rsid w:val="007505A7"/>
    <w:rsid w:val="00750DC3"/>
    <w:rsid w:val="0075416B"/>
    <w:rsid w:val="00761FDB"/>
    <w:rsid w:val="0076303D"/>
    <w:rsid w:val="00764634"/>
    <w:rsid w:val="00764749"/>
    <w:rsid w:val="00764FCE"/>
    <w:rsid w:val="007679D4"/>
    <w:rsid w:val="007712A7"/>
    <w:rsid w:val="00772831"/>
    <w:rsid w:val="007757A1"/>
    <w:rsid w:val="00776525"/>
    <w:rsid w:val="00776D1E"/>
    <w:rsid w:val="0078046E"/>
    <w:rsid w:val="00782742"/>
    <w:rsid w:val="00782BFA"/>
    <w:rsid w:val="0078405F"/>
    <w:rsid w:val="007876BC"/>
    <w:rsid w:val="00787B54"/>
    <w:rsid w:val="00787CA4"/>
    <w:rsid w:val="00791A14"/>
    <w:rsid w:val="00794DF3"/>
    <w:rsid w:val="007963E8"/>
    <w:rsid w:val="007A0E1A"/>
    <w:rsid w:val="007A2F3D"/>
    <w:rsid w:val="007A3D11"/>
    <w:rsid w:val="007A4FD1"/>
    <w:rsid w:val="007A5525"/>
    <w:rsid w:val="007B0FFC"/>
    <w:rsid w:val="007B218C"/>
    <w:rsid w:val="007C0592"/>
    <w:rsid w:val="007C23AB"/>
    <w:rsid w:val="007C6675"/>
    <w:rsid w:val="007D0B5B"/>
    <w:rsid w:val="007D0FD5"/>
    <w:rsid w:val="007E2E3E"/>
    <w:rsid w:val="007F41BB"/>
    <w:rsid w:val="00801B53"/>
    <w:rsid w:val="00810CE1"/>
    <w:rsid w:val="00817442"/>
    <w:rsid w:val="00817935"/>
    <w:rsid w:val="008218B3"/>
    <w:rsid w:val="00824335"/>
    <w:rsid w:val="00824A1A"/>
    <w:rsid w:val="00824B30"/>
    <w:rsid w:val="00827F89"/>
    <w:rsid w:val="0083525F"/>
    <w:rsid w:val="00841013"/>
    <w:rsid w:val="00842470"/>
    <w:rsid w:val="008436D9"/>
    <w:rsid w:val="00845C4D"/>
    <w:rsid w:val="00847BBB"/>
    <w:rsid w:val="008505A8"/>
    <w:rsid w:val="008561D7"/>
    <w:rsid w:val="00860F71"/>
    <w:rsid w:val="008613B8"/>
    <w:rsid w:val="00862469"/>
    <w:rsid w:val="00862C1D"/>
    <w:rsid w:val="008642D7"/>
    <w:rsid w:val="00870E83"/>
    <w:rsid w:val="00873AE4"/>
    <w:rsid w:val="00876EE7"/>
    <w:rsid w:val="00877A4C"/>
    <w:rsid w:val="0088033A"/>
    <w:rsid w:val="00883245"/>
    <w:rsid w:val="00894BEC"/>
    <w:rsid w:val="00894E05"/>
    <w:rsid w:val="00895943"/>
    <w:rsid w:val="008973B3"/>
    <w:rsid w:val="008A0699"/>
    <w:rsid w:val="008A0970"/>
    <w:rsid w:val="008A2E72"/>
    <w:rsid w:val="008A2EE5"/>
    <w:rsid w:val="008A4F5D"/>
    <w:rsid w:val="008A595F"/>
    <w:rsid w:val="008B3387"/>
    <w:rsid w:val="008B3E25"/>
    <w:rsid w:val="008B4AB4"/>
    <w:rsid w:val="008C2821"/>
    <w:rsid w:val="008C4B40"/>
    <w:rsid w:val="008C4DF5"/>
    <w:rsid w:val="008C6CC6"/>
    <w:rsid w:val="008D019F"/>
    <w:rsid w:val="008D0C6B"/>
    <w:rsid w:val="008D20DD"/>
    <w:rsid w:val="008D4712"/>
    <w:rsid w:val="008E662C"/>
    <w:rsid w:val="008F22B8"/>
    <w:rsid w:val="008F2E23"/>
    <w:rsid w:val="008F6C6A"/>
    <w:rsid w:val="00900390"/>
    <w:rsid w:val="00901BE0"/>
    <w:rsid w:val="00902F05"/>
    <w:rsid w:val="0091033B"/>
    <w:rsid w:val="009116B8"/>
    <w:rsid w:val="00913D59"/>
    <w:rsid w:val="00916AEA"/>
    <w:rsid w:val="009176BE"/>
    <w:rsid w:val="00920596"/>
    <w:rsid w:val="009242B9"/>
    <w:rsid w:val="0093248A"/>
    <w:rsid w:val="00932F40"/>
    <w:rsid w:val="009334B5"/>
    <w:rsid w:val="00934FDD"/>
    <w:rsid w:val="009408E6"/>
    <w:rsid w:val="009433F1"/>
    <w:rsid w:val="00951166"/>
    <w:rsid w:val="009536B4"/>
    <w:rsid w:val="00954315"/>
    <w:rsid w:val="00954796"/>
    <w:rsid w:val="0095542B"/>
    <w:rsid w:val="0095576A"/>
    <w:rsid w:val="00956945"/>
    <w:rsid w:val="009628C0"/>
    <w:rsid w:val="00963C11"/>
    <w:rsid w:val="0096552C"/>
    <w:rsid w:val="00965641"/>
    <w:rsid w:val="00965908"/>
    <w:rsid w:val="00965FE5"/>
    <w:rsid w:val="009676F6"/>
    <w:rsid w:val="009804FC"/>
    <w:rsid w:val="009811FA"/>
    <w:rsid w:val="009815AD"/>
    <w:rsid w:val="009822E6"/>
    <w:rsid w:val="0098380D"/>
    <w:rsid w:val="009841BE"/>
    <w:rsid w:val="00985BF4"/>
    <w:rsid w:val="00987358"/>
    <w:rsid w:val="00990576"/>
    <w:rsid w:val="009916AA"/>
    <w:rsid w:val="00991D82"/>
    <w:rsid w:val="00997CE1"/>
    <w:rsid w:val="009A4C31"/>
    <w:rsid w:val="009A6FB9"/>
    <w:rsid w:val="009A7C0B"/>
    <w:rsid w:val="009B0270"/>
    <w:rsid w:val="009B16FD"/>
    <w:rsid w:val="009C01A8"/>
    <w:rsid w:val="009C138A"/>
    <w:rsid w:val="009C2D52"/>
    <w:rsid w:val="009C315E"/>
    <w:rsid w:val="009C53EC"/>
    <w:rsid w:val="009C7FA0"/>
    <w:rsid w:val="009D017E"/>
    <w:rsid w:val="009D540E"/>
    <w:rsid w:val="009D550B"/>
    <w:rsid w:val="009D5D0E"/>
    <w:rsid w:val="009D6248"/>
    <w:rsid w:val="009D7ECD"/>
    <w:rsid w:val="009E045C"/>
    <w:rsid w:val="009E288A"/>
    <w:rsid w:val="009E3658"/>
    <w:rsid w:val="009E36B9"/>
    <w:rsid w:val="009E6DC4"/>
    <w:rsid w:val="009F19C7"/>
    <w:rsid w:val="009F2DA0"/>
    <w:rsid w:val="009F312F"/>
    <w:rsid w:val="009F4278"/>
    <w:rsid w:val="009F5E5A"/>
    <w:rsid w:val="00A00A96"/>
    <w:rsid w:val="00A01F65"/>
    <w:rsid w:val="00A03416"/>
    <w:rsid w:val="00A05BC2"/>
    <w:rsid w:val="00A06472"/>
    <w:rsid w:val="00A11727"/>
    <w:rsid w:val="00A1338E"/>
    <w:rsid w:val="00A15311"/>
    <w:rsid w:val="00A15BAE"/>
    <w:rsid w:val="00A15C3F"/>
    <w:rsid w:val="00A175BD"/>
    <w:rsid w:val="00A17E45"/>
    <w:rsid w:val="00A260A2"/>
    <w:rsid w:val="00A27C50"/>
    <w:rsid w:val="00A40855"/>
    <w:rsid w:val="00A41916"/>
    <w:rsid w:val="00A42759"/>
    <w:rsid w:val="00A42D69"/>
    <w:rsid w:val="00A47137"/>
    <w:rsid w:val="00A51130"/>
    <w:rsid w:val="00A567A0"/>
    <w:rsid w:val="00A624D2"/>
    <w:rsid w:val="00A63BD1"/>
    <w:rsid w:val="00A65E4A"/>
    <w:rsid w:val="00A67B06"/>
    <w:rsid w:val="00A771BE"/>
    <w:rsid w:val="00A77401"/>
    <w:rsid w:val="00A7746A"/>
    <w:rsid w:val="00A81027"/>
    <w:rsid w:val="00A8438A"/>
    <w:rsid w:val="00A87744"/>
    <w:rsid w:val="00A916FF"/>
    <w:rsid w:val="00AB49D6"/>
    <w:rsid w:val="00AB4C74"/>
    <w:rsid w:val="00AC0343"/>
    <w:rsid w:val="00AC06DF"/>
    <w:rsid w:val="00AC2536"/>
    <w:rsid w:val="00AC3C10"/>
    <w:rsid w:val="00AC5E54"/>
    <w:rsid w:val="00AC6C62"/>
    <w:rsid w:val="00AC70F1"/>
    <w:rsid w:val="00AD0A99"/>
    <w:rsid w:val="00AD4642"/>
    <w:rsid w:val="00AD4D62"/>
    <w:rsid w:val="00AD7EE4"/>
    <w:rsid w:val="00AE0B18"/>
    <w:rsid w:val="00AE2739"/>
    <w:rsid w:val="00AE2ACB"/>
    <w:rsid w:val="00AE3889"/>
    <w:rsid w:val="00AE531A"/>
    <w:rsid w:val="00AE6333"/>
    <w:rsid w:val="00AE7EFA"/>
    <w:rsid w:val="00AF75C7"/>
    <w:rsid w:val="00AF7D7E"/>
    <w:rsid w:val="00B032A4"/>
    <w:rsid w:val="00B0365D"/>
    <w:rsid w:val="00B063BC"/>
    <w:rsid w:val="00B07CA3"/>
    <w:rsid w:val="00B16046"/>
    <w:rsid w:val="00B1682C"/>
    <w:rsid w:val="00B21E81"/>
    <w:rsid w:val="00B24F79"/>
    <w:rsid w:val="00B26366"/>
    <w:rsid w:val="00B26578"/>
    <w:rsid w:val="00B3171D"/>
    <w:rsid w:val="00B36CEC"/>
    <w:rsid w:val="00B420F8"/>
    <w:rsid w:val="00B45457"/>
    <w:rsid w:val="00B46B1C"/>
    <w:rsid w:val="00B46D70"/>
    <w:rsid w:val="00B54C1C"/>
    <w:rsid w:val="00B559D7"/>
    <w:rsid w:val="00B56821"/>
    <w:rsid w:val="00B56EA9"/>
    <w:rsid w:val="00B627AA"/>
    <w:rsid w:val="00B64848"/>
    <w:rsid w:val="00B705D8"/>
    <w:rsid w:val="00B7593A"/>
    <w:rsid w:val="00B80903"/>
    <w:rsid w:val="00B80B03"/>
    <w:rsid w:val="00B87B7D"/>
    <w:rsid w:val="00B92134"/>
    <w:rsid w:val="00BA4AFE"/>
    <w:rsid w:val="00BA4EDD"/>
    <w:rsid w:val="00BA74A8"/>
    <w:rsid w:val="00BC18B6"/>
    <w:rsid w:val="00BC1E27"/>
    <w:rsid w:val="00BC1EA3"/>
    <w:rsid w:val="00BD01DC"/>
    <w:rsid w:val="00BE483D"/>
    <w:rsid w:val="00BE6603"/>
    <w:rsid w:val="00BF2B4A"/>
    <w:rsid w:val="00BF2CE9"/>
    <w:rsid w:val="00BF4876"/>
    <w:rsid w:val="00BF6D2A"/>
    <w:rsid w:val="00BF7A51"/>
    <w:rsid w:val="00C012AE"/>
    <w:rsid w:val="00C019A2"/>
    <w:rsid w:val="00C0244E"/>
    <w:rsid w:val="00C0267C"/>
    <w:rsid w:val="00C02C75"/>
    <w:rsid w:val="00C07F45"/>
    <w:rsid w:val="00C1079B"/>
    <w:rsid w:val="00C15A5B"/>
    <w:rsid w:val="00C15AAB"/>
    <w:rsid w:val="00C16125"/>
    <w:rsid w:val="00C20C87"/>
    <w:rsid w:val="00C308E1"/>
    <w:rsid w:val="00C311EA"/>
    <w:rsid w:val="00C3277E"/>
    <w:rsid w:val="00C35495"/>
    <w:rsid w:val="00C36919"/>
    <w:rsid w:val="00C36BEF"/>
    <w:rsid w:val="00C37159"/>
    <w:rsid w:val="00C42088"/>
    <w:rsid w:val="00C42ABA"/>
    <w:rsid w:val="00C4576A"/>
    <w:rsid w:val="00C45D1D"/>
    <w:rsid w:val="00C46300"/>
    <w:rsid w:val="00C4777A"/>
    <w:rsid w:val="00C510CA"/>
    <w:rsid w:val="00C52283"/>
    <w:rsid w:val="00C52CE5"/>
    <w:rsid w:val="00C54D58"/>
    <w:rsid w:val="00C6089D"/>
    <w:rsid w:val="00C615E5"/>
    <w:rsid w:val="00C62043"/>
    <w:rsid w:val="00C665B6"/>
    <w:rsid w:val="00C76E0B"/>
    <w:rsid w:val="00C773A8"/>
    <w:rsid w:val="00C81491"/>
    <w:rsid w:val="00C82B0C"/>
    <w:rsid w:val="00C833AE"/>
    <w:rsid w:val="00C83AF7"/>
    <w:rsid w:val="00C906C6"/>
    <w:rsid w:val="00C93951"/>
    <w:rsid w:val="00C96EC0"/>
    <w:rsid w:val="00CA118A"/>
    <w:rsid w:val="00CA245A"/>
    <w:rsid w:val="00CA279D"/>
    <w:rsid w:val="00CA5ED3"/>
    <w:rsid w:val="00CA6FCC"/>
    <w:rsid w:val="00CB2BCA"/>
    <w:rsid w:val="00CC028A"/>
    <w:rsid w:val="00CC2446"/>
    <w:rsid w:val="00CC2594"/>
    <w:rsid w:val="00CC6D4F"/>
    <w:rsid w:val="00CC7585"/>
    <w:rsid w:val="00CD061A"/>
    <w:rsid w:val="00CD0F14"/>
    <w:rsid w:val="00CD16C1"/>
    <w:rsid w:val="00CF1FB7"/>
    <w:rsid w:val="00CF4923"/>
    <w:rsid w:val="00D053EE"/>
    <w:rsid w:val="00D05C72"/>
    <w:rsid w:val="00D102EC"/>
    <w:rsid w:val="00D16186"/>
    <w:rsid w:val="00D21BCB"/>
    <w:rsid w:val="00D23BD3"/>
    <w:rsid w:val="00D2560C"/>
    <w:rsid w:val="00D27149"/>
    <w:rsid w:val="00D2717D"/>
    <w:rsid w:val="00D325B6"/>
    <w:rsid w:val="00D32660"/>
    <w:rsid w:val="00D32FA6"/>
    <w:rsid w:val="00D33AF9"/>
    <w:rsid w:val="00D34E85"/>
    <w:rsid w:val="00D37AE1"/>
    <w:rsid w:val="00D40B8D"/>
    <w:rsid w:val="00D554CB"/>
    <w:rsid w:val="00D612E7"/>
    <w:rsid w:val="00D6136B"/>
    <w:rsid w:val="00D622C9"/>
    <w:rsid w:val="00D65BD0"/>
    <w:rsid w:val="00D70D78"/>
    <w:rsid w:val="00D74666"/>
    <w:rsid w:val="00D750D3"/>
    <w:rsid w:val="00D761D7"/>
    <w:rsid w:val="00D76233"/>
    <w:rsid w:val="00D77896"/>
    <w:rsid w:val="00D77E53"/>
    <w:rsid w:val="00D81B63"/>
    <w:rsid w:val="00D822AF"/>
    <w:rsid w:val="00D827FB"/>
    <w:rsid w:val="00D83201"/>
    <w:rsid w:val="00D85BD9"/>
    <w:rsid w:val="00D94FA2"/>
    <w:rsid w:val="00DA204A"/>
    <w:rsid w:val="00DA24CF"/>
    <w:rsid w:val="00DA5881"/>
    <w:rsid w:val="00DA5E55"/>
    <w:rsid w:val="00DB052E"/>
    <w:rsid w:val="00DB180C"/>
    <w:rsid w:val="00DC05F1"/>
    <w:rsid w:val="00DC141C"/>
    <w:rsid w:val="00DC5C63"/>
    <w:rsid w:val="00DC5DAC"/>
    <w:rsid w:val="00DD1BA5"/>
    <w:rsid w:val="00DD24A5"/>
    <w:rsid w:val="00DD2DCE"/>
    <w:rsid w:val="00DD7782"/>
    <w:rsid w:val="00DE330B"/>
    <w:rsid w:val="00DF571D"/>
    <w:rsid w:val="00DF7E33"/>
    <w:rsid w:val="00E04162"/>
    <w:rsid w:val="00E05AA9"/>
    <w:rsid w:val="00E15F98"/>
    <w:rsid w:val="00E2003C"/>
    <w:rsid w:val="00E2191C"/>
    <w:rsid w:val="00E21CD3"/>
    <w:rsid w:val="00E30FA0"/>
    <w:rsid w:val="00E33E51"/>
    <w:rsid w:val="00E36522"/>
    <w:rsid w:val="00E36F86"/>
    <w:rsid w:val="00E41318"/>
    <w:rsid w:val="00E47A7F"/>
    <w:rsid w:val="00E47EF3"/>
    <w:rsid w:val="00E55278"/>
    <w:rsid w:val="00E56AC9"/>
    <w:rsid w:val="00E570A9"/>
    <w:rsid w:val="00E65A27"/>
    <w:rsid w:val="00E674BB"/>
    <w:rsid w:val="00E80436"/>
    <w:rsid w:val="00E80D9D"/>
    <w:rsid w:val="00E82624"/>
    <w:rsid w:val="00E85FEE"/>
    <w:rsid w:val="00E911C5"/>
    <w:rsid w:val="00E91B23"/>
    <w:rsid w:val="00E93AE7"/>
    <w:rsid w:val="00E9638A"/>
    <w:rsid w:val="00E96613"/>
    <w:rsid w:val="00EA14D2"/>
    <w:rsid w:val="00EA2A42"/>
    <w:rsid w:val="00EA3506"/>
    <w:rsid w:val="00EA3852"/>
    <w:rsid w:val="00EA4966"/>
    <w:rsid w:val="00EA5324"/>
    <w:rsid w:val="00EA6212"/>
    <w:rsid w:val="00EC1523"/>
    <w:rsid w:val="00EC24B0"/>
    <w:rsid w:val="00EC3D84"/>
    <w:rsid w:val="00ED0872"/>
    <w:rsid w:val="00ED2956"/>
    <w:rsid w:val="00EE152A"/>
    <w:rsid w:val="00EE2A0C"/>
    <w:rsid w:val="00EE58B1"/>
    <w:rsid w:val="00EE6A6B"/>
    <w:rsid w:val="00EE6F12"/>
    <w:rsid w:val="00EF13DD"/>
    <w:rsid w:val="00EF1846"/>
    <w:rsid w:val="00EF4AE5"/>
    <w:rsid w:val="00F0662E"/>
    <w:rsid w:val="00F068E6"/>
    <w:rsid w:val="00F1336E"/>
    <w:rsid w:val="00F177BD"/>
    <w:rsid w:val="00F209ED"/>
    <w:rsid w:val="00F20CF7"/>
    <w:rsid w:val="00F231CD"/>
    <w:rsid w:val="00F265E6"/>
    <w:rsid w:val="00F26A2E"/>
    <w:rsid w:val="00F30C90"/>
    <w:rsid w:val="00F3196F"/>
    <w:rsid w:val="00F32B30"/>
    <w:rsid w:val="00F34B50"/>
    <w:rsid w:val="00F357AE"/>
    <w:rsid w:val="00F35E28"/>
    <w:rsid w:val="00F36CBC"/>
    <w:rsid w:val="00F407F6"/>
    <w:rsid w:val="00F40A9A"/>
    <w:rsid w:val="00F4123B"/>
    <w:rsid w:val="00F448DA"/>
    <w:rsid w:val="00F45647"/>
    <w:rsid w:val="00F462F1"/>
    <w:rsid w:val="00F54AD0"/>
    <w:rsid w:val="00F55033"/>
    <w:rsid w:val="00F55A49"/>
    <w:rsid w:val="00F6029F"/>
    <w:rsid w:val="00F634D3"/>
    <w:rsid w:val="00F640AB"/>
    <w:rsid w:val="00F660FC"/>
    <w:rsid w:val="00F67A85"/>
    <w:rsid w:val="00F707E1"/>
    <w:rsid w:val="00F754EE"/>
    <w:rsid w:val="00F75A92"/>
    <w:rsid w:val="00F77502"/>
    <w:rsid w:val="00F80131"/>
    <w:rsid w:val="00F80159"/>
    <w:rsid w:val="00F81666"/>
    <w:rsid w:val="00F82A48"/>
    <w:rsid w:val="00F836E7"/>
    <w:rsid w:val="00F85FD5"/>
    <w:rsid w:val="00F92FE5"/>
    <w:rsid w:val="00F9388D"/>
    <w:rsid w:val="00F941D4"/>
    <w:rsid w:val="00FA1B87"/>
    <w:rsid w:val="00FA2BE1"/>
    <w:rsid w:val="00FA3C72"/>
    <w:rsid w:val="00FB55DA"/>
    <w:rsid w:val="00FB5F39"/>
    <w:rsid w:val="00FB7CF4"/>
    <w:rsid w:val="00FB7F4B"/>
    <w:rsid w:val="00FC3E2D"/>
    <w:rsid w:val="00FC499B"/>
    <w:rsid w:val="00FC4E16"/>
    <w:rsid w:val="00FC544B"/>
    <w:rsid w:val="00FD0281"/>
    <w:rsid w:val="00FD0F25"/>
    <w:rsid w:val="00FD4DC9"/>
    <w:rsid w:val="00FD4FE8"/>
    <w:rsid w:val="00FD67FB"/>
    <w:rsid w:val="00FD7C38"/>
    <w:rsid w:val="00FE2B0A"/>
    <w:rsid w:val="00FE368F"/>
    <w:rsid w:val="00FF0E90"/>
    <w:rsid w:val="00FF569C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4F9DBE"/>
  <w15:docId w15:val="{5DBD2108-D6B8-49EB-9656-2AAE107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E2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51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AC"/>
  </w:style>
  <w:style w:type="paragraph" w:styleId="Stopka">
    <w:name w:val="footer"/>
    <w:basedOn w:val="Normalny"/>
    <w:link w:val="StopkaZnak"/>
    <w:uiPriority w:val="99"/>
    <w:unhideWhenUsed/>
    <w:rsid w:val="00DC5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AC"/>
  </w:style>
  <w:style w:type="character" w:styleId="Hipercze">
    <w:name w:val="Hyperlink"/>
    <w:uiPriority w:val="99"/>
    <w:unhideWhenUsed/>
    <w:rsid w:val="00DC5DA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2C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15974"/>
    <w:pPr>
      <w:ind w:left="720"/>
      <w:contextualSpacing/>
    </w:pPr>
  </w:style>
  <w:style w:type="paragraph" w:customStyle="1" w:styleId="Default">
    <w:name w:val="Default"/>
    <w:rsid w:val="00C83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B6484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rsid w:val="00B64848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B6484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84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48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8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4848"/>
    <w:rPr>
      <w:b/>
      <w:bCs/>
      <w:lang w:eastAsia="en-US"/>
    </w:rPr>
  </w:style>
  <w:style w:type="paragraph" w:customStyle="1" w:styleId="ZnakZnak4">
    <w:name w:val="Znak Znak4"/>
    <w:basedOn w:val="Normalny"/>
    <w:rsid w:val="00C6089D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6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6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60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511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kapitzlistZnak">
    <w:name w:val="Akapit z listą Znak"/>
    <w:link w:val="Akapitzlist"/>
    <w:uiPriority w:val="34"/>
    <w:rsid w:val="002D594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84A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84AF6"/>
    <w:pPr>
      <w:widowControl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_Macura\Desktop\Papier%20firmowy%20-%20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31619-9E19-4F61-AFB6-AD85FD20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czarny.dotx</Template>
  <TotalTime>0</TotalTime>
  <Pages>12</Pages>
  <Words>4619</Words>
  <Characters>27718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32273</CharactersWithSpaces>
  <SharedDoc>false</SharedDoc>
  <HLinks>
    <vt:vector size="18" baseType="variant">
      <vt:variant>
        <vt:i4>6225942</vt:i4>
      </vt:variant>
      <vt:variant>
        <vt:i4>0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6225942</vt:i4>
      </vt:variant>
      <vt:variant>
        <vt:i4>3</vt:i4>
      </vt:variant>
      <vt:variant>
        <vt:i4>0</vt:i4>
      </vt:variant>
      <vt:variant>
        <vt:i4>5</vt:i4>
      </vt:variant>
      <vt:variant>
        <vt:lpwstr>http://www.dops.wroc.pl/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mailto:dops@dops.wroc.pl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Magdalena_Macura</dc:creator>
  <cp:lastModifiedBy>Dariusz Jóźwiak</cp:lastModifiedBy>
  <cp:revision>2</cp:revision>
  <cp:lastPrinted>2024-03-27T09:49:00Z</cp:lastPrinted>
  <dcterms:created xsi:type="dcterms:W3CDTF">2024-07-08T11:10:00Z</dcterms:created>
  <dcterms:modified xsi:type="dcterms:W3CDTF">2024-07-08T11:10:00Z</dcterms:modified>
</cp:coreProperties>
</file>