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7BB8" w14:textId="313B0286" w:rsidR="00C75763" w:rsidRPr="00C75763" w:rsidRDefault="00C75763" w:rsidP="00C75763">
      <w:pPr>
        <w:spacing w:after="160" w:line="259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C75763">
        <w:rPr>
          <w:rFonts w:ascii="Arial" w:hAnsi="Arial" w:cs="Arial"/>
          <w:sz w:val="24"/>
          <w:szCs w:val="24"/>
        </w:rPr>
        <w:t>Załącznik nr 5</w:t>
      </w:r>
    </w:p>
    <w:p w14:paraId="6F51D49D" w14:textId="50AE670D" w:rsidR="00C75763" w:rsidRPr="00AC2F1C" w:rsidRDefault="00C75763" w:rsidP="00083A71">
      <w:pPr>
        <w:pStyle w:val="Nagwek2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AC2F1C">
        <w:rPr>
          <w:rFonts w:ascii="Arial" w:hAnsi="Arial" w:cs="Arial"/>
          <w:sz w:val="28"/>
          <w:szCs w:val="28"/>
        </w:rPr>
        <w:t xml:space="preserve">Klauzula informacyjna Beneficjenta </w:t>
      </w:r>
    </w:p>
    <w:p w14:paraId="3156719D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W celu wykonania obowiązku nałożonego art. 13 i 14 RODO</w:t>
      </w:r>
      <w:r w:rsidRPr="00C3152F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C3152F">
        <w:rPr>
          <w:rFonts w:ascii="Arial" w:hAnsi="Arial" w:cs="Arial"/>
          <w:sz w:val="24"/>
          <w:szCs w:val="24"/>
        </w:rPr>
        <w:t>, w związku z art. 88 ustawy o zasadach realizacji zadań finansowanych ze środków europejskich w perspektywie finansowej 2021-2027</w:t>
      </w:r>
      <w:r w:rsidRPr="00C3152F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C3152F">
        <w:rPr>
          <w:rFonts w:ascii="Arial" w:hAnsi="Arial" w:cs="Arial"/>
          <w:sz w:val="24"/>
          <w:szCs w:val="24"/>
        </w:rPr>
        <w:t xml:space="preserve"> informujemy o zasadach przetwarzania Państwa danych osobowych.</w:t>
      </w:r>
    </w:p>
    <w:p w14:paraId="5C516123" w14:textId="77777777" w:rsidR="00C75763" w:rsidRPr="008444A1" w:rsidRDefault="00C75763" w:rsidP="00083A71">
      <w:pPr>
        <w:pStyle w:val="Akapitzlist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 xml:space="preserve">Administrator </w:t>
      </w:r>
    </w:p>
    <w:p w14:paraId="39085208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Odrębnym Administratorem Państwa danych jest Województwa Warmińsko-Mazurskie z siedzibą przy ul. Emilii Plater 1, 10-562 Olsztyn</w:t>
      </w:r>
    </w:p>
    <w:p w14:paraId="0F3FE057" w14:textId="77777777" w:rsidR="00C75763" w:rsidRPr="008444A1" w:rsidRDefault="00C75763" w:rsidP="00083A71">
      <w:pPr>
        <w:pStyle w:val="Akapitzlist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>Cel przetwarzania danych</w:t>
      </w:r>
    </w:p>
    <w:p w14:paraId="208E1E82" w14:textId="29487FC6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Dane osobowe będą przetwarzane w związku z realizacją Projektu </w:t>
      </w:r>
      <w:r w:rsidR="002E76EB">
        <w:rPr>
          <w:rFonts w:ascii="Arial" w:hAnsi="Arial" w:cs="Arial"/>
          <w:sz w:val="24"/>
          <w:szCs w:val="24"/>
        </w:rPr>
        <w:t>pod nazwą</w:t>
      </w:r>
      <w:r w:rsidRPr="00C3152F">
        <w:rPr>
          <w:rFonts w:ascii="Arial" w:hAnsi="Arial" w:cs="Arial"/>
          <w:sz w:val="24"/>
          <w:szCs w:val="24"/>
        </w:rPr>
        <w:t xml:space="preserve">. „Spójna Polityka Społeczna Warmii i Mazur”, w szczególności w celu monitorowania, sprawozdawczości, komunikacji, publikacji, ewaluacji, zarządzania finansowego, weryfikacji i audytów oraz do celów określania kwalifikowalności uczestników. </w:t>
      </w:r>
    </w:p>
    <w:p w14:paraId="07351DD9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możliwości podjęcia stosowanych działań.</w:t>
      </w:r>
    </w:p>
    <w:p w14:paraId="1BC6BF4A" w14:textId="77777777" w:rsidR="00C75763" w:rsidRPr="008444A1" w:rsidRDefault="00C75763" w:rsidP="00083A71">
      <w:pPr>
        <w:pStyle w:val="Akapitzlist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 xml:space="preserve">Podstawa przetwarzania </w:t>
      </w:r>
    </w:p>
    <w:p w14:paraId="32A528DD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Będziemy przetwarzać Państwa dane osobowe w związku z tym, że:</w:t>
      </w:r>
    </w:p>
    <w:p w14:paraId="051D7BDB" w14:textId="77777777" w:rsidR="00C75763" w:rsidRPr="00C3152F" w:rsidRDefault="00C75763" w:rsidP="00083A71">
      <w:pPr>
        <w:pStyle w:val="Akapitzlist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Zobowiązuje nas do tego prawo (art. 6 ust. 1 lit. c, art. 9 ust. 2 lit. g  RODO)</w:t>
      </w:r>
      <w:r w:rsidRPr="00C3152F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C3152F">
        <w:rPr>
          <w:rFonts w:ascii="Arial" w:hAnsi="Arial" w:cs="Arial"/>
          <w:sz w:val="24"/>
          <w:szCs w:val="24"/>
        </w:rPr>
        <w:t>.</w:t>
      </w:r>
    </w:p>
    <w:p w14:paraId="572544AB" w14:textId="77777777" w:rsidR="00C75763" w:rsidRPr="00C3152F" w:rsidRDefault="00C75763" w:rsidP="00083A71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rozporządzenie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4BC8323B" w14:textId="77777777" w:rsidR="00C75763" w:rsidRPr="00C3152F" w:rsidRDefault="00C75763" w:rsidP="00083A71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L 231 z 30 czerwca 2021 r, str. 21, z </w:t>
      </w:r>
      <w:proofErr w:type="spellStart"/>
      <w:r w:rsidRPr="00C3152F">
        <w:rPr>
          <w:rFonts w:ascii="Arial" w:hAnsi="Arial" w:cs="Arial"/>
          <w:sz w:val="24"/>
          <w:szCs w:val="24"/>
        </w:rPr>
        <w:t>późn</w:t>
      </w:r>
      <w:proofErr w:type="spellEnd"/>
      <w:r w:rsidRPr="00C3152F">
        <w:rPr>
          <w:rFonts w:ascii="Arial" w:hAnsi="Arial" w:cs="Arial"/>
          <w:sz w:val="24"/>
          <w:szCs w:val="24"/>
        </w:rPr>
        <w:t>. zm.),</w:t>
      </w:r>
    </w:p>
    <w:p w14:paraId="5A3BE0AB" w14:textId="77777777" w:rsidR="00C75763" w:rsidRPr="00C3152F" w:rsidRDefault="00C75763" w:rsidP="00083A71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 perspektywie finansowej 2021-2027, w szczególności art. 87-93,</w:t>
      </w:r>
    </w:p>
    <w:p w14:paraId="4626D4CA" w14:textId="77777777" w:rsidR="00C75763" w:rsidRPr="00C3152F" w:rsidRDefault="00C75763" w:rsidP="00083A71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ustawy z 14 czerwca 1960 r. – Kodeks postępowania administracyjnego,</w:t>
      </w:r>
    </w:p>
    <w:p w14:paraId="5ABE2CF6" w14:textId="78993994" w:rsidR="00C75763" w:rsidRDefault="00C75763" w:rsidP="00083A71">
      <w:pPr>
        <w:pStyle w:val="Akapitzlist"/>
        <w:numPr>
          <w:ilvl w:val="0"/>
          <w:numId w:val="3"/>
        </w:numPr>
        <w:spacing w:before="240" w:after="360" w:line="259" w:lineRule="auto"/>
        <w:ind w:left="1434" w:hanging="35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ustawy z 27 sierpnia 2009 r. o finansach publicznych.</w:t>
      </w:r>
    </w:p>
    <w:p w14:paraId="2942D1E3" w14:textId="77777777" w:rsidR="00C75763" w:rsidRPr="00C3152F" w:rsidRDefault="00C75763" w:rsidP="00C75763">
      <w:pPr>
        <w:pStyle w:val="Akapitzlist"/>
        <w:spacing w:before="240" w:after="360" w:line="259" w:lineRule="auto"/>
        <w:ind w:left="1434"/>
        <w:rPr>
          <w:rFonts w:ascii="Arial" w:hAnsi="Arial" w:cs="Arial"/>
          <w:sz w:val="24"/>
          <w:szCs w:val="24"/>
        </w:rPr>
      </w:pPr>
    </w:p>
    <w:p w14:paraId="59680F6A" w14:textId="77777777" w:rsidR="00C75763" w:rsidRPr="008444A1" w:rsidRDefault="00C75763" w:rsidP="00083A71">
      <w:pPr>
        <w:pStyle w:val="Akapitzlist"/>
        <w:numPr>
          <w:ilvl w:val="0"/>
          <w:numId w:val="1"/>
        </w:numPr>
        <w:spacing w:before="480" w:after="160" w:line="259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 xml:space="preserve">Sposób pozyskiwania danych </w:t>
      </w:r>
    </w:p>
    <w:p w14:paraId="08242E14" w14:textId="77C462DF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Dane pozyskujemy bezpośrednio od osób, których one dotyczą albo od instytucji i podmiotów zaangażowanych w realizacje Projektu </w:t>
      </w:r>
      <w:r w:rsidR="002E76EB">
        <w:rPr>
          <w:rFonts w:ascii="Arial" w:hAnsi="Arial" w:cs="Arial"/>
          <w:sz w:val="24"/>
          <w:szCs w:val="24"/>
        </w:rPr>
        <w:t>pod nazwą</w:t>
      </w:r>
      <w:r w:rsidRPr="00C3152F">
        <w:rPr>
          <w:rFonts w:ascii="Arial" w:hAnsi="Arial" w:cs="Arial"/>
          <w:sz w:val="24"/>
          <w:szCs w:val="24"/>
        </w:rPr>
        <w:t>. „Spójna Polityka Społeczna Warmii i Mazur”</w:t>
      </w:r>
    </w:p>
    <w:p w14:paraId="6F085D33" w14:textId="77777777" w:rsidR="00C75763" w:rsidRPr="008444A1" w:rsidRDefault="00C75763" w:rsidP="00083A71">
      <w:pPr>
        <w:pStyle w:val="Akapitzlist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 xml:space="preserve">Dostęp do danych osobowych </w:t>
      </w:r>
    </w:p>
    <w:p w14:paraId="2EEC669D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Dostęp do Państwa danych osobowych mają pracownicy i współpracownicy administratora. Ponadto Państwa dane osobowe mogą być powierzane lub udostępniane:</w:t>
      </w:r>
    </w:p>
    <w:p w14:paraId="3E295CE4" w14:textId="77777777" w:rsidR="00C75763" w:rsidRPr="00C3152F" w:rsidRDefault="00C75763" w:rsidP="00083A71">
      <w:pPr>
        <w:pStyle w:val="Akapitzlist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podmiotom, którym zleciliśmy wykonywanie zadań</w:t>
      </w:r>
    </w:p>
    <w:p w14:paraId="53DD7816" w14:textId="77777777" w:rsidR="00C75763" w:rsidRPr="00C3152F" w:rsidRDefault="00C75763" w:rsidP="00083A71">
      <w:pPr>
        <w:pStyle w:val="Akapitzlist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organom Komisji Europejskiej, ministrowi właściwemu do spraw finansowych publicznych, prezesowi zakładu ubezpieczeń społecznych,</w:t>
      </w:r>
    </w:p>
    <w:p w14:paraId="7254B4FD" w14:textId="77777777" w:rsidR="00C75763" w:rsidRPr="00C3152F" w:rsidRDefault="00C75763" w:rsidP="00083A71">
      <w:pPr>
        <w:pStyle w:val="Akapitzlist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36B03550" w14:textId="77777777" w:rsidR="00C75763" w:rsidRPr="00C3152F" w:rsidRDefault="00C75763" w:rsidP="00C75763">
      <w:pPr>
        <w:pStyle w:val="Akapitzlist"/>
        <w:spacing w:before="240"/>
        <w:rPr>
          <w:rFonts w:ascii="Arial" w:hAnsi="Arial" w:cs="Arial"/>
          <w:sz w:val="24"/>
          <w:szCs w:val="24"/>
        </w:rPr>
      </w:pPr>
    </w:p>
    <w:p w14:paraId="20FA0B04" w14:textId="77777777" w:rsidR="00C75763" w:rsidRPr="008444A1" w:rsidRDefault="00C75763" w:rsidP="00083A71">
      <w:pPr>
        <w:pStyle w:val="Akapitzlist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>Okres przechowywania danych</w:t>
      </w:r>
    </w:p>
    <w:p w14:paraId="338560D6" w14:textId="77777777" w:rsidR="00C75763" w:rsidRPr="00C3152F" w:rsidRDefault="00C75763" w:rsidP="00C75763">
      <w:pPr>
        <w:ind w:left="360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Dane osobowe są przechowywane przez okres niezbędny do realizacji celów określonych w punkcie II.</w:t>
      </w:r>
    </w:p>
    <w:p w14:paraId="1EE0B70E" w14:textId="77777777" w:rsidR="00C75763" w:rsidRPr="008444A1" w:rsidRDefault="00C75763" w:rsidP="00083A71">
      <w:pPr>
        <w:pStyle w:val="Akapitzlist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>Prawa osób, których dane dotyczą</w:t>
      </w:r>
    </w:p>
    <w:p w14:paraId="2DDB483D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Przysługują Państwu następujące prawa:</w:t>
      </w:r>
    </w:p>
    <w:p w14:paraId="506F0FD2" w14:textId="77777777" w:rsidR="00C75763" w:rsidRPr="00C3152F" w:rsidRDefault="00C75763" w:rsidP="00083A71">
      <w:pPr>
        <w:pStyle w:val="Akapitzlist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dostępu do swoich danych oraz otrzymanie ich kopii (art. 15 RODO),</w:t>
      </w:r>
    </w:p>
    <w:p w14:paraId="4FBEC5F4" w14:textId="77777777" w:rsidR="00C75763" w:rsidRPr="00C3152F" w:rsidRDefault="00C75763" w:rsidP="00083A71">
      <w:pPr>
        <w:pStyle w:val="Akapitzlist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 sprostowania swoich danych (art. 16 RODO),</w:t>
      </w:r>
    </w:p>
    <w:p w14:paraId="64BCF33C" w14:textId="77777777" w:rsidR="00C75763" w:rsidRPr="00C3152F" w:rsidRDefault="00C75763" w:rsidP="00083A71">
      <w:pPr>
        <w:pStyle w:val="Akapitzlist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Prawo do usunięcia swoich danych (art. 17 RODO) – jeśli nie zaistniały okoliczności, o których mowa w art. 17 ust. 3 RODO, </w:t>
      </w:r>
    </w:p>
    <w:p w14:paraId="3FCC3D95" w14:textId="77777777" w:rsidR="00C75763" w:rsidRPr="00C3152F" w:rsidRDefault="00C75763" w:rsidP="00083A71">
      <w:pPr>
        <w:pStyle w:val="Akapitzlist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19634F7A" w14:textId="77777777" w:rsidR="00C75763" w:rsidRPr="00C3152F" w:rsidRDefault="00C75763" w:rsidP="00083A71">
      <w:pPr>
        <w:pStyle w:val="Akapitzlist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lastRenderedPageBreak/>
        <w:t>Prawo do przenoszenia swoich danych (ar. 20 RODO) – jeśli przetwarzanie odbywa się na podstawie umowy: w celu jej zawarcia lub realizacji (w myśl art. 6 ust. 1 lit. b RODO), oraz w sposób zautomatyzowany</w:t>
      </w:r>
      <w:r w:rsidRPr="00C3152F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C3152F">
        <w:rPr>
          <w:rFonts w:ascii="Arial" w:hAnsi="Arial" w:cs="Arial"/>
          <w:sz w:val="24"/>
          <w:szCs w:val="24"/>
        </w:rPr>
        <w:t>,</w:t>
      </w:r>
    </w:p>
    <w:p w14:paraId="11ECC6B4" w14:textId="77777777" w:rsidR="00C75763" w:rsidRPr="00C3152F" w:rsidRDefault="00C75763" w:rsidP="00083A71">
      <w:pPr>
        <w:pStyle w:val="Akapitzlist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Prawo wniesienia skargi do organu nadzorczego Prezesa Urzędu Ochrony Danych Osobowych (art. 77 RODO) – w przypadku, gdy osoba uzna, iż przetwarzanie jej danych osobowych narusza przepisy RODO lub inne krajowe przepisy regulujące kwestie ochrony danych osobowych, obowiązujące w Polsce. </w:t>
      </w:r>
    </w:p>
    <w:p w14:paraId="438F9087" w14:textId="77777777" w:rsidR="00C75763" w:rsidRPr="00C3152F" w:rsidRDefault="00C75763" w:rsidP="00C75763">
      <w:pPr>
        <w:pStyle w:val="Akapitzlist"/>
        <w:rPr>
          <w:rFonts w:ascii="Arial" w:hAnsi="Arial" w:cs="Arial"/>
          <w:sz w:val="24"/>
          <w:szCs w:val="24"/>
        </w:rPr>
      </w:pPr>
    </w:p>
    <w:p w14:paraId="75A85A2A" w14:textId="77777777" w:rsidR="00C75763" w:rsidRPr="008444A1" w:rsidRDefault="00C75763" w:rsidP="00083A71">
      <w:pPr>
        <w:pStyle w:val="Akapitzlist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>Zautomatyzowane podejmowanie decyzji</w:t>
      </w:r>
    </w:p>
    <w:p w14:paraId="5697F644" w14:textId="77777777" w:rsidR="00C75763" w:rsidRPr="00C3152F" w:rsidRDefault="00C75763" w:rsidP="00C75763">
      <w:pPr>
        <w:ind w:left="360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1ECF7608" w14:textId="77777777" w:rsidR="00C75763" w:rsidRPr="008444A1" w:rsidRDefault="00C75763" w:rsidP="00083A71">
      <w:pPr>
        <w:pStyle w:val="Akapitzlist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>Przekazywanie danych do państwa trzeciego</w:t>
      </w:r>
    </w:p>
    <w:p w14:paraId="17EFD6E4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Państwa dane osobowe nie będą przekazywane do państwa trzeciego. </w:t>
      </w:r>
    </w:p>
    <w:p w14:paraId="6713B554" w14:textId="77777777" w:rsidR="00C75763" w:rsidRPr="008444A1" w:rsidRDefault="00C75763" w:rsidP="00083A71">
      <w:pPr>
        <w:pStyle w:val="Akapitzlist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>Kontakt z administratorem danych i Inspektorem Ochrony Danych</w:t>
      </w:r>
    </w:p>
    <w:p w14:paraId="7A2042CF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Jeśli mają Państwo pytania dotyczące przetwarzania przez Województwo Warmińsko-Mazurskie danych osobowych, prosimy kontaktować się z Inspektorem Ochrony Danych (IOD) w następujący sposób:</w:t>
      </w:r>
    </w:p>
    <w:p w14:paraId="42B00399" w14:textId="77777777" w:rsidR="00C75763" w:rsidRPr="00C3152F" w:rsidRDefault="00C75763" w:rsidP="00083A71">
      <w:pPr>
        <w:pStyle w:val="Akapitzlist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pocztą tradycyjną (ul. Emilii Plater 1, 10-562 Olsztyn),</w:t>
      </w:r>
    </w:p>
    <w:p w14:paraId="7586DCEB" w14:textId="77777777" w:rsidR="00C75763" w:rsidRPr="00C3152F" w:rsidRDefault="00C75763" w:rsidP="00083A71">
      <w:pPr>
        <w:pStyle w:val="Akapitzlist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elektronicznie (adres e-mail: iod@warmia.mazury.pl).</w:t>
      </w:r>
    </w:p>
    <w:p w14:paraId="2002A602" w14:textId="69977A7A" w:rsidR="00C75763" w:rsidRPr="00AC2F1C" w:rsidRDefault="00C75763" w:rsidP="00083A71">
      <w:pPr>
        <w:pStyle w:val="Nagwek2"/>
        <w:numPr>
          <w:ilvl w:val="0"/>
          <w:numId w:val="2"/>
        </w:numPr>
        <w:spacing w:before="480" w:beforeAutospacing="0"/>
        <w:ind w:left="714" w:hanging="357"/>
        <w:rPr>
          <w:rFonts w:ascii="Arial" w:hAnsi="Arial" w:cs="Arial"/>
          <w:sz w:val="28"/>
          <w:szCs w:val="28"/>
        </w:rPr>
      </w:pPr>
      <w:r w:rsidRPr="00AC2F1C">
        <w:rPr>
          <w:rFonts w:ascii="Arial" w:hAnsi="Arial" w:cs="Arial"/>
          <w:sz w:val="28"/>
          <w:szCs w:val="28"/>
        </w:rPr>
        <w:t xml:space="preserve">Klauzula informacyjna ministra właściwego do spraw rozwoju regionalnego </w:t>
      </w:r>
    </w:p>
    <w:p w14:paraId="2E1CE804" w14:textId="77777777" w:rsidR="00754D85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W celu wykonania obowiązku nałożonego art. 13 i 14 RODO</w:t>
      </w:r>
      <w:r w:rsidRPr="00C3152F">
        <w:rPr>
          <w:rFonts w:ascii="Arial" w:hAnsi="Arial" w:cs="Arial"/>
          <w:sz w:val="24"/>
          <w:szCs w:val="24"/>
        </w:rPr>
        <w:footnoteReference w:id="5"/>
      </w:r>
      <w:r w:rsidRPr="00C3152F">
        <w:rPr>
          <w:rFonts w:ascii="Arial" w:hAnsi="Arial" w:cs="Arial"/>
          <w:sz w:val="24"/>
          <w:szCs w:val="24"/>
        </w:rPr>
        <w:t>, w związku z art. 88 ustawy o zasadach realizacji zadań finansowanych ze środków europejskich w perspektywie finansowej 2021-2027</w:t>
      </w:r>
      <w:r w:rsidRPr="00C3152F">
        <w:rPr>
          <w:rFonts w:ascii="Arial" w:hAnsi="Arial" w:cs="Arial"/>
          <w:sz w:val="24"/>
          <w:szCs w:val="24"/>
        </w:rPr>
        <w:footnoteReference w:id="6"/>
      </w:r>
      <w:r w:rsidRPr="00C3152F">
        <w:rPr>
          <w:rFonts w:ascii="Arial" w:hAnsi="Arial" w:cs="Arial"/>
          <w:sz w:val="24"/>
          <w:szCs w:val="24"/>
        </w:rPr>
        <w:t>, informujemy o zasadach przetwarzania Państwa danych osobowych:</w:t>
      </w:r>
    </w:p>
    <w:p w14:paraId="0D3E7504" w14:textId="77777777" w:rsidR="00754D85" w:rsidRDefault="00754D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695945" w14:textId="77777777" w:rsidR="00C75763" w:rsidRPr="008444A1" w:rsidRDefault="00C75763" w:rsidP="00C75763">
      <w:pPr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lastRenderedPageBreak/>
        <w:t xml:space="preserve">I. Administrator </w:t>
      </w:r>
    </w:p>
    <w:p w14:paraId="2E929544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Odrębnym administratorem Państwa danych jest: </w:t>
      </w:r>
    </w:p>
    <w:p w14:paraId="48752C71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1. Minister właściwy do spraw rozwoju regionalnego z siedzibą przy ul. Wspólnej 2/4, 00-926 Warszawa. </w:t>
      </w:r>
    </w:p>
    <w:p w14:paraId="5236C39E" w14:textId="77777777" w:rsidR="00C75763" w:rsidRPr="008444A1" w:rsidRDefault="00C75763" w:rsidP="00C75763">
      <w:pPr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 xml:space="preserve">II. Cel przetwarzania danych </w:t>
      </w:r>
    </w:p>
    <w:p w14:paraId="19FB52B3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</w:r>
    </w:p>
    <w:p w14:paraId="59A06FBF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7AEBE09A" w14:textId="77777777" w:rsidR="00C75763" w:rsidRPr="008444A1" w:rsidRDefault="00C75763" w:rsidP="00C75763">
      <w:pPr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 xml:space="preserve">III. Podstawa przetwarzania </w:t>
      </w:r>
    </w:p>
    <w:p w14:paraId="46147B91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Będziemy przetwarzać Państwa dane osobowe w związku z tym, że: </w:t>
      </w:r>
    </w:p>
    <w:p w14:paraId="1AD53AD3" w14:textId="77777777" w:rsidR="00C75763" w:rsidRPr="00C3152F" w:rsidRDefault="00C75763" w:rsidP="00083A71">
      <w:pPr>
        <w:pStyle w:val="Akapitzlist"/>
        <w:numPr>
          <w:ilvl w:val="3"/>
          <w:numId w:val="7"/>
        </w:numPr>
        <w:spacing w:after="160" w:line="259" w:lineRule="auto"/>
        <w:ind w:left="426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Zobowiązuje nas do tego prawo (art. 6 ust. 1 lit. c, art. 9 ust. 2 lit. g oraz art. 10 </w:t>
      </w:r>
      <w:r w:rsidRPr="00C3152F">
        <w:rPr>
          <w:rFonts w:ascii="Arial" w:hAnsi="Arial" w:cs="Arial"/>
        </w:rPr>
        <w:footnoteReference w:id="7"/>
      </w:r>
      <w:r w:rsidRPr="00C3152F">
        <w:rPr>
          <w:rFonts w:ascii="Arial" w:hAnsi="Arial" w:cs="Arial"/>
          <w:sz w:val="24"/>
          <w:szCs w:val="24"/>
        </w:rPr>
        <w:t xml:space="preserve"> RODO) </w:t>
      </w:r>
      <w:r w:rsidRPr="00C3152F">
        <w:rPr>
          <w:rFonts w:ascii="Arial" w:hAnsi="Arial" w:cs="Arial"/>
        </w:rPr>
        <w:footnoteReference w:id="8"/>
      </w:r>
      <w:r w:rsidRPr="00C3152F">
        <w:rPr>
          <w:rFonts w:ascii="Arial" w:hAnsi="Arial" w:cs="Arial"/>
          <w:sz w:val="24"/>
          <w:szCs w:val="24"/>
        </w:rPr>
        <w:t xml:space="preserve">:  </w:t>
      </w:r>
    </w:p>
    <w:p w14:paraId="013E7FA2" w14:textId="77777777" w:rsidR="00C75763" w:rsidRPr="00C3152F" w:rsidRDefault="00C75763" w:rsidP="00083A71">
      <w:pPr>
        <w:pStyle w:val="Akapitzlist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55B30832" w14:textId="77777777" w:rsidR="00C75763" w:rsidRPr="00C3152F" w:rsidRDefault="00C75763" w:rsidP="00083A71">
      <w:pPr>
        <w:pStyle w:val="Akapitzlist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C3152F">
        <w:rPr>
          <w:rFonts w:ascii="Arial" w:hAnsi="Arial" w:cs="Arial"/>
          <w:sz w:val="24"/>
          <w:szCs w:val="24"/>
        </w:rPr>
        <w:t>późn</w:t>
      </w:r>
      <w:proofErr w:type="spellEnd"/>
      <w:r w:rsidRPr="00C3152F">
        <w:rPr>
          <w:rFonts w:ascii="Arial" w:hAnsi="Arial" w:cs="Arial"/>
          <w:sz w:val="24"/>
          <w:szCs w:val="24"/>
        </w:rPr>
        <w:t xml:space="preserve">. zm.) </w:t>
      </w:r>
    </w:p>
    <w:p w14:paraId="504E55A8" w14:textId="77777777" w:rsidR="00C75763" w:rsidRPr="00C3152F" w:rsidRDefault="00C75763" w:rsidP="00083A71">
      <w:pPr>
        <w:pStyle w:val="Akapitzlist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 perspektywie finansowej 2021-2027, w szczególności art. 87-93, </w:t>
      </w:r>
    </w:p>
    <w:p w14:paraId="6838FE1F" w14:textId="77777777" w:rsidR="00C75763" w:rsidRPr="00C3152F" w:rsidRDefault="00C75763" w:rsidP="00083A71">
      <w:pPr>
        <w:pStyle w:val="Akapitzlist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ustawa z 14 czerwca 1960 r. - Kodeks postępowania administracyjnego, </w:t>
      </w:r>
    </w:p>
    <w:p w14:paraId="2990B067" w14:textId="77777777" w:rsidR="008444A1" w:rsidRDefault="00C75763" w:rsidP="00083A71">
      <w:pPr>
        <w:pStyle w:val="Akapitzlist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ustawa z 27 sierpnia 2009 r. o finansach publicznych</w:t>
      </w:r>
    </w:p>
    <w:p w14:paraId="6D79E145" w14:textId="0E5B53D0" w:rsidR="00C75763" w:rsidRPr="008444A1" w:rsidRDefault="008444A1" w:rsidP="008444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75763" w:rsidRPr="008444A1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77C4177D" w14:textId="77777777" w:rsidR="00C75763" w:rsidRPr="008444A1" w:rsidRDefault="00C75763" w:rsidP="00C75763">
      <w:pPr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 xml:space="preserve">IV. Sposób pozyskiwania danych </w:t>
      </w:r>
    </w:p>
    <w:p w14:paraId="38C60754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013F12B" w14:textId="77777777" w:rsidR="00C75763" w:rsidRPr="008444A1" w:rsidRDefault="00C75763" w:rsidP="00C75763">
      <w:pPr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 xml:space="preserve">V. Dostęp do danych osobowych </w:t>
      </w:r>
    </w:p>
    <w:p w14:paraId="3817B552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0093D532" w14:textId="77777777" w:rsidR="00C75763" w:rsidRPr="00C3152F" w:rsidRDefault="00C75763" w:rsidP="00083A71">
      <w:pPr>
        <w:pStyle w:val="Akapitzlist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podmiotom, którym zleciliśmy wykonywanie zadań w FERS, </w:t>
      </w:r>
    </w:p>
    <w:p w14:paraId="4266A0CD" w14:textId="77777777" w:rsidR="00C75763" w:rsidRPr="00C3152F" w:rsidRDefault="00C75763" w:rsidP="00083A71">
      <w:pPr>
        <w:pStyle w:val="Akapitzlist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7633B6CE" w14:textId="77777777" w:rsidR="00C75763" w:rsidRPr="00C3152F" w:rsidRDefault="00C75763" w:rsidP="00083A71">
      <w:pPr>
        <w:pStyle w:val="Akapitzlist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38F8FC71" w14:textId="77777777" w:rsidR="00C75763" w:rsidRPr="008444A1" w:rsidRDefault="00C75763" w:rsidP="00C75763">
      <w:pPr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 xml:space="preserve">VI. Okres przechowywania danych </w:t>
      </w:r>
    </w:p>
    <w:p w14:paraId="42F93B6A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Dane osobowe są przechowywane przez okres niezbędny do realizacji celów określonych w punkcie II. </w:t>
      </w:r>
    </w:p>
    <w:p w14:paraId="6E692C78" w14:textId="77777777" w:rsidR="00C75763" w:rsidRPr="008444A1" w:rsidRDefault="00C75763" w:rsidP="00C75763">
      <w:pPr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 xml:space="preserve">VII. Prawa osób, których dane dotyczą </w:t>
      </w:r>
    </w:p>
    <w:p w14:paraId="53DBE510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35EF7F30" w14:textId="77777777" w:rsidR="00C75763" w:rsidRPr="00C3152F" w:rsidRDefault="00C75763" w:rsidP="00083A71">
      <w:pPr>
        <w:pStyle w:val="Akapitzlist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prawo dostępu do swoich danych oraz otrzymania ich kopii (art. 15 RODO), </w:t>
      </w:r>
    </w:p>
    <w:p w14:paraId="3FEF2F40" w14:textId="77777777" w:rsidR="00C75763" w:rsidRPr="00C3152F" w:rsidRDefault="00C75763" w:rsidP="00083A71">
      <w:pPr>
        <w:pStyle w:val="Akapitzlist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5F489C8" w14:textId="77777777" w:rsidR="00C75763" w:rsidRPr="00C3152F" w:rsidRDefault="00C75763" w:rsidP="00083A71">
      <w:pPr>
        <w:pStyle w:val="Akapitzlist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 usunięcia swoich danych (art. 17 RODO) - jeśli nie zaistniały okoliczności, o których mowa w art. 17 ust. 3 RODO,</w:t>
      </w:r>
    </w:p>
    <w:p w14:paraId="2156AE33" w14:textId="77777777" w:rsidR="00C75763" w:rsidRPr="00C3152F" w:rsidRDefault="00C75763" w:rsidP="00083A71">
      <w:pPr>
        <w:pStyle w:val="Akapitzlist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prawo do żądania od administratora ograniczenia przetwarzania swoich danych (art. 18 RODO), </w:t>
      </w:r>
    </w:p>
    <w:p w14:paraId="1565ADA0" w14:textId="77777777" w:rsidR="00C75763" w:rsidRPr="00C3152F" w:rsidRDefault="00C75763" w:rsidP="00083A71">
      <w:pPr>
        <w:pStyle w:val="Akapitzlist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prawo do przenoszenia swoich danych (art. 20 RODO) - jeśli przetwarzanie odbywa się na podstawie umowy: w celu jej zawarcia lub realizacji (w myśl art. 6 ust. 1 lit. b RODO), oraz w sposób zautomatyzowany5, </w:t>
      </w:r>
    </w:p>
    <w:p w14:paraId="78C29775" w14:textId="77777777" w:rsidR="00C75763" w:rsidRPr="00C3152F" w:rsidRDefault="00C75763" w:rsidP="00083A71">
      <w:pPr>
        <w:pStyle w:val="Akapitzlist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5C395684" w14:textId="77777777" w:rsidR="00C75763" w:rsidRPr="008444A1" w:rsidRDefault="00C75763" w:rsidP="00C75763">
      <w:pPr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 xml:space="preserve">VIII. Zautomatyzowane podejmowanie decyzji </w:t>
      </w:r>
    </w:p>
    <w:p w14:paraId="1D1633AB" w14:textId="77777777" w:rsidR="008444A1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3A258A1A" w14:textId="0CE529A9" w:rsidR="00C75763" w:rsidRPr="008444A1" w:rsidRDefault="008444A1" w:rsidP="008444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75763" w:rsidRPr="00C3152F">
        <w:rPr>
          <w:rFonts w:ascii="Arial" w:hAnsi="Arial" w:cs="Arial"/>
          <w:sz w:val="24"/>
          <w:szCs w:val="24"/>
        </w:rPr>
        <w:lastRenderedPageBreak/>
        <w:t xml:space="preserve"> </w:t>
      </w:r>
      <w:r w:rsidR="00C75763" w:rsidRPr="008444A1">
        <w:rPr>
          <w:rFonts w:ascii="Arial" w:hAnsi="Arial" w:cs="Arial"/>
          <w:b/>
          <w:bCs/>
          <w:sz w:val="24"/>
          <w:szCs w:val="24"/>
        </w:rPr>
        <w:t xml:space="preserve">IX. Przekazywanie danych do państwa trzeciego </w:t>
      </w:r>
    </w:p>
    <w:p w14:paraId="4D2FDC57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Państwa dane osobowe nie będą przekazywane do państwa trzeciego. </w:t>
      </w:r>
    </w:p>
    <w:p w14:paraId="4024C7BA" w14:textId="77777777" w:rsidR="00C75763" w:rsidRPr="008444A1" w:rsidRDefault="00C75763" w:rsidP="00C75763">
      <w:pPr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 xml:space="preserve">X. Kontakt z administratorem danych i Inspektorem Ochrony Danych </w:t>
      </w:r>
    </w:p>
    <w:p w14:paraId="5E0F0768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019BFCA6" w14:textId="77777777" w:rsidR="00C75763" w:rsidRPr="00C3152F" w:rsidRDefault="00C75763" w:rsidP="00083A71">
      <w:pPr>
        <w:pStyle w:val="Akapitzlist"/>
        <w:numPr>
          <w:ilvl w:val="0"/>
          <w:numId w:val="1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pocztą tradycyjną (ul. Wspólna 2/4, 00-926 Warszawa), </w:t>
      </w:r>
    </w:p>
    <w:p w14:paraId="583813F1" w14:textId="77777777" w:rsidR="00C75763" w:rsidRPr="00C3152F" w:rsidRDefault="00C75763" w:rsidP="00083A71">
      <w:pPr>
        <w:pStyle w:val="Akapitzlist"/>
        <w:numPr>
          <w:ilvl w:val="0"/>
          <w:numId w:val="13"/>
        </w:numPr>
        <w:spacing w:after="360" w:line="259" w:lineRule="auto"/>
        <w:ind w:left="714" w:hanging="35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elektronicznie (adres e-mail: IOD@mfipr.gov.pl) </w:t>
      </w:r>
    </w:p>
    <w:p w14:paraId="181ED9A6" w14:textId="78465B83" w:rsidR="00C75763" w:rsidRPr="00AC2F1C" w:rsidRDefault="00443AD6" w:rsidP="00443AD6">
      <w:pPr>
        <w:pStyle w:val="Nagwek2"/>
        <w:ind w:left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C75763" w:rsidRPr="00AC2F1C">
        <w:rPr>
          <w:rFonts w:ascii="Arial" w:hAnsi="Arial" w:cs="Arial"/>
          <w:sz w:val="28"/>
          <w:szCs w:val="28"/>
        </w:rPr>
        <w:t>Klauzula informacyjna Ministra Rodziny i Polityki Społecznej</w:t>
      </w:r>
    </w:p>
    <w:p w14:paraId="729066AE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W celu wykonania obowiązku nałożonego art. 13 i 14 RODO , w związku z art. 88 ustawy o zasadach realizacji zadań finansowanych ze środków europejskich w perspektywie finansowej 2021-2027 , informujemy o zasadach przetwarzania Państwa danych osobowych:</w:t>
      </w:r>
    </w:p>
    <w:p w14:paraId="28C015F3" w14:textId="77777777" w:rsidR="00C75763" w:rsidRPr="008444A1" w:rsidRDefault="00C75763" w:rsidP="00C75763">
      <w:pPr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>I. Administrator</w:t>
      </w:r>
    </w:p>
    <w:p w14:paraId="6C16E51D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Odrębnym administratorem Państwa danych jest:</w:t>
      </w:r>
    </w:p>
    <w:p w14:paraId="45608192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1. Minister Rodziny i Polityki Społecznej z siedzibą przy ul. Nowogrodzkiej 1/3/5 , 00-513 Warszawa.</w:t>
      </w:r>
    </w:p>
    <w:p w14:paraId="22579795" w14:textId="77777777" w:rsidR="00C75763" w:rsidRPr="008444A1" w:rsidRDefault="00C75763" w:rsidP="00C75763">
      <w:pPr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>II. Cel przetwarzania danych</w:t>
      </w:r>
    </w:p>
    <w:p w14:paraId="155EE4EE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</w:r>
    </w:p>
    <w:p w14:paraId="748141F8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1DCCBA30" w14:textId="77777777" w:rsidR="00C75763" w:rsidRPr="008444A1" w:rsidRDefault="00C75763" w:rsidP="00C75763">
      <w:pPr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>III. Podstawa przetwarzania</w:t>
      </w:r>
    </w:p>
    <w:p w14:paraId="520F76EA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Będziemy przetwarzać Państwa dane osobowe w związku z tym, że:</w:t>
      </w:r>
    </w:p>
    <w:p w14:paraId="3651C0AE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1. Zobowiązuje nas do tego prawo (art. 6 ust. 1 lit. c, art. 9 ust. 2 lit. g oraz art. 10 RODO) :</w:t>
      </w:r>
    </w:p>
    <w:p w14:paraId="7959AC99" w14:textId="77777777" w:rsidR="00C75763" w:rsidRPr="00C3152F" w:rsidRDefault="00C75763" w:rsidP="00083A71">
      <w:pPr>
        <w:pStyle w:val="Akapitzlist"/>
        <w:numPr>
          <w:ilvl w:val="0"/>
          <w:numId w:val="8"/>
        </w:numPr>
        <w:spacing w:after="160" w:line="259" w:lineRule="auto"/>
        <w:ind w:left="426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</w:t>
      </w:r>
      <w:r w:rsidRPr="00C3152F">
        <w:rPr>
          <w:rFonts w:ascii="Arial" w:hAnsi="Arial" w:cs="Arial"/>
          <w:sz w:val="24"/>
          <w:szCs w:val="24"/>
        </w:rPr>
        <w:lastRenderedPageBreak/>
        <w:t>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003F5E2D" w14:textId="77777777" w:rsidR="00C75763" w:rsidRPr="00C3152F" w:rsidRDefault="00C75763" w:rsidP="00083A71">
      <w:pPr>
        <w:pStyle w:val="Akapitzlist"/>
        <w:numPr>
          <w:ilvl w:val="0"/>
          <w:numId w:val="8"/>
        </w:numPr>
        <w:spacing w:after="160" w:line="259" w:lineRule="auto"/>
        <w:ind w:left="426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C3152F">
        <w:rPr>
          <w:rFonts w:ascii="Arial" w:hAnsi="Arial" w:cs="Arial"/>
          <w:sz w:val="24"/>
          <w:szCs w:val="24"/>
        </w:rPr>
        <w:t>późn</w:t>
      </w:r>
      <w:proofErr w:type="spellEnd"/>
      <w:r w:rsidRPr="00C3152F">
        <w:rPr>
          <w:rFonts w:ascii="Arial" w:hAnsi="Arial" w:cs="Arial"/>
          <w:sz w:val="24"/>
          <w:szCs w:val="24"/>
        </w:rPr>
        <w:t>. zm.)</w:t>
      </w:r>
    </w:p>
    <w:p w14:paraId="1A0C89BD" w14:textId="77777777" w:rsidR="00C75763" w:rsidRPr="00C3152F" w:rsidRDefault="00C75763" w:rsidP="00083A71">
      <w:pPr>
        <w:pStyle w:val="Akapitzlist"/>
        <w:numPr>
          <w:ilvl w:val="0"/>
          <w:numId w:val="8"/>
        </w:numPr>
        <w:spacing w:after="160" w:line="259" w:lineRule="auto"/>
        <w:ind w:left="426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 perspektywie finansowej 2021-2027, w szczególności art. 87-93,</w:t>
      </w:r>
    </w:p>
    <w:p w14:paraId="6E0CE3A3" w14:textId="77777777" w:rsidR="00C75763" w:rsidRPr="00C3152F" w:rsidRDefault="00C75763" w:rsidP="00083A71">
      <w:pPr>
        <w:pStyle w:val="Akapitzlist"/>
        <w:numPr>
          <w:ilvl w:val="0"/>
          <w:numId w:val="8"/>
        </w:numPr>
        <w:spacing w:after="160" w:line="259" w:lineRule="auto"/>
        <w:ind w:left="426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ustawa z 14 czerwca 1960 r. - Kodeks postępowania administracyjnego,</w:t>
      </w:r>
    </w:p>
    <w:p w14:paraId="7F85D376" w14:textId="77777777" w:rsidR="00C75763" w:rsidRPr="00C3152F" w:rsidRDefault="00C75763" w:rsidP="00083A71">
      <w:pPr>
        <w:pStyle w:val="Akapitzlist"/>
        <w:numPr>
          <w:ilvl w:val="0"/>
          <w:numId w:val="8"/>
        </w:numPr>
        <w:spacing w:after="160" w:line="259" w:lineRule="auto"/>
        <w:ind w:left="426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ustawa z 27 sierpnia 2009 r. o finansach publicznych.</w:t>
      </w:r>
    </w:p>
    <w:p w14:paraId="4C0E53D2" w14:textId="77777777" w:rsidR="00C75763" w:rsidRPr="008444A1" w:rsidRDefault="00C75763" w:rsidP="00C75763">
      <w:pPr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>IV. Sposób pozyskiwania danych</w:t>
      </w:r>
    </w:p>
    <w:p w14:paraId="5CB2862A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47D1E228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V. Dostęp do danych osobowych</w:t>
      </w:r>
    </w:p>
    <w:p w14:paraId="59DDFDC2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Dostęp do Państwa danych osobowych mają pracownicy i współpracownicy administratora. Ponadto Państwa dane osobowe mogą być powierzane lub udostępniane:</w:t>
      </w:r>
    </w:p>
    <w:p w14:paraId="345CE487" w14:textId="77777777" w:rsidR="00C75763" w:rsidRPr="00C3152F" w:rsidRDefault="00C75763" w:rsidP="00083A71">
      <w:pPr>
        <w:pStyle w:val="Akapitzlist"/>
        <w:numPr>
          <w:ilvl w:val="6"/>
          <w:numId w:val="7"/>
        </w:numPr>
        <w:spacing w:after="160" w:line="259" w:lineRule="auto"/>
        <w:ind w:left="709" w:hanging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podmiotom, którym zleciliśmy wykonywanie zadań w FERS,</w:t>
      </w:r>
    </w:p>
    <w:p w14:paraId="6AB7DBD8" w14:textId="77777777" w:rsidR="00C75763" w:rsidRPr="00C3152F" w:rsidRDefault="00C75763" w:rsidP="00083A71">
      <w:pPr>
        <w:pStyle w:val="Akapitzlist"/>
        <w:numPr>
          <w:ilvl w:val="3"/>
          <w:numId w:val="7"/>
        </w:numPr>
        <w:spacing w:after="160" w:line="259" w:lineRule="auto"/>
        <w:ind w:left="709" w:hanging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organom Komisji Europejskiej, ministrowi właściwemu do spraw finansów publicznych, prezesowi zakładu ubezpieczeń społecznych,</w:t>
      </w:r>
    </w:p>
    <w:p w14:paraId="2A79CE47" w14:textId="77777777" w:rsidR="00C75763" w:rsidRPr="00C3152F" w:rsidRDefault="00C75763" w:rsidP="00083A71">
      <w:pPr>
        <w:pStyle w:val="Akapitzlist"/>
        <w:numPr>
          <w:ilvl w:val="3"/>
          <w:numId w:val="7"/>
        </w:numPr>
        <w:spacing w:after="160" w:line="259" w:lineRule="auto"/>
        <w:ind w:left="709" w:hanging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14:paraId="1DEB4759" w14:textId="77777777" w:rsidR="00C75763" w:rsidRPr="008444A1" w:rsidRDefault="00C75763" w:rsidP="00C75763">
      <w:pPr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>VI. Okres przechowywania danych</w:t>
      </w:r>
    </w:p>
    <w:p w14:paraId="661CD4BB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Dane osobowe są przechowywane przez okres niezbędny do realizacji celów określonych w punkcie II.</w:t>
      </w:r>
    </w:p>
    <w:p w14:paraId="7B19FAFF" w14:textId="77777777" w:rsidR="00C75763" w:rsidRPr="008444A1" w:rsidRDefault="00C75763" w:rsidP="00C75763">
      <w:pPr>
        <w:rPr>
          <w:rFonts w:ascii="Arial" w:hAnsi="Arial" w:cs="Arial"/>
          <w:b/>
          <w:bCs/>
          <w:sz w:val="24"/>
          <w:szCs w:val="24"/>
        </w:rPr>
      </w:pPr>
      <w:r w:rsidRPr="008444A1">
        <w:rPr>
          <w:rFonts w:ascii="Arial" w:hAnsi="Arial" w:cs="Arial"/>
          <w:b/>
          <w:bCs/>
          <w:sz w:val="24"/>
          <w:szCs w:val="24"/>
        </w:rPr>
        <w:t>VII. Prawa osób, których dane dotyczą</w:t>
      </w:r>
    </w:p>
    <w:p w14:paraId="2EBF0C83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Przysługują Państwu następujące prawa:</w:t>
      </w:r>
    </w:p>
    <w:p w14:paraId="724FCB70" w14:textId="77777777" w:rsidR="00C75763" w:rsidRPr="00C3152F" w:rsidRDefault="00C75763" w:rsidP="00083A71">
      <w:pPr>
        <w:pStyle w:val="Akapitzlist"/>
        <w:numPr>
          <w:ilvl w:val="6"/>
          <w:numId w:val="7"/>
        </w:numPr>
        <w:spacing w:after="160" w:line="259" w:lineRule="auto"/>
        <w:ind w:left="284" w:hanging="142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7A3C7D52" w14:textId="77777777" w:rsidR="00C75763" w:rsidRPr="00C3152F" w:rsidRDefault="00C75763" w:rsidP="00083A71">
      <w:pPr>
        <w:pStyle w:val="Akapitzlist"/>
        <w:numPr>
          <w:ilvl w:val="3"/>
          <w:numId w:val="7"/>
        </w:numPr>
        <w:spacing w:after="160" w:line="259" w:lineRule="auto"/>
        <w:ind w:left="284" w:hanging="142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 sprostowania swoich danych (art. 16 RODO),</w:t>
      </w:r>
    </w:p>
    <w:p w14:paraId="7DA0B9E2" w14:textId="77777777" w:rsidR="00C75763" w:rsidRPr="00C3152F" w:rsidRDefault="00C75763" w:rsidP="00083A71">
      <w:pPr>
        <w:pStyle w:val="Akapitzlist"/>
        <w:numPr>
          <w:ilvl w:val="3"/>
          <w:numId w:val="7"/>
        </w:numPr>
        <w:spacing w:after="160" w:line="259" w:lineRule="auto"/>
        <w:ind w:left="709" w:hanging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 usunięcia swoich danych (art. 17 RODO) - jeśli nie zaistniały okoliczności, o których mowa w art. 17 ust. 3 RODO,</w:t>
      </w:r>
    </w:p>
    <w:p w14:paraId="1A080020" w14:textId="77777777" w:rsidR="00C75763" w:rsidRPr="00C3152F" w:rsidRDefault="00C75763" w:rsidP="00083A71">
      <w:pPr>
        <w:pStyle w:val="Akapitzlist"/>
        <w:numPr>
          <w:ilvl w:val="3"/>
          <w:numId w:val="7"/>
        </w:numPr>
        <w:spacing w:after="160" w:line="259" w:lineRule="auto"/>
        <w:ind w:left="709" w:hanging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3FF98A31" w14:textId="77777777" w:rsidR="00C75763" w:rsidRPr="00C3152F" w:rsidRDefault="00C75763" w:rsidP="00083A71">
      <w:pPr>
        <w:pStyle w:val="Akapitzlist"/>
        <w:numPr>
          <w:ilvl w:val="3"/>
          <w:numId w:val="7"/>
        </w:numPr>
        <w:spacing w:after="160" w:line="259" w:lineRule="auto"/>
        <w:ind w:left="709" w:hanging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lastRenderedPageBreak/>
        <w:t>prawo do przenoszenia swoich danych (art. 20 RODO) - jeśli przetwarzanie odbywa się na podstawie umowy: w celu jej zawarcia lub realizacji (w myśl art. 6 ust. 1 lit. b RODO), oraz w sposób zautomatyzowany,</w:t>
      </w:r>
    </w:p>
    <w:p w14:paraId="633746FA" w14:textId="5887127E" w:rsidR="00C75763" w:rsidRDefault="00C75763" w:rsidP="00083A71">
      <w:pPr>
        <w:pStyle w:val="Akapitzlist"/>
        <w:numPr>
          <w:ilvl w:val="3"/>
          <w:numId w:val="7"/>
        </w:numPr>
        <w:spacing w:after="160" w:line="259" w:lineRule="auto"/>
        <w:ind w:left="709" w:hanging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AAAC21B" w14:textId="4C88DBFB" w:rsidR="00C75763" w:rsidRPr="00C3152F" w:rsidRDefault="00C75763" w:rsidP="00B35D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VIII. Zautomatyzowane podejmowanie decyzji</w:t>
      </w:r>
    </w:p>
    <w:p w14:paraId="63E5651E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72650B88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IX. Przekazywanie danych do państwa trzeciego</w:t>
      </w:r>
    </w:p>
    <w:p w14:paraId="2978663B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Państwa dane osobowe nie będą przekazywane do państwa trzeciego.</w:t>
      </w:r>
    </w:p>
    <w:p w14:paraId="0AF6A8CC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X. Kontakt z administratorem danych i Inspektorem Ochrony Danych</w:t>
      </w:r>
    </w:p>
    <w:p w14:paraId="33B658E6" w14:textId="77777777" w:rsidR="00C75763" w:rsidRPr="00C3152F" w:rsidRDefault="00C75763" w:rsidP="00C75763">
      <w:pPr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757D51A2" w14:textId="77777777" w:rsidR="00C75763" w:rsidRPr="00C3152F" w:rsidRDefault="00C75763" w:rsidP="00083A71">
      <w:pPr>
        <w:pStyle w:val="Akapitzlist"/>
        <w:numPr>
          <w:ilvl w:val="0"/>
          <w:numId w:val="12"/>
        </w:numPr>
        <w:spacing w:after="160" w:line="259" w:lineRule="auto"/>
        <w:ind w:left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pocztą tradycyjną (ul. Nowogrodzka 1/3/5, 00-513 Warszawa),</w:t>
      </w:r>
    </w:p>
    <w:p w14:paraId="63B1AB23" w14:textId="77777777" w:rsidR="00C75763" w:rsidRPr="00C3152F" w:rsidRDefault="00C75763" w:rsidP="00083A71">
      <w:pPr>
        <w:pStyle w:val="Akapitzlist"/>
        <w:numPr>
          <w:ilvl w:val="0"/>
          <w:numId w:val="12"/>
        </w:numPr>
        <w:spacing w:after="160" w:line="259" w:lineRule="auto"/>
        <w:ind w:left="567"/>
        <w:rPr>
          <w:rFonts w:ascii="Arial" w:hAnsi="Arial" w:cs="Arial"/>
          <w:sz w:val="24"/>
          <w:szCs w:val="24"/>
        </w:rPr>
      </w:pPr>
      <w:r w:rsidRPr="00C3152F">
        <w:rPr>
          <w:rFonts w:ascii="Arial" w:hAnsi="Arial" w:cs="Arial"/>
          <w:sz w:val="24"/>
          <w:szCs w:val="24"/>
        </w:rPr>
        <w:t>elektronicznie (adres e-mail: iodo@mrips.gov.pl).</w:t>
      </w:r>
    </w:p>
    <w:p w14:paraId="414C8468" w14:textId="79603D0A" w:rsidR="00182258" w:rsidRPr="00B56821" w:rsidRDefault="00D2717D" w:rsidP="00E80EC1">
      <w:pPr>
        <w:pStyle w:val="Default"/>
        <w:tabs>
          <w:tab w:val="left" w:pos="1276"/>
        </w:tabs>
        <w:spacing w:line="276" w:lineRule="auto"/>
      </w:pPr>
      <w:r w:rsidRPr="00B56821">
        <w:rPr>
          <w:rFonts w:ascii="Arial" w:hAnsi="Arial" w:cs="Arial"/>
          <w:color w:val="auto"/>
        </w:rPr>
        <w:t>i na wsparcie.</w:t>
      </w:r>
    </w:p>
    <w:sectPr w:rsidR="00182258" w:rsidRPr="00B56821" w:rsidSect="004C6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56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9AC9" w14:textId="77777777" w:rsidR="00CB4776" w:rsidRDefault="00CB4776" w:rsidP="00DC5DAC">
      <w:pPr>
        <w:spacing w:after="0" w:line="240" w:lineRule="auto"/>
      </w:pPr>
      <w:r>
        <w:separator/>
      </w:r>
    </w:p>
  </w:endnote>
  <w:endnote w:type="continuationSeparator" w:id="0">
    <w:p w14:paraId="17838D77" w14:textId="77777777" w:rsidR="00CB4776" w:rsidRDefault="00CB4776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4E85" w14:textId="77777777" w:rsidR="008E101F" w:rsidRDefault="008E10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0298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D3CCECA" w14:textId="52C3E4A7" w:rsidR="000E36D8" w:rsidRPr="00182258" w:rsidRDefault="000E36D8">
        <w:pPr>
          <w:pStyle w:val="Stopka"/>
          <w:jc w:val="right"/>
          <w:rPr>
            <w:rFonts w:ascii="Arial" w:hAnsi="Arial" w:cs="Arial"/>
          </w:rPr>
        </w:pPr>
        <w:r w:rsidRPr="00182258">
          <w:rPr>
            <w:rFonts w:ascii="Arial" w:hAnsi="Arial" w:cs="Arial"/>
          </w:rPr>
          <w:fldChar w:fldCharType="begin"/>
        </w:r>
        <w:r w:rsidRPr="00182258">
          <w:rPr>
            <w:rFonts w:ascii="Arial" w:hAnsi="Arial" w:cs="Arial"/>
          </w:rPr>
          <w:instrText>PAGE   \* MERGEFORMAT</w:instrText>
        </w:r>
        <w:r w:rsidRPr="00182258">
          <w:rPr>
            <w:rFonts w:ascii="Arial" w:hAnsi="Arial" w:cs="Arial"/>
          </w:rPr>
          <w:fldChar w:fldCharType="separate"/>
        </w:r>
        <w:r w:rsidR="00D37E7A">
          <w:rPr>
            <w:rFonts w:ascii="Arial" w:hAnsi="Arial" w:cs="Arial"/>
            <w:noProof/>
          </w:rPr>
          <w:t>5</w:t>
        </w:r>
        <w:r w:rsidRPr="00182258">
          <w:rPr>
            <w:rFonts w:ascii="Arial" w:hAnsi="Arial" w:cs="Arial"/>
          </w:rPr>
          <w:fldChar w:fldCharType="end"/>
        </w:r>
      </w:p>
    </w:sdtContent>
  </w:sdt>
  <w:p w14:paraId="0A19E5E6" w14:textId="77777777" w:rsidR="000E36D8" w:rsidRDefault="000E36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0229" w14:textId="77777777" w:rsidR="008E101F" w:rsidRDefault="008E1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CBFE" w14:textId="77777777" w:rsidR="00CB4776" w:rsidRDefault="00CB4776" w:rsidP="00DC5DAC">
      <w:pPr>
        <w:spacing w:after="0" w:line="240" w:lineRule="auto"/>
      </w:pPr>
      <w:r>
        <w:separator/>
      </w:r>
    </w:p>
  </w:footnote>
  <w:footnote w:type="continuationSeparator" w:id="0">
    <w:p w14:paraId="1936D7BF" w14:textId="77777777" w:rsidR="00CB4776" w:rsidRDefault="00CB4776" w:rsidP="00DC5DAC">
      <w:pPr>
        <w:spacing w:after="0" w:line="240" w:lineRule="auto"/>
      </w:pPr>
      <w:r>
        <w:continuationSeparator/>
      </w:r>
    </w:p>
  </w:footnote>
  <w:footnote w:id="1">
    <w:p w14:paraId="31FF3E26" w14:textId="77777777" w:rsidR="00C75763" w:rsidRPr="008832A8" w:rsidRDefault="00C75763" w:rsidP="00C75763">
      <w:pPr>
        <w:pStyle w:val="Tekstprzypisudolnego"/>
        <w:rPr>
          <w:rFonts w:ascii="Arial" w:hAnsi="Arial" w:cs="Arial"/>
          <w:sz w:val="18"/>
          <w:szCs w:val="18"/>
        </w:rPr>
      </w:pPr>
      <w:r w:rsidRPr="008832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32A8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(Dz. Urz. UE. L 119 z 4 maja 2016 r., s 1-88).</w:t>
      </w:r>
    </w:p>
  </w:footnote>
  <w:footnote w:id="2">
    <w:p w14:paraId="280008E1" w14:textId="77777777" w:rsidR="00C75763" w:rsidRPr="008832A8" w:rsidRDefault="00C75763" w:rsidP="00C75763">
      <w:pPr>
        <w:pStyle w:val="Tekstprzypisudolnego"/>
        <w:rPr>
          <w:rFonts w:ascii="Arial" w:hAnsi="Arial" w:cs="Arial"/>
          <w:sz w:val="18"/>
          <w:szCs w:val="18"/>
        </w:rPr>
      </w:pPr>
      <w:r w:rsidRPr="008832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32A8">
        <w:rPr>
          <w:rFonts w:ascii="Arial" w:hAnsi="Arial" w:cs="Arial"/>
          <w:sz w:val="18"/>
          <w:szCs w:val="18"/>
        </w:rPr>
        <w:t xml:space="preserve"> Ustawa z dnia 28 kwietnia 2022 r. o zasadach realizacji zadań finansowych ze środków europejskich w perspektywie finansowej 2021-2027 (Dz.U. 2022 poz. 1079), zwana dalej „ustawą wdrożeniową”.</w:t>
      </w:r>
    </w:p>
  </w:footnote>
  <w:footnote w:id="3">
    <w:p w14:paraId="246167BF" w14:textId="77777777" w:rsidR="00C75763" w:rsidRDefault="00C75763" w:rsidP="00C75763">
      <w:pPr>
        <w:pStyle w:val="Tekstprzypisudolnego"/>
      </w:pPr>
      <w:r w:rsidRPr="008832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32A8">
        <w:rPr>
          <w:rFonts w:ascii="Arial" w:hAnsi="Arial" w:cs="Arial"/>
          <w:sz w:val="18"/>
          <w:szCs w:val="18"/>
        </w:rPr>
        <w:t xml:space="preserve"> Należy wskazać jeden lub kilka przepisów prawa – możliwe jest ich przywoływanie w zakresie ograniczonym na potrzeby konkretnej klauzuli.</w:t>
      </w:r>
    </w:p>
  </w:footnote>
  <w:footnote w:id="4">
    <w:p w14:paraId="47D5D338" w14:textId="77777777" w:rsidR="00C75763" w:rsidRPr="008832A8" w:rsidRDefault="00C75763" w:rsidP="00C75763">
      <w:pPr>
        <w:pStyle w:val="Tekstprzypisudolnego"/>
        <w:rPr>
          <w:rFonts w:ascii="Arial" w:hAnsi="Arial" w:cs="Arial"/>
          <w:sz w:val="18"/>
          <w:szCs w:val="18"/>
        </w:rPr>
      </w:pPr>
      <w:r w:rsidRPr="008832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32A8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  <w:footnote w:id="5">
    <w:p w14:paraId="7114D419" w14:textId="77777777" w:rsidR="00C75763" w:rsidRPr="00035344" w:rsidRDefault="00C75763" w:rsidP="00C75763">
      <w:pPr>
        <w:pStyle w:val="Tekstprzypisudolnego"/>
        <w:rPr>
          <w:rFonts w:ascii="Arial" w:hAnsi="Arial" w:cs="Arial"/>
        </w:rPr>
      </w:pPr>
      <w:r w:rsidRPr="00035344">
        <w:rPr>
          <w:rStyle w:val="Odwoanieprzypisudolnego"/>
          <w:rFonts w:ascii="Arial" w:hAnsi="Arial" w:cs="Arial"/>
        </w:rPr>
        <w:footnoteRef/>
      </w:r>
      <w:r w:rsidRPr="00035344">
        <w:rPr>
          <w:rFonts w:ascii="Arial" w:hAnsi="Arial" w:cs="Arial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6">
    <w:p w14:paraId="4719AB3B" w14:textId="77777777" w:rsidR="00C75763" w:rsidRPr="00035344" w:rsidRDefault="00C75763" w:rsidP="00C75763">
      <w:pPr>
        <w:pStyle w:val="Tekstprzypisudolnego"/>
        <w:rPr>
          <w:rFonts w:ascii="Arial" w:hAnsi="Arial" w:cs="Arial"/>
        </w:rPr>
      </w:pPr>
      <w:r w:rsidRPr="00035344">
        <w:rPr>
          <w:rStyle w:val="Odwoanieprzypisudolnego"/>
          <w:rFonts w:ascii="Arial" w:hAnsi="Arial" w:cs="Arial"/>
        </w:rPr>
        <w:footnoteRef/>
      </w:r>
      <w:r w:rsidRPr="00035344">
        <w:rPr>
          <w:rFonts w:ascii="Arial" w:hAnsi="Arial" w:cs="Arial"/>
        </w:rPr>
        <w:t xml:space="preserve"> Ustawa z dnia 28 kwietnia 2022 r o zasadach realizacji zadań finansowanych ze środków europejskich w perspektywie finansowej 2021-2027 (Dz.U. 2022 poz. 1079), zwana dalej „ustawą wdrożeniową”. </w:t>
      </w:r>
    </w:p>
  </w:footnote>
  <w:footnote w:id="7">
    <w:p w14:paraId="3ECAE2DB" w14:textId="77777777" w:rsidR="00C75763" w:rsidRPr="00035344" w:rsidRDefault="00C75763" w:rsidP="00C75763">
      <w:pPr>
        <w:pStyle w:val="Tekstprzypisudolnego"/>
        <w:rPr>
          <w:rFonts w:ascii="Arial" w:hAnsi="Arial" w:cs="Arial"/>
        </w:rPr>
      </w:pPr>
      <w:r w:rsidRPr="00035344">
        <w:rPr>
          <w:rStyle w:val="Odwoanieprzypisudolnego"/>
          <w:rFonts w:ascii="Arial" w:hAnsi="Arial" w:cs="Arial"/>
        </w:rPr>
        <w:footnoteRef/>
      </w:r>
      <w:r w:rsidRPr="00035344">
        <w:rPr>
          <w:rFonts w:ascii="Arial" w:hAnsi="Arial" w:cs="Arial"/>
        </w:rPr>
        <w:t xml:space="preserve"> Dotyczy wyłącznie projektów aktywizujących osoby odbywające karę pozbawienia wolności.</w:t>
      </w:r>
    </w:p>
  </w:footnote>
  <w:footnote w:id="8">
    <w:p w14:paraId="086DBF08" w14:textId="77777777" w:rsidR="00C75763" w:rsidRDefault="00C75763" w:rsidP="00C75763">
      <w:pPr>
        <w:pStyle w:val="Tekstprzypisudolnego"/>
      </w:pPr>
      <w:r w:rsidRPr="00035344">
        <w:rPr>
          <w:rStyle w:val="Odwoanieprzypisudolnego"/>
          <w:rFonts w:ascii="Arial" w:hAnsi="Arial" w:cs="Arial"/>
        </w:rPr>
        <w:footnoteRef/>
      </w:r>
      <w:r w:rsidRPr="00035344">
        <w:rPr>
          <w:rFonts w:ascii="Arial" w:hAnsi="Arial" w:cs="Arial"/>
        </w:rPr>
        <w:t xml:space="preserve"> Należy wskazać jeden lub kilka przepisów prawa - możliwe jest ich przywołanie w zakresie ograniczonym na potrzeby konkretnej klauzuli.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14A1" w14:textId="77777777" w:rsidR="008E101F" w:rsidRDefault="008E10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CDFE" w14:textId="0CBAE145" w:rsidR="000E36D8" w:rsidRDefault="008E101F">
    <w:pPr>
      <w:pStyle w:val="Nagwek"/>
    </w:pPr>
    <w:r>
      <w:rPr>
        <w:noProof/>
      </w:rPr>
      <w:drawing>
        <wp:inline distT="0" distB="0" distL="0" distR="0" wp14:anchorId="537C3DC0" wp14:editId="49661DCC">
          <wp:extent cx="6127115" cy="926465"/>
          <wp:effectExtent l="0" t="0" r="6985" b="6985"/>
          <wp:docPr id="1" name="Obraz 1" descr="logotypy Fundusze Europejskie dla Rozwoju Społecznego /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Fundusze Europejskie dla Rozwoju Społecznego /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C2728D" w14:textId="77777777" w:rsidR="000E36D8" w:rsidRDefault="000E36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C08D" w14:textId="77777777" w:rsidR="008E101F" w:rsidRDefault="008E10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B74"/>
    <w:multiLevelType w:val="hybridMultilevel"/>
    <w:tmpl w:val="ADCE2A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77119"/>
    <w:multiLevelType w:val="hybridMultilevel"/>
    <w:tmpl w:val="189444F4"/>
    <w:lvl w:ilvl="0" w:tplc="92A8E5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35E1"/>
    <w:multiLevelType w:val="hybridMultilevel"/>
    <w:tmpl w:val="F14A6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37115"/>
    <w:multiLevelType w:val="hybridMultilevel"/>
    <w:tmpl w:val="E608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75432"/>
    <w:multiLevelType w:val="hybridMultilevel"/>
    <w:tmpl w:val="85A48E04"/>
    <w:lvl w:ilvl="0" w:tplc="733C6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C47DA"/>
    <w:multiLevelType w:val="hybridMultilevel"/>
    <w:tmpl w:val="5EC4F20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623E7"/>
    <w:multiLevelType w:val="hybridMultilevel"/>
    <w:tmpl w:val="2E5CF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21766"/>
    <w:multiLevelType w:val="hybridMultilevel"/>
    <w:tmpl w:val="C52817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600CD"/>
    <w:multiLevelType w:val="multilevel"/>
    <w:tmpl w:val="ACE418A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47F955DE"/>
    <w:multiLevelType w:val="hybridMultilevel"/>
    <w:tmpl w:val="DBD2CA02"/>
    <w:lvl w:ilvl="0" w:tplc="56160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316DB"/>
    <w:multiLevelType w:val="hybridMultilevel"/>
    <w:tmpl w:val="9F82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96DF3"/>
    <w:multiLevelType w:val="hybridMultilevel"/>
    <w:tmpl w:val="C79C5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75"/>
    <w:rsid w:val="00000282"/>
    <w:rsid w:val="00000B64"/>
    <w:rsid w:val="00001A6D"/>
    <w:rsid w:val="00002A68"/>
    <w:rsid w:val="00005C45"/>
    <w:rsid w:val="0001579E"/>
    <w:rsid w:val="00023384"/>
    <w:rsid w:val="00023F53"/>
    <w:rsid w:val="000265EC"/>
    <w:rsid w:val="0002759A"/>
    <w:rsid w:val="00027B7E"/>
    <w:rsid w:val="000312D9"/>
    <w:rsid w:val="00033556"/>
    <w:rsid w:val="000426D8"/>
    <w:rsid w:val="00042C32"/>
    <w:rsid w:val="000504C2"/>
    <w:rsid w:val="00066870"/>
    <w:rsid w:val="00070651"/>
    <w:rsid w:val="000739E3"/>
    <w:rsid w:val="00073F03"/>
    <w:rsid w:val="00080496"/>
    <w:rsid w:val="00083019"/>
    <w:rsid w:val="00083A71"/>
    <w:rsid w:val="00085EAB"/>
    <w:rsid w:val="00090BC4"/>
    <w:rsid w:val="00093FFA"/>
    <w:rsid w:val="0009608B"/>
    <w:rsid w:val="000A3290"/>
    <w:rsid w:val="000A38AB"/>
    <w:rsid w:val="000A3ABB"/>
    <w:rsid w:val="000A3C20"/>
    <w:rsid w:val="000A3D25"/>
    <w:rsid w:val="000A502A"/>
    <w:rsid w:val="000A6F85"/>
    <w:rsid w:val="000B211C"/>
    <w:rsid w:val="000B3578"/>
    <w:rsid w:val="000B37D3"/>
    <w:rsid w:val="000C01B4"/>
    <w:rsid w:val="000C0CF8"/>
    <w:rsid w:val="000C1DA3"/>
    <w:rsid w:val="000C3C13"/>
    <w:rsid w:val="000C3FB2"/>
    <w:rsid w:val="000C6B50"/>
    <w:rsid w:val="000C6DD1"/>
    <w:rsid w:val="000D3789"/>
    <w:rsid w:val="000D4DB3"/>
    <w:rsid w:val="000E099A"/>
    <w:rsid w:val="000E2681"/>
    <w:rsid w:val="000E36D8"/>
    <w:rsid w:val="000F52B6"/>
    <w:rsid w:val="000F5476"/>
    <w:rsid w:val="00101998"/>
    <w:rsid w:val="001042B5"/>
    <w:rsid w:val="00104E1F"/>
    <w:rsid w:val="00105145"/>
    <w:rsid w:val="00107051"/>
    <w:rsid w:val="00107A16"/>
    <w:rsid w:val="0011590E"/>
    <w:rsid w:val="00120F37"/>
    <w:rsid w:val="00122F56"/>
    <w:rsid w:val="001323DE"/>
    <w:rsid w:val="00132A15"/>
    <w:rsid w:val="00133097"/>
    <w:rsid w:val="00134377"/>
    <w:rsid w:val="001350EE"/>
    <w:rsid w:val="00136013"/>
    <w:rsid w:val="0013760A"/>
    <w:rsid w:val="00140174"/>
    <w:rsid w:val="001403CE"/>
    <w:rsid w:val="00141996"/>
    <w:rsid w:val="00142365"/>
    <w:rsid w:val="001433F7"/>
    <w:rsid w:val="001456D3"/>
    <w:rsid w:val="0014749D"/>
    <w:rsid w:val="0015110B"/>
    <w:rsid w:val="0015198A"/>
    <w:rsid w:val="0015494F"/>
    <w:rsid w:val="00156154"/>
    <w:rsid w:val="00161D7E"/>
    <w:rsid w:val="00162085"/>
    <w:rsid w:val="00164152"/>
    <w:rsid w:val="001649C4"/>
    <w:rsid w:val="00166420"/>
    <w:rsid w:val="001721DB"/>
    <w:rsid w:val="00174A75"/>
    <w:rsid w:val="00175455"/>
    <w:rsid w:val="00176BED"/>
    <w:rsid w:val="00176F5B"/>
    <w:rsid w:val="00182258"/>
    <w:rsid w:val="0018282C"/>
    <w:rsid w:val="00185E35"/>
    <w:rsid w:val="00190652"/>
    <w:rsid w:val="0019207A"/>
    <w:rsid w:val="00197C43"/>
    <w:rsid w:val="001A0E59"/>
    <w:rsid w:val="001A5073"/>
    <w:rsid w:val="001A5B64"/>
    <w:rsid w:val="001A7210"/>
    <w:rsid w:val="001B2989"/>
    <w:rsid w:val="001B4EE1"/>
    <w:rsid w:val="001B61EB"/>
    <w:rsid w:val="001B7FA5"/>
    <w:rsid w:val="001C1072"/>
    <w:rsid w:val="001C3782"/>
    <w:rsid w:val="001C3796"/>
    <w:rsid w:val="001C5FCB"/>
    <w:rsid w:val="001C6E22"/>
    <w:rsid w:val="001C7A30"/>
    <w:rsid w:val="001D0A04"/>
    <w:rsid w:val="001D30B9"/>
    <w:rsid w:val="001D5164"/>
    <w:rsid w:val="001D5FD7"/>
    <w:rsid w:val="001D6C1A"/>
    <w:rsid w:val="001D7ABF"/>
    <w:rsid w:val="001E0C39"/>
    <w:rsid w:val="001E288F"/>
    <w:rsid w:val="001E5348"/>
    <w:rsid w:val="001E5580"/>
    <w:rsid w:val="001E598C"/>
    <w:rsid w:val="001F1229"/>
    <w:rsid w:val="00200BC6"/>
    <w:rsid w:val="00201856"/>
    <w:rsid w:val="00202686"/>
    <w:rsid w:val="00202C9C"/>
    <w:rsid w:val="002056B2"/>
    <w:rsid w:val="00205D57"/>
    <w:rsid w:val="00207178"/>
    <w:rsid w:val="00207EE1"/>
    <w:rsid w:val="00211AB8"/>
    <w:rsid w:val="00211C6C"/>
    <w:rsid w:val="00215632"/>
    <w:rsid w:val="00215B7D"/>
    <w:rsid w:val="002204EB"/>
    <w:rsid w:val="00222EC4"/>
    <w:rsid w:val="002250CE"/>
    <w:rsid w:val="0022719B"/>
    <w:rsid w:val="00231484"/>
    <w:rsid w:val="002317F2"/>
    <w:rsid w:val="0023236A"/>
    <w:rsid w:val="00233303"/>
    <w:rsid w:val="00233957"/>
    <w:rsid w:val="00233A56"/>
    <w:rsid w:val="002374E3"/>
    <w:rsid w:val="0025349D"/>
    <w:rsid w:val="002578F3"/>
    <w:rsid w:val="00260AF2"/>
    <w:rsid w:val="00261547"/>
    <w:rsid w:val="00263C0C"/>
    <w:rsid w:val="00267C8D"/>
    <w:rsid w:val="002722D4"/>
    <w:rsid w:val="002749A5"/>
    <w:rsid w:val="00277FB7"/>
    <w:rsid w:val="002821D9"/>
    <w:rsid w:val="00283F93"/>
    <w:rsid w:val="00286234"/>
    <w:rsid w:val="0028685E"/>
    <w:rsid w:val="00290291"/>
    <w:rsid w:val="002905C4"/>
    <w:rsid w:val="0029095B"/>
    <w:rsid w:val="00290B40"/>
    <w:rsid w:val="00292066"/>
    <w:rsid w:val="0029293F"/>
    <w:rsid w:val="00292D85"/>
    <w:rsid w:val="0029513A"/>
    <w:rsid w:val="0029525F"/>
    <w:rsid w:val="002A1DBD"/>
    <w:rsid w:val="002A2A14"/>
    <w:rsid w:val="002A5FA8"/>
    <w:rsid w:val="002A6EC0"/>
    <w:rsid w:val="002B0192"/>
    <w:rsid w:val="002B0DB9"/>
    <w:rsid w:val="002B1B81"/>
    <w:rsid w:val="002B7446"/>
    <w:rsid w:val="002C1AEA"/>
    <w:rsid w:val="002C4B27"/>
    <w:rsid w:val="002C4F76"/>
    <w:rsid w:val="002D128D"/>
    <w:rsid w:val="002D3680"/>
    <w:rsid w:val="002D54C3"/>
    <w:rsid w:val="002D5946"/>
    <w:rsid w:val="002D65B6"/>
    <w:rsid w:val="002D7730"/>
    <w:rsid w:val="002E0C36"/>
    <w:rsid w:val="002E231E"/>
    <w:rsid w:val="002E28B2"/>
    <w:rsid w:val="002E3B59"/>
    <w:rsid w:val="002E510A"/>
    <w:rsid w:val="002E76EB"/>
    <w:rsid w:val="002F2E7D"/>
    <w:rsid w:val="002F5423"/>
    <w:rsid w:val="003029BB"/>
    <w:rsid w:val="00302F74"/>
    <w:rsid w:val="00304167"/>
    <w:rsid w:val="00306264"/>
    <w:rsid w:val="00306489"/>
    <w:rsid w:val="00306803"/>
    <w:rsid w:val="00312351"/>
    <w:rsid w:val="00312BB8"/>
    <w:rsid w:val="003146C1"/>
    <w:rsid w:val="003151B2"/>
    <w:rsid w:val="00315974"/>
    <w:rsid w:val="003258CB"/>
    <w:rsid w:val="00326217"/>
    <w:rsid w:val="00327EC9"/>
    <w:rsid w:val="00335059"/>
    <w:rsid w:val="00342272"/>
    <w:rsid w:val="0034296D"/>
    <w:rsid w:val="0034631B"/>
    <w:rsid w:val="00347480"/>
    <w:rsid w:val="00352E8A"/>
    <w:rsid w:val="00354578"/>
    <w:rsid w:val="00355D8C"/>
    <w:rsid w:val="00357A87"/>
    <w:rsid w:val="0036471D"/>
    <w:rsid w:val="00365150"/>
    <w:rsid w:val="0036660F"/>
    <w:rsid w:val="00367984"/>
    <w:rsid w:val="00370A8A"/>
    <w:rsid w:val="0037690E"/>
    <w:rsid w:val="00376E6A"/>
    <w:rsid w:val="00380738"/>
    <w:rsid w:val="00381059"/>
    <w:rsid w:val="003911E4"/>
    <w:rsid w:val="0039488D"/>
    <w:rsid w:val="0039710F"/>
    <w:rsid w:val="00397581"/>
    <w:rsid w:val="00397C5E"/>
    <w:rsid w:val="003A5B98"/>
    <w:rsid w:val="003A646B"/>
    <w:rsid w:val="003B2969"/>
    <w:rsid w:val="003B3604"/>
    <w:rsid w:val="003B5FC6"/>
    <w:rsid w:val="003B6CF6"/>
    <w:rsid w:val="003C0DEF"/>
    <w:rsid w:val="003C5853"/>
    <w:rsid w:val="003D7072"/>
    <w:rsid w:val="003E4D1B"/>
    <w:rsid w:val="003E4D5C"/>
    <w:rsid w:val="003F5EE4"/>
    <w:rsid w:val="00405C3B"/>
    <w:rsid w:val="00405CFA"/>
    <w:rsid w:val="00411688"/>
    <w:rsid w:val="00411F17"/>
    <w:rsid w:val="004124A4"/>
    <w:rsid w:val="00417A6F"/>
    <w:rsid w:val="00420FE3"/>
    <w:rsid w:val="00421040"/>
    <w:rsid w:val="00423CFD"/>
    <w:rsid w:val="00425BE0"/>
    <w:rsid w:val="00430D85"/>
    <w:rsid w:val="0043381C"/>
    <w:rsid w:val="004344DB"/>
    <w:rsid w:val="00436C04"/>
    <w:rsid w:val="00440F6D"/>
    <w:rsid w:val="00442E57"/>
    <w:rsid w:val="00443AD6"/>
    <w:rsid w:val="00445C39"/>
    <w:rsid w:val="00446406"/>
    <w:rsid w:val="00450D0C"/>
    <w:rsid w:val="00453232"/>
    <w:rsid w:val="00453856"/>
    <w:rsid w:val="004549BE"/>
    <w:rsid w:val="004575F1"/>
    <w:rsid w:val="0046088A"/>
    <w:rsid w:val="00460D9A"/>
    <w:rsid w:val="00463A8B"/>
    <w:rsid w:val="004711FC"/>
    <w:rsid w:val="00471E7A"/>
    <w:rsid w:val="0047388F"/>
    <w:rsid w:val="00476F05"/>
    <w:rsid w:val="00481DDF"/>
    <w:rsid w:val="00484AF6"/>
    <w:rsid w:val="00485850"/>
    <w:rsid w:val="00487536"/>
    <w:rsid w:val="00493608"/>
    <w:rsid w:val="00496486"/>
    <w:rsid w:val="00496FB9"/>
    <w:rsid w:val="00497A37"/>
    <w:rsid w:val="004A034A"/>
    <w:rsid w:val="004A34D0"/>
    <w:rsid w:val="004A40A6"/>
    <w:rsid w:val="004A40C6"/>
    <w:rsid w:val="004A4494"/>
    <w:rsid w:val="004A57B4"/>
    <w:rsid w:val="004A597D"/>
    <w:rsid w:val="004A614C"/>
    <w:rsid w:val="004B7151"/>
    <w:rsid w:val="004C4AA2"/>
    <w:rsid w:val="004C4C39"/>
    <w:rsid w:val="004C4DAF"/>
    <w:rsid w:val="004C4FBF"/>
    <w:rsid w:val="004C6516"/>
    <w:rsid w:val="004D2235"/>
    <w:rsid w:val="004E3DCA"/>
    <w:rsid w:val="004E738B"/>
    <w:rsid w:val="004F666F"/>
    <w:rsid w:val="005000F1"/>
    <w:rsid w:val="00500B8B"/>
    <w:rsid w:val="005015E5"/>
    <w:rsid w:val="00504E53"/>
    <w:rsid w:val="0050587C"/>
    <w:rsid w:val="00510858"/>
    <w:rsid w:val="00511156"/>
    <w:rsid w:val="005128BB"/>
    <w:rsid w:val="00521795"/>
    <w:rsid w:val="00530D03"/>
    <w:rsid w:val="00531AD4"/>
    <w:rsid w:val="00531C08"/>
    <w:rsid w:val="005441FE"/>
    <w:rsid w:val="0054758D"/>
    <w:rsid w:val="005475ED"/>
    <w:rsid w:val="00551881"/>
    <w:rsid w:val="005562C0"/>
    <w:rsid w:val="00556A86"/>
    <w:rsid w:val="00560580"/>
    <w:rsid w:val="00565EFD"/>
    <w:rsid w:val="0056727D"/>
    <w:rsid w:val="005708D2"/>
    <w:rsid w:val="00571346"/>
    <w:rsid w:val="00572C1A"/>
    <w:rsid w:val="00573C27"/>
    <w:rsid w:val="005740B9"/>
    <w:rsid w:val="005754F1"/>
    <w:rsid w:val="0057603A"/>
    <w:rsid w:val="005778EF"/>
    <w:rsid w:val="0059241E"/>
    <w:rsid w:val="0059381B"/>
    <w:rsid w:val="00596323"/>
    <w:rsid w:val="005A00DA"/>
    <w:rsid w:val="005A2235"/>
    <w:rsid w:val="005A4827"/>
    <w:rsid w:val="005A4976"/>
    <w:rsid w:val="005A593A"/>
    <w:rsid w:val="005A752B"/>
    <w:rsid w:val="005B056F"/>
    <w:rsid w:val="005B0F86"/>
    <w:rsid w:val="005B3341"/>
    <w:rsid w:val="005D22C6"/>
    <w:rsid w:val="005D275D"/>
    <w:rsid w:val="005D2A23"/>
    <w:rsid w:val="005D2B64"/>
    <w:rsid w:val="005D3AE2"/>
    <w:rsid w:val="005D565E"/>
    <w:rsid w:val="005D6F79"/>
    <w:rsid w:val="005D7DB0"/>
    <w:rsid w:val="005D7FB7"/>
    <w:rsid w:val="005E06F5"/>
    <w:rsid w:val="005E2384"/>
    <w:rsid w:val="005E28D0"/>
    <w:rsid w:val="005E2940"/>
    <w:rsid w:val="005E386C"/>
    <w:rsid w:val="005E5F92"/>
    <w:rsid w:val="005F15E2"/>
    <w:rsid w:val="005F41A3"/>
    <w:rsid w:val="005F4290"/>
    <w:rsid w:val="005F479C"/>
    <w:rsid w:val="00601DB2"/>
    <w:rsid w:val="00601F86"/>
    <w:rsid w:val="00604EAC"/>
    <w:rsid w:val="00607027"/>
    <w:rsid w:val="00607F4B"/>
    <w:rsid w:val="0061018C"/>
    <w:rsid w:val="006107E8"/>
    <w:rsid w:val="00614614"/>
    <w:rsid w:val="00615B21"/>
    <w:rsid w:val="006169E2"/>
    <w:rsid w:val="00617B2D"/>
    <w:rsid w:val="00622993"/>
    <w:rsid w:val="006230DD"/>
    <w:rsid w:val="006238ED"/>
    <w:rsid w:val="0062489B"/>
    <w:rsid w:val="00624EF0"/>
    <w:rsid w:val="00630816"/>
    <w:rsid w:val="00631262"/>
    <w:rsid w:val="00631556"/>
    <w:rsid w:val="00632004"/>
    <w:rsid w:val="006322AE"/>
    <w:rsid w:val="006329EE"/>
    <w:rsid w:val="006330BF"/>
    <w:rsid w:val="006356B4"/>
    <w:rsid w:val="00635966"/>
    <w:rsid w:val="00637026"/>
    <w:rsid w:val="00644AFC"/>
    <w:rsid w:val="00650921"/>
    <w:rsid w:val="006515BC"/>
    <w:rsid w:val="006549C7"/>
    <w:rsid w:val="00655B69"/>
    <w:rsid w:val="006565DA"/>
    <w:rsid w:val="00661F4F"/>
    <w:rsid w:val="00662171"/>
    <w:rsid w:val="00663074"/>
    <w:rsid w:val="0066703D"/>
    <w:rsid w:val="00667347"/>
    <w:rsid w:val="006732AF"/>
    <w:rsid w:val="006764E1"/>
    <w:rsid w:val="006771E9"/>
    <w:rsid w:val="0068074F"/>
    <w:rsid w:val="0068567F"/>
    <w:rsid w:val="006865B5"/>
    <w:rsid w:val="00692334"/>
    <w:rsid w:val="006944D1"/>
    <w:rsid w:val="00696FEF"/>
    <w:rsid w:val="00697BD2"/>
    <w:rsid w:val="006A04C1"/>
    <w:rsid w:val="006A1140"/>
    <w:rsid w:val="006A15EB"/>
    <w:rsid w:val="006A506F"/>
    <w:rsid w:val="006A554A"/>
    <w:rsid w:val="006A7733"/>
    <w:rsid w:val="006A7DFB"/>
    <w:rsid w:val="006B6D39"/>
    <w:rsid w:val="006C0544"/>
    <w:rsid w:val="006C28E5"/>
    <w:rsid w:val="006C3B15"/>
    <w:rsid w:val="006C6374"/>
    <w:rsid w:val="006C7391"/>
    <w:rsid w:val="006C7E2D"/>
    <w:rsid w:val="006D0581"/>
    <w:rsid w:val="006D1FC6"/>
    <w:rsid w:val="006D2531"/>
    <w:rsid w:val="006D2E14"/>
    <w:rsid w:val="006D5CE0"/>
    <w:rsid w:val="006D6D57"/>
    <w:rsid w:val="006E205F"/>
    <w:rsid w:val="006E2B62"/>
    <w:rsid w:val="006E42E4"/>
    <w:rsid w:val="006E5801"/>
    <w:rsid w:val="006F4487"/>
    <w:rsid w:val="00701C0A"/>
    <w:rsid w:val="00706CA4"/>
    <w:rsid w:val="007106E0"/>
    <w:rsid w:val="007126EE"/>
    <w:rsid w:val="0071406C"/>
    <w:rsid w:val="00714CB2"/>
    <w:rsid w:val="00714FCF"/>
    <w:rsid w:val="00716041"/>
    <w:rsid w:val="0072322E"/>
    <w:rsid w:val="00724D00"/>
    <w:rsid w:val="00726BDA"/>
    <w:rsid w:val="00730FAC"/>
    <w:rsid w:val="0073324E"/>
    <w:rsid w:val="007369EE"/>
    <w:rsid w:val="0073782B"/>
    <w:rsid w:val="00737A9F"/>
    <w:rsid w:val="00740DD7"/>
    <w:rsid w:val="00741F9F"/>
    <w:rsid w:val="00743E74"/>
    <w:rsid w:val="007505A7"/>
    <w:rsid w:val="00750DC3"/>
    <w:rsid w:val="0075416B"/>
    <w:rsid w:val="00754D85"/>
    <w:rsid w:val="00761FDB"/>
    <w:rsid w:val="0076303D"/>
    <w:rsid w:val="00764151"/>
    <w:rsid w:val="00764634"/>
    <w:rsid w:val="00764749"/>
    <w:rsid w:val="00764FCE"/>
    <w:rsid w:val="007679D4"/>
    <w:rsid w:val="007712A7"/>
    <w:rsid w:val="00772831"/>
    <w:rsid w:val="007757A1"/>
    <w:rsid w:val="00776525"/>
    <w:rsid w:val="00776D1E"/>
    <w:rsid w:val="0078046E"/>
    <w:rsid w:val="00782742"/>
    <w:rsid w:val="00782BFA"/>
    <w:rsid w:val="0078405F"/>
    <w:rsid w:val="007876BC"/>
    <w:rsid w:val="00787B54"/>
    <w:rsid w:val="00787CA4"/>
    <w:rsid w:val="00791A14"/>
    <w:rsid w:val="00794DF3"/>
    <w:rsid w:val="007963E8"/>
    <w:rsid w:val="007A0E1A"/>
    <w:rsid w:val="007A2F3D"/>
    <w:rsid w:val="007A3D11"/>
    <w:rsid w:val="007A4FD1"/>
    <w:rsid w:val="007A5525"/>
    <w:rsid w:val="007A7833"/>
    <w:rsid w:val="007A794B"/>
    <w:rsid w:val="007B0FFC"/>
    <w:rsid w:val="007B218C"/>
    <w:rsid w:val="007C0592"/>
    <w:rsid w:val="007C23AB"/>
    <w:rsid w:val="007C6675"/>
    <w:rsid w:val="007D0B5B"/>
    <w:rsid w:val="007D0FD5"/>
    <w:rsid w:val="007E2E3E"/>
    <w:rsid w:val="007F41BB"/>
    <w:rsid w:val="00801B53"/>
    <w:rsid w:val="00803A8A"/>
    <w:rsid w:val="00810CE1"/>
    <w:rsid w:val="00817442"/>
    <w:rsid w:val="00817935"/>
    <w:rsid w:val="008218B3"/>
    <w:rsid w:val="00824335"/>
    <w:rsid w:val="00824A1A"/>
    <w:rsid w:val="00824B30"/>
    <w:rsid w:val="00827F89"/>
    <w:rsid w:val="0083525F"/>
    <w:rsid w:val="00841013"/>
    <w:rsid w:val="00842470"/>
    <w:rsid w:val="008436D9"/>
    <w:rsid w:val="008444A1"/>
    <w:rsid w:val="00845C4D"/>
    <w:rsid w:val="00847BBB"/>
    <w:rsid w:val="008505A8"/>
    <w:rsid w:val="00851ACE"/>
    <w:rsid w:val="008561D7"/>
    <w:rsid w:val="00860F71"/>
    <w:rsid w:val="008613B8"/>
    <w:rsid w:val="00862469"/>
    <w:rsid w:val="00862C1D"/>
    <w:rsid w:val="008642D7"/>
    <w:rsid w:val="008642EC"/>
    <w:rsid w:val="00870E83"/>
    <w:rsid w:val="00873AE4"/>
    <w:rsid w:val="00876EE7"/>
    <w:rsid w:val="00877A4C"/>
    <w:rsid w:val="0088033A"/>
    <w:rsid w:val="00883245"/>
    <w:rsid w:val="008838A7"/>
    <w:rsid w:val="00887575"/>
    <w:rsid w:val="00894BEC"/>
    <w:rsid w:val="00894E05"/>
    <w:rsid w:val="00895943"/>
    <w:rsid w:val="008973B3"/>
    <w:rsid w:val="008A0699"/>
    <w:rsid w:val="008A0970"/>
    <w:rsid w:val="008A2E72"/>
    <w:rsid w:val="008A2EE5"/>
    <w:rsid w:val="008A4F5D"/>
    <w:rsid w:val="008A595F"/>
    <w:rsid w:val="008B3387"/>
    <w:rsid w:val="008B3E25"/>
    <w:rsid w:val="008B4AB4"/>
    <w:rsid w:val="008C2821"/>
    <w:rsid w:val="008C4B40"/>
    <w:rsid w:val="008C4DF5"/>
    <w:rsid w:val="008C6CC6"/>
    <w:rsid w:val="008D019F"/>
    <w:rsid w:val="008D0C6B"/>
    <w:rsid w:val="008D20DD"/>
    <w:rsid w:val="008D4712"/>
    <w:rsid w:val="008E101F"/>
    <w:rsid w:val="008E471D"/>
    <w:rsid w:val="008E662C"/>
    <w:rsid w:val="008F22B8"/>
    <w:rsid w:val="008F2E23"/>
    <w:rsid w:val="008F6C6A"/>
    <w:rsid w:val="00900390"/>
    <w:rsid w:val="00901BE0"/>
    <w:rsid w:val="00902F05"/>
    <w:rsid w:val="0091033B"/>
    <w:rsid w:val="009116B8"/>
    <w:rsid w:val="00913D59"/>
    <w:rsid w:val="00916AEA"/>
    <w:rsid w:val="009176BE"/>
    <w:rsid w:val="00920596"/>
    <w:rsid w:val="009242B9"/>
    <w:rsid w:val="0093248A"/>
    <w:rsid w:val="00932F40"/>
    <w:rsid w:val="009334B5"/>
    <w:rsid w:val="00934FDD"/>
    <w:rsid w:val="009408E6"/>
    <w:rsid w:val="009433F1"/>
    <w:rsid w:val="00951166"/>
    <w:rsid w:val="009536B4"/>
    <w:rsid w:val="00954315"/>
    <w:rsid w:val="00954796"/>
    <w:rsid w:val="0095542B"/>
    <w:rsid w:val="0095576A"/>
    <w:rsid w:val="00956945"/>
    <w:rsid w:val="009628C0"/>
    <w:rsid w:val="00963C11"/>
    <w:rsid w:val="0096552C"/>
    <w:rsid w:val="00965641"/>
    <w:rsid w:val="00965908"/>
    <w:rsid w:val="00965FE5"/>
    <w:rsid w:val="009676F6"/>
    <w:rsid w:val="009804FC"/>
    <w:rsid w:val="009811FA"/>
    <w:rsid w:val="009815AD"/>
    <w:rsid w:val="009822E6"/>
    <w:rsid w:val="0098380D"/>
    <w:rsid w:val="009841BE"/>
    <w:rsid w:val="00985BF4"/>
    <w:rsid w:val="00987358"/>
    <w:rsid w:val="00990576"/>
    <w:rsid w:val="009916AA"/>
    <w:rsid w:val="00991D82"/>
    <w:rsid w:val="00997CE1"/>
    <w:rsid w:val="009A4C31"/>
    <w:rsid w:val="009A5CD7"/>
    <w:rsid w:val="009A6FB9"/>
    <w:rsid w:val="009A7C0B"/>
    <w:rsid w:val="009B0270"/>
    <w:rsid w:val="009B16FD"/>
    <w:rsid w:val="009C01A8"/>
    <w:rsid w:val="009C138A"/>
    <w:rsid w:val="009C2D52"/>
    <w:rsid w:val="009C315E"/>
    <w:rsid w:val="009C53EC"/>
    <w:rsid w:val="009C7FA0"/>
    <w:rsid w:val="009D017E"/>
    <w:rsid w:val="009D540E"/>
    <w:rsid w:val="009D550B"/>
    <w:rsid w:val="009D5D0E"/>
    <w:rsid w:val="009D6248"/>
    <w:rsid w:val="009D7ECD"/>
    <w:rsid w:val="009E045C"/>
    <w:rsid w:val="009E288A"/>
    <w:rsid w:val="009E3658"/>
    <w:rsid w:val="009E36B9"/>
    <w:rsid w:val="009E6DC4"/>
    <w:rsid w:val="009F19C7"/>
    <w:rsid w:val="009F2DA0"/>
    <w:rsid w:val="009F312F"/>
    <w:rsid w:val="009F4278"/>
    <w:rsid w:val="009F5E5A"/>
    <w:rsid w:val="00A00A96"/>
    <w:rsid w:val="00A01F65"/>
    <w:rsid w:val="00A03416"/>
    <w:rsid w:val="00A05BC2"/>
    <w:rsid w:val="00A06472"/>
    <w:rsid w:val="00A11727"/>
    <w:rsid w:val="00A1338E"/>
    <w:rsid w:val="00A15311"/>
    <w:rsid w:val="00A15BAE"/>
    <w:rsid w:val="00A15C3F"/>
    <w:rsid w:val="00A175BD"/>
    <w:rsid w:val="00A17E45"/>
    <w:rsid w:val="00A260A2"/>
    <w:rsid w:val="00A27C50"/>
    <w:rsid w:val="00A40855"/>
    <w:rsid w:val="00A41916"/>
    <w:rsid w:val="00A42759"/>
    <w:rsid w:val="00A42D69"/>
    <w:rsid w:val="00A47137"/>
    <w:rsid w:val="00A51130"/>
    <w:rsid w:val="00A567A0"/>
    <w:rsid w:val="00A624D2"/>
    <w:rsid w:val="00A63BD1"/>
    <w:rsid w:val="00A65E4A"/>
    <w:rsid w:val="00A67B06"/>
    <w:rsid w:val="00A7526D"/>
    <w:rsid w:val="00A771BE"/>
    <w:rsid w:val="00A77401"/>
    <w:rsid w:val="00A7746A"/>
    <w:rsid w:val="00A81027"/>
    <w:rsid w:val="00A8438A"/>
    <w:rsid w:val="00A87744"/>
    <w:rsid w:val="00A916FF"/>
    <w:rsid w:val="00AB49D6"/>
    <w:rsid w:val="00AB4C74"/>
    <w:rsid w:val="00AC0343"/>
    <w:rsid w:val="00AC06DF"/>
    <w:rsid w:val="00AC2536"/>
    <w:rsid w:val="00AC2F1C"/>
    <w:rsid w:val="00AC3C10"/>
    <w:rsid w:val="00AC5E54"/>
    <w:rsid w:val="00AC6C62"/>
    <w:rsid w:val="00AC70F1"/>
    <w:rsid w:val="00AD0A99"/>
    <w:rsid w:val="00AD4642"/>
    <w:rsid w:val="00AD4D62"/>
    <w:rsid w:val="00AD7EE4"/>
    <w:rsid w:val="00AE0B18"/>
    <w:rsid w:val="00AE2739"/>
    <w:rsid w:val="00AE2ACB"/>
    <w:rsid w:val="00AE3889"/>
    <w:rsid w:val="00AE531A"/>
    <w:rsid w:val="00AE6333"/>
    <w:rsid w:val="00AE7EFA"/>
    <w:rsid w:val="00AF75C7"/>
    <w:rsid w:val="00AF7D7E"/>
    <w:rsid w:val="00B032A4"/>
    <w:rsid w:val="00B0365D"/>
    <w:rsid w:val="00B063BC"/>
    <w:rsid w:val="00B07CA3"/>
    <w:rsid w:val="00B16046"/>
    <w:rsid w:val="00B1682C"/>
    <w:rsid w:val="00B21E81"/>
    <w:rsid w:val="00B24F79"/>
    <w:rsid w:val="00B26366"/>
    <w:rsid w:val="00B26578"/>
    <w:rsid w:val="00B3171D"/>
    <w:rsid w:val="00B35D62"/>
    <w:rsid w:val="00B36CEC"/>
    <w:rsid w:val="00B420F8"/>
    <w:rsid w:val="00B45457"/>
    <w:rsid w:val="00B46B1C"/>
    <w:rsid w:val="00B46D70"/>
    <w:rsid w:val="00B54C1C"/>
    <w:rsid w:val="00B559D7"/>
    <w:rsid w:val="00B56821"/>
    <w:rsid w:val="00B56EA9"/>
    <w:rsid w:val="00B627AA"/>
    <w:rsid w:val="00B64848"/>
    <w:rsid w:val="00B705D8"/>
    <w:rsid w:val="00B74763"/>
    <w:rsid w:val="00B7593A"/>
    <w:rsid w:val="00B80903"/>
    <w:rsid w:val="00B80B03"/>
    <w:rsid w:val="00B87B7D"/>
    <w:rsid w:val="00B92134"/>
    <w:rsid w:val="00BA4AFE"/>
    <w:rsid w:val="00BA4EDD"/>
    <w:rsid w:val="00BA74A8"/>
    <w:rsid w:val="00BC18B6"/>
    <w:rsid w:val="00BC1E27"/>
    <w:rsid w:val="00BC1EA3"/>
    <w:rsid w:val="00BD01DC"/>
    <w:rsid w:val="00BE483D"/>
    <w:rsid w:val="00BE6603"/>
    <w:rsid w:val="00BF2B4A"/>
    <w:rsid w:val="00BF2CE9"/>
    <w:rsid w:val="00BF4876"/>
    <w:rsid w:val="00BF6D2A"/>
    <w:rsid w:val="00BF7A51"/>
    <w:rsid w:val="00C012AE"/>
    <w:rsid w:val="00C019A2"/>
    <w:rsid w:val="00C0244E"/>
    <w:rsid w:val="00C0267C"/>
    <w:rsid w:val="00C02C75"/>
    <w:rsid w:val="00C071AB"/>
    <w:rsid w:val="00C07F45"/>
    <w:rsid w:val="00C1079B"/>
    <w:rsid w:val="00C15A5B"/>
    <w:rsid w:val="00C15AAB"/>
    <w:rsid w:val="00C16125"/>
    <w:rsid w:val="00C20C87"/>
    <w:rsid w:val="00C308E1"/>
    <w:rsid w:val="00C311EA"/>
    <w:rsid w:val="00C3277E"/>
    <w:rsid w:val="00C35495"/>
    <w:rsid w:val="00C36919"/>
    <w:rsid w:val="00C36BEF"/>
    <w:rsid w:val="00C37159"/>
    <w:rsid w:val="00C42088"/>
    <w:rsid w:val="00C42ABA"/>
    <w:rsid w:val="00C4576A"/>
    <w:rsid w:val="00C45D1D"/>
    <w:rsid w:val="00C46300"/>
    <w:rsid w:val="00C4777A"/>
    <w:rsid w:val="00C510CA"/>
    <w:rsid w:val="00C52283"/>
    <w:rsid w:val="00C52CE5"/>
    <w:rsid w:val="00C54D58"/>
    <w:rsid w:val="00C6089D"/>
    <w:rsid w:val="00C615E5"/>
    <w:rsid w:val="00C62043"/>
    <w:rsid w:val="00C665B6"/>
    <w:rsid w:val="00C75763"/>
    <w:rsid w:val="00C76E0B"/>
    <w:rsid w:val="00C773A8"/>
    <w:rsid w:val="00C81491"/>
    <w:rsid w:val="00C82B0C"/>
    <w:rsid w:val="00C833AE"/>
    <w:rsid w:val="00C83AF7"/>
    <w:rsid w:val="00C906C6"/>
    <w:rsid w:val="00C93951"/>
    <w:rsid w:val="00C96EC0"/>
    <w:rsid w:val="00CA118A"/>
    <w:rsid w:val="00CA245A"/>
    <w:rsid w:val="00CA279D"/>
    <w:rsid w:val="00CA5ED3"/>
    <w:rsid w:val="00CA6FCC"/>
    <w:rsid w:val="00CB2BCA"/>
    <w:rsid w:val="00CB4776"/>
    <w:rsid w:val="00CC028A"/>
    <w:rsid w:val="00CC2446"/>
    <w:rsid w:val="00CC2594"/>
    <w:rsid w:val="00CC6D4F"/>
    <w:rsid w:val="00CC7585"/>
    <w:rsid w:val="00CD061A"/>
    <w:rsid w:val="00CD0F14"/>
    <w:rsid w:val="00CD16C1"/>
    <w:rsid w:val="00CE34A0"/>
    <w:rsid w:val="00CF1FB7"/>
    <w:rsid w:val="00CF4923"/>
    <w:rsid w:val="00D053EE"/>
    <w:rsid w:val="00D05C72"/>
    <w:rsid w:val="00D102EC"/>
    <w:rsid w:val="00D16186"/>
    <w:rsid w:val="00D21BCB"/>
    <w:rsid w:val="00D23BD3"/>
    <w:rsid w:val="00D2560C"/>
    <w:rsid w:val="00D27149"/>
    <w:rsid w:val="00D2717D"/>
    <w:rsid w:val="00D325B6"/>
    <w:rsid w:val="00D32660"/>
    <w:rsid w:val="00D32FA6"/>
    <w:rsid w:val="00D33AF9"/>
    <w:rsid w:val="00D34E85"/>
    <w:rsid w:val="00D37AE1"/>
    <w:rsid w:val="00D37E7A"/>
    <w:rsid w:val="00D40B8D"/>
    <w:rsid w:val="00D554CB"/>
    <w:rsid w:val="00D60114"/>
    <w:rsid w:val="00D612E7"/>
    <w:rsid w:val="00D6136B"/>
    <w:rsid w:val="00D622C9"/>
    <w:rsid w:val="00D65BD0"/>
    <w:rsid w:val="00D70D78"/>
    <w:rsid w:val="00D74666"/>
    <w:rsid w:val="00D750D3"/>
    <w:rsid w:val="00D761D7"/>
    <w:rsid w:val="00D76233"/>
    <w:rsid w:val="00D77896"/>
    <w:rsid w:val="00D77E53"/>
    <w:rsid w:val="00D81B63"/>
    <w:rsid w:val="00D822AF"/>
    <w:rsid w:val="00D827FB"/>
    <w:rsid w:val="00D83201"/>
    <w:rsid w:val="00D85BD9"/>
    <w:rsid w:val="00D94FA2"/>
    <w:rsid w:val="00DA204A"/>
    <w:rsid w:val="00DA24CF"/>
    <w:rsid w:val="00DA5881"/>
    <w:rsid w:val="00DA5E55"/>
    <w:rsid w:val="00DB052E"/>
    <w:rsid w:val="00DB180C"/>
    <w:rsid w:val="00DC05F1"/>
    <w:rsid w:val="00DC141C"/>
    <w:rsid w:val="00DC240F"/>
    <w:rsid w:val="00DC5C63"/>
    <w:rsid w:val="00DC5DAC"/>
    <w:rsid w:val="00DD1BA5"/>
    <w:rsid w:val="00DD24A5"/>
    <w:rsid w:val="00DD2DCE"/>
    <w:rsid w:val="00DD7782"/>
    <w:rsid w:val="00DE330B"/>
    <w:rsid w:val="00DF3E22"/>
    <w:rsid w:val="00DF571D"/>
    <w:rsid w:val="00DF7E33"/>
    <w:rsid w:val="00E04162"/>
    <w:rsid w:val="00E05AA9"/>
    <w:rsid w:val="00E15F98"/>
    <w:rsid w:val="00E2003C"/>
    <w:rsid w:val="00E2191C"/>
    <w:rsid w:val="00E21CD3"/>
    <w:rsid w:val="00E30FA0"/>
    <w:rsid w:val="00E33E51"/>
    <w:rsid w:val="00E36522"/>
    <w:rsid w:val="00E36F86"/>
    <w:rsid w:val="00E41318"/>
    <w:rsid w:val="00E47A7F"/>
    <w:rsid w:val="00E47EF3"/>
    <w:rsid w:val="00E55278"/>
    <w:rsid w:val="00E56AC9"/>
    <w:rsid w:val="00E570A9"/>
    <w:rsid w:val="00E65A27"/>
    <w:rsid w:val="00E674BB"/>
    <w:rsid w:val="00E80436"/>
    <w:rsid w:val="00E80D9D"/>
    <w:rsid w:val="00E80EC1"/>
    <w:rsid w:val="00E82624"/>
    <w:rsid w:val="00E85FEE"/>
    <w:rsid w:val="00E911C5"/>
    <w:rsid w:val="00E91B23"/>
    <w:rsid w:val="00E93AE7"/>
    <w:rsid w:val="00E9638A"/>
    <w:rsid w:val="00E96613"/>
    <w:rsid w:val="00EA14D2"/>
    <w:rsid w:val="00EA2A42"/>
    <w:rsid w:val="00EA3506"/>
    <w:rsid w:val="00EA3852"/>
    <w:rsid w:val="00EA4966"/>
    <w:rsid w:val="00EA5324"/>
    <w:rsid w:val="00EA6212"/>
    <w:rsid w:val="00EC1523"/>
    <w:rsid w:val="00EC24B0"/>
    <w:rsid w:val="00EC3D84"/>
    <w:rsid w:val="00ED0872"/>
    <w:rsid w:val="00ED2956"/>
    <w:rsid w:val="00EE152A"/>
    <w:rsid w:val="00EE1A47"/>
    <w:rsid w:val="00EE2A0C"/>
    <w:rsid w:val="00EE58B1"/>
    <w:rsid w:val="00EE6A6B"/>
    <w:rsid w:val="00EE6F12"/>
    <w:rsid w:val="00EF13DD"/>
    <w:rsid w:val="00EF1846"/>
    <w:rsid w:val="00EF4AE5"/>
    <w:rsid w:val="00F0662E"/>
    <w:rsid w:val="00F068E6"/>
    <w:rsid w:val="00F1336E"/>
    <w:rsid w:val="00F177BD"/>
    <w:rsid w:val="00F209ED"/>
    <w:rsid w:val="00F20CF7"/>
    <w:rsid w:val="00F231CD"/>
    <w:rsid w:val="00F265E6"/>
    <w:rsid w:val="00F26A2E"/>
    <w:rsid w:val="00F30C90"/>
    <w:rsid w:val="00F3196F"/>
    <w:rsid w:val="00F32B30"/>
    <w:rsid w:val="00F34B50"/>
    <w:rsid w:val="00F357AE"/>
    <w:rsid w:val="00F35E28"/>
    <w:rsid w:val="00F36CBC"/>
    <w:rsid w:val="00F407F6"/>
    <w:rsid w:val="00F40A9A"/>
    <w:rsid w:val="00F4123B"/>
    <w:rsid w:val="00F448DA"/>
    <w:rsid w:val="00F45647"/>
    <w:rsid w:val="00F462F1"/>
    <w:rsid w:val="00F54AD0"/>
    <w:rsid w:val="00F55033"/>
    <w:rsid w:val="00F55A49"/>
    <w:rsid w:val="00F6029F"/>
    <w:rsid w:val="00F634D3"/>
    <w:rsid w:val="00F640AB"/>
    <w:rsid w:val="00F660FC"/>
    <w:rsid w:val="00F67A85"/>
    <w:rsid w:val="00F707E1"/>
    <w:rsid w:val="00F754EE"/>
    <w:rsid w:val="00F75A92"/>
    <w:rsid w:val="00F77502"/>
    <w:rsid w:val="00F80131"/>
    <w:rsid w:val="00F80159"/>
    <w:rsid w:val="00F81666"/>
    <w:rsid w:val="00F82A48"/>
    <w:rsid w:val="00F836E7"/>
    <w:rsid w:val="00F85FD5"/>
    <w:rsid w:val="00F901B7"/>
    <w:rsid w:val="00F92FE5"/>
    <w:rsid w:val="00F9388D"/>
    <w:rsid w:val="00F93B2D"/>
    <w:rsid w:val="00F941D4"/>
    <w:rsid w:val="00FA1B87"/>
    <w:rsid w:val="00FA2BE1"/>
    <w:rsid w:val="00FA3C72"/>
    <w:rsid w:val="00FB55DA"/>
    <w:rsid w:val="00FB5F39"/>
    <w:rsid w:val="00FB7CF4"/>
    <w:rsid w:val="00FB7F4B"/>
    <w:rsid w:val="00FC3E2D"/>
    <w:rsid w:val="00FC499B"/>
    <w:rsid w:val="00FC4E16"/>
    <w:rsid w:val="00FC544B"/>
    <w:rsid w:val="00FD0281"/>
    <w:rsid w:val="00FD0F25"/>
    <w:rsid w:val="00FD4DC9"/>
    <w:rsid w:val="00FD4FE8"/>
    <w:rsid w:val="00FD67FB"/>
    <w:rsid w:val="00FD742B"/>
    <w:rsid w:val="00FD7C38"/>
    <w:rsid w:val="00FE2B0A"/>
    <w:rsid w:val="00FE368F"/>
    <w:rsid w:val="00FF0E90"/>
    <w:rsid w:val="00FF569C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E2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"/>
    <w:basedOn w:val="Normalny"/>
    <w:link w:val="AkapitzlistZnak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B6484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rsid w:val="00B64848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aliases w:val="Preambuła Znak"/>
    <w:link w:val="Akapitzlist"/>
    <w:qFormat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paragraph" w:styleId="Bezodstpw">
    <w:name w:val="No Spacing"/>
    <w:uiPriority w:val="1"/>
    <w:qFormat/>
    <w:rsid w:val="00803A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808AC-7CD4-4C85-A765-02E3CDE7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czarny.dotx</Template>
  <TotalTime>0</TotalTime>
  <Pages>8</Pages>
  <Words>2009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14035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Mazurek</dc:creator>
  <cp:lastModifiedBy>Monika Krzysztoń</cp:lastModifiedBy>
  <cp:revision>2</cp:revision>
  <cp:lastPrinted>2024-07-31T11:54:00Z</cp:lastPrinted>
  <dcterms:created xsi:type="dcterms:W3CDTF">2025-03-25T09:45:00Z</dcterms:created>
  <dcterms:modified xsi:type="dcterms:W3CDTF">2025-03-25T09:45:00Z</dcterms:modified>
</cp:coreProperties>
</file>