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8927" w14:textId="04920754" w:rsidR="00484AF6" w:rsidRPr="00D64ED7" w:rsidRDefault="00EC1523" w:rsidP="00D76FA3">
      <w:pPr>
        <w:spacing w:before="120" w:after="360"/>
        <w:jc w:val="right"/>
        <w:rPr>
          <w:rFonts w:ascii="Arial" w:hAnsi="Arial" w:cs="Arial"/>
          <w:b w:val="0"/>
          <w:bCs/>
          <w:sz w:val="24"/>
          <w:szCs w:val="24"/>
        </w:rPr>
      </w:pPr>
      <w:r w:rsidRPr="00D64ED7">
        <w:rPr>
          <w:rFonts w:ascii="Arial" w:hAnsi="Arial" w:cs="Arial"/>
          <w:b w:val="0"/>
          <w:bCs/>
          <w:sz w:val="24"/>
          <w:szCs w:val="24"/>
        </w:rPr>
        <w:t xml:space="preserve">Załącznik </w:t>
      </w:r>
      <w:r w:rsidR="00605910" w:rsidRPr="00D64ED7">
        <w:rPr>
          <w:rFonts w:ascii="Arial" w:hAnsi="Arial" w:cs="Arial"/>
          <w:b w:val="0"/>
          <w:bCs/>
          <w:sz w:val="24"/>
          <w:szCs w:val="24"/>
        </w:rPr>
        <w:t>n</w:t>
      </w:r>
      <w:r w:rsidRPr="00D64ED7">
        <w:rPr>
          <w:rFonts w:ascii="Arial" w:hAnsi="Arial" w:cs="Arial"/>
          <w:b w:val="0"/>
          <w:bCs/>
          <w:sz w:val="24"/>
          <w:szCs w:val="24"/>
        </w:rPr>
        <w:t xml:space="preserve">r </w:t>
      </w:r>
      <w:r w:rsidR="008727B0">
        <w:rPr>
          <w:rFonts w:ascii="Arial" w:hAnsi="Arial" w:cs="Arial"/>
          <w:b w:val="0"/>
          <w:bCs/>
          <w:sz w:val="24"/>
          <w:szCs w:val="24"/>
        </w:rPr>
        <w:t>2</w:t>
      </w:r>
      <w:r w:rsidR="00631005">
        <w:rPr>
          <w:rFonts w:ascii="Arial" w:hAnsi="Arial" w:cs="Arial"/>
          <w:b w:val="0"/>
          <w:bCs/>
          <w:sz w:val="24"/>
          <w:szCs w:val="24"/>
        </w:rPr>
        <w:t>b</w:t>
      </w:r>
    </w:p>
    <w:p w14:paraId="05572009" w14:textId="52E72CB2" w:rsidR="000D10BE" w:rsidRPr="001C064A" w:rsidRDefault="00CF4703" w:rsidP="00554E07">
      <w:pPr>
        <w:pStyle w:val="TableParagraph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5163A0">
        <w:rPr>
          <w:rFonts w:ascii="Arial" w:hAnsi="Arial" w:cs="Arial"/>
          <w:sz w:val="24"/>
          <w:szCs w:val="24"/>
          <w:lang w:val="pl-PL"/>
        </w:rPr>
        <w:t xml:space="preserve">Formularz zgłoszeniowy na </w:t>
      </w:r>
      <w:r w:rsidR="008727B0" w:rsidRPr="005163A0">
        <w:rPr>
          <w:rFonts w:ascii="Arial" w:hAnsi="Arial" w:cs="Arial"/>
          <w:sz w:val="24"/>
          <w:szCs w:val="24"/>
          <w:lang w:val="pl-PL"/>
        </w:rPr>
        <w:t xml:space="preserve">szkolenie z zakresu </w:t>
      </w:r>
      <w:r w:rsidR="00631005" w:rsidRPr="005163A0">
        <w:rPr>
          <w:rFonts w:ascii="Arial" w:hAnsi="Arial" w:cs="Arial"/>
          <w:sz w:val="24"/>
          <w:szCs w:val="24"/>
          <w:lang w:val="pl-PL"/>
        </w:rPr>
        <w:t>II</w:t>
      </w:r>
      <w:r w:rsidR="008727B0" w:rsidRPr="005163A0">
        <w:rPr>
          <w:rFonts w:ascii="Arial" w:hAnsi="Arial" w:cs="Arial"/>
          <w:sz w:val="24"/>
          <w:szCs w:val="24"/>
          <w:lang w:val="pl-PL"/>
        </w:rPr>
        <w:t xml:space="preserve"> stopnia specjalizacji w zawodzie</w:t>
      </w:r>
      <w:r w:rsidR="008727B0" w:rsidRPr="008727B0">
        <w:rPr>
          <w:rFonts w:ascii="Arial" w:hAnsi="Arial" w:cs="Arial"/>
          <w:sz w:val="24"/>
          <w:szCs w:val="24"/>
        </w:rPr>
        <w:t xml:space="preserve"> </w:t>
      </w:r>
      <w:r w:rsidR="008727B0" w:rsidRPr="001C064A">
        <w:rPr>
          <w:rFonts w:ascii="Arial" w:hAnsi="Arial" w:cs="Arial"/>
          <w:sz w:val="24"/>
          <w:szCs w:val="24"/>
          <w:lang w:val="pl-PL"/>
        </w:rPr>
        <w:t>pracownik socjalny</w:t>
      </w:r>
      <w:r w:rsidR="00454F17" w:rsidRPr="001C064A">
        <w:rPr>
          <w:rFonts w:ascii="Arial" w:hAnsi="Arial" w:cs="Arial"/>
          <w:sz w:val="24"/>
          <w:szCs w:val="24"/>
          <w:lang w:val="pl-PL"/>
        </w:rPr>
        <w:t xml:space="preserve"> </w:t>
      </w:r>
      <w:r w:rsidR="008727B0" w:rsidRPr="001C064A">
        <w:rPr>
          <w:rFonts w:ascii="Arial" w:hAnsi="Arial" w:cs="Arial"/>
          <w:sz w:val="24"/>
          <w:szCs w:val="24"/>
          <w:lang w:val="pl-PL"/>
        </w:rPr>
        <w:t xml:space="preserve">organizowane </w:t>
      </w:r>
    </w:p>
    <w:p w14:paraId="3706A05E" w14:textId="6042FFAB" w:rsidR="000D10BE" w:rsidRPr="001C064A" w:rsidRDefault="00454F17" w:rsidP="00554E07">
      <w:pPr>
        <w:pStyle w:val="TableParagraph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1C064A">
        <w:rPr>
          <w:rFonts w:ascii="Arial" w:hAnsi="Arial" w:cs="Arial"/>
          <w:sz w:val="24"/>
          <w:szCs w:val="24"/>
          <w:lang w:val="pl-PL"/>
        </w:rPr>
        <w:t xml:space="preserve">w ramach projektu pod nazwą „Spójna Polityka Społeczna Warmii i Mazur” </w:t>
      </w:r>
    </w:p>
    <w:p w14:paraId="23539622" w14:textId="3FAC07C5" w:rsidR="00E47D5C" w:rsidRPr="008727B0" w:rsidRDefault="00454F17" w:rsidP="00554E07">
      <w:pPr>
        <w:pStyle w:val="TableParagraph"/>
        <w:spacing w:after="600" w:line="276" w:lineRule="auto"/>
        <w:rPr>
          <w:rFonts w:ascii="Arial" w:hAnsi="Arial" w:cs="Arial"/>
          <w:sz w:val="24"/>
          <w:szCs w:val="24"/>
        </w:rPr>
      </w:pPr>
      <w:r w:rsidRPr="001C064A">
        <w:rPr>
          <w:rFonts w:ascii="Arial" w:hAnsi="Arial" w:cs="Arial"/>
          <w:sz w:val="24"/>
          <w:szCs w:val="24"/>
          <w:lang w:val="pl-PL"/>
        </w:rPr>
        <w:t>współfinansowanego ze środków Europejskiego Funduszu Społecznego</w:t>
      </w:r>
      <w:r w:rsidRPr="008727B0">
        <w:rPr>
          <w:rFonts w:ascii="Arial" w:hAnsi="Arial" w:cs="Arial"/>
          <w:sz w:val="24"/>
          <w:szCs w:val="24"/>
        </w:rPr>
        <w:t xml:space="preserve"> Plus </w:t>
      </w:r>
    </w:p>
    <w:p w14:paraId="7901B518" w14:textId="518D50C7" w:rsidR="008727B0" w:rsidRPr="008727B0" w:rsidRDefault="00AB37ED" w:rsidP="00554E07">
      <w:pPr>
        <w:spacing w:after="120"/>
        <w:jc w:val="left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6A7AD6">
        <w:rPr>
          <w:rFonts w:ascii="Arial" w:hAnsi="Arial" w:cs="Arial"/>
          <w:b w:val="0"/>
          <w:bCs/>
          <w:sz w:val="24"/>
          <w:szCs w:val="24"/>
        </w:rPr>
        <w:t xml:space="preserve">Formularz zgłoszeniowy czytelnie wypełniony i podpisany należy przesłać e-mailem (skan – w formie zaszyfrowanej) na adres: </w:t>
      </w:r>
      <w:hyperlink r:id="rId9" w:history="1">
        <w:r w:rsidR="008727B0" w:rsidRPr="008727B0">
          <w:rPr>
            <w:rStyle w:val="Hipercze"/>
            <w:rFonts w:ascii="Arial" w:hAnsi="Arial" w:cs="Arial"/>
            <w:b w:val="0"/>
            <w:bCs/>
            <w:color w:val="000000" w:themeColor="text1"/>
            <w:sz w:val="24"/>
            <w:szCs w:val="24"/>
          </w:rPr>
          <w:t>szkoleniasps@warmia.mazury.pl</w:t>
        </w:r>
      </w:hyperlink>
      <w:r w:rsidRPr="008727B0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</w:t>
      </w:r>
    </w:p>
    <w:p w14:paraId="2F658796" w14:textId="659C8E5C" w:rsidR="00AB37ED" w:rsidRDefault="00AB37ED" w:rsidP="00554E07">
      <w:pPr>
        <w:spacing w:before="120" w:after="240"/>
        <w:contextualSpacing/>
        <w:jc w:val="left"/>
        <w:rPr>
          <w:rFonts w:ascii="Arial" w:hAnsi="Arial" w:cs="Arial"/>
          <w:b w:val="0"/>
          <w:bCs/>
          <w:sz w:val="24"/>
          <w:szCs w:val="24"/>
        </w:rPr>
      </w:pPr>
      <w:r w:rsidRPr="006A7AD6">
        <w:rPr>
          <w:rFonts w:ascii="Arial" w:hAnsi="Arial" w:cs="Arial"/>
          <w:b w:val="0"/>
          <w:bCs/>
          <w:sz w:val="24"/>
          <w:szCs w:val="24"/>
        </w:rPr>
        <w:t>Osobami do kontaktu w sprawach rekrutacji są:</w:t>
      </w:r>
    </w:p>
    <w:p w14:paraId="420E598E" w14:textId="782C6C84" w:rsidR="008727B0" w:rsidRPr="006A7AD6" w:rsidRDefault="008727B0" w:rsidP="00554E07">
      <w:pPr>
        <w:spacing w:before="120" w:after="360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Dominika Gałaj 89 521 95 14, Jacek Jaworski 89 521 95 15, Iwona Mazurek 89 521 95 12.</w:t>
      </w:r>
    </w:p>
    <w:p w14:paraId="1943A7C6" w14:textId="3AA13459" w:rsidR="00E47D5C" w:rsidRPr="006A7AD6" w:rsidRDefault="00484AF6" w:rsidP="00554E07">
      <w:pPr>
        <w:spacing w:after="0"/>
        <w:jc w:val="left"/>
        <w:rPr>
          <w:rFonts w:ascii="Arial" w:hAnsi="Arial" w:cs="Arial"/>
          <w:sz w:val="24"/>
          <w:szCs w:val="24"/>
        </w:rPr>
      </w:pPr>
      <w:r w:rsidRPr="006A7AD6">
        <w:rPr>
          <w:rFonts w:ascii="Arial" w:hAnsi="Arial" w:cs="Arial"/>
          <w:sz w:val="24"/>
          <w:szCs w:val="24"/>
        </w:rPr>
        <w:t>D</w:t>
      </w:r>
      <w:r w:rsidR="00785E5A">
        <w:rPr>
          <w:rFonts w:ascii="Arial" w:hAnsi="Arial" w:cs="Arial"/>
          <w:sz w:val="24"/>
          <w:szCs w:val="24"/>
        </w:rPr>
        <w:t>ane</w:t>
      </w:r>
      <w:r w:rsidRPr="006A7AD6">
        <w:rPr>
          <w:rFonts w:ascii="Arial" w:hAnsi="Arial" w:cs="Arial"/>
          <w:sz w:val="24"/>
          <w:szCs w:val="24"/>
        </w:rPr>
        <w:t xml:space="preserve"> </w:t>
      </w:r>
      <w:r w:rsidR="00785E5A">
        <w:rPr>
          <w:rFonts w:ascii="Arial" w:hAnsi="Arial" w:cs="Arial"/>
          <w:sz w:val="24"/>
          <w:szCs w:val="24"/>
        </w:rPr>
        <w:t>instytucji</w:t>
      </w:r>
    </w:p>
    <w:p w14:paraId="2431DBA1" w14:textId="593BB00B" w:rsidR="00E47D5C" w:rsidRPr="006A7AD6" w:rsidRDefault="00E47D5C" w:rsidP="00554E07">
      <w:pPr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Nazwa instytucji</w:t>
      </w:r>
      <w:r w:rsidR="008727B0">
        <w:rPr>
          <w:rFonts w:ascii="Arial" w:hAnsi="Arial" w:cs="Arial"/>
          <w:b w:val="0"/>
          <w:sz w:val="24"/>
          <w:szCs w:val="24"/>
        </w:rPr>
        <w:t xml:space="preserve"> zgłaszającej uczestnika</w:t>
      </w:r>
      <w:r w:rsidRPr="006A7AD6">
        <w:rPr>
          <w:rFonts w:ascii="Arial" w:hAnsi="Arial" w:cs="Arial"/>
          <w:b w:val="0"/>
          <w:sz w:val="24"/>
          <w:szCs w:val="24"/>
        </w:rPr>
        <w:t>:</w:t>
      </w:r>
    </w:p>
    <w:p w14:paraId="12EB5F07" w14:textId="0F08F8CC" w:rsidR="00E47D5C" w:rsidRPr="006A7AD6" w:rsidRDefault="00E47D5C" w:rsidP="00554E07">
      <w:pPr>
        <w:spacing w:after="24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Adres instytucji:</w:t>
      </w:r>
    </w:p>
    <w:p w14:paraId="41A2FE37" w14:textId="1478EE67" w:rsidR="00E47D5C" w:rsidRPr="006A7AD6" w:rsidRDefault="00785E5A" w:rsidP="00554E07">
      <w:pPr>
        <w:tabs>
          <w:tab w:val="left" w:pos="6269"/>
        </w:tabs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osoby</w:t>
      </w:r>
      <w:r w:rsidR="00AB37ED" w:rsidRPr="006A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zgłaszanej</w:t>
      </w:r>
      <w:r w:rsidR="00AB37ED" w:rsidRPr="006A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udziału we wsparciu</w:t>
      </w:r>
    </w:p>
    <w:p w14:paraId="703E43F6" w14:textId="22EB9602" w:rsidR="00E47D5C" w:rsidRPr="006A7AD6" w:rsidRDefault="00AB37ED" w:rsidP="00554E07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Nazwisko i imię</w:t>
      </w:r>
      <w:r w:rsidR="00E47D5C" w:rsidRPr="006A7AD6">
        <w:rPr>
          <w:rFonts w:ascii="Arial" w:hAnsi="Arial" w:cs="Arial"/>
          <w:b w:val="0"/>
          <w:sz w:val="24"/>
          <w:szCs w:val="24"/>
        </w:rPr>
        <w:t>:</w:t>
      </w:r>
    </w:p>
    <w:p w14:paraId="348061F8" w14:textId="22DA1C28" w:rsidR="00E47D5C" w:rsidRPr="006A7AD6" w:rsidRDefault="00E47D5C" w:rsidP="00554E07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Stanowisko:</w:t>
      </w:r>
    </w:p>
    <w:p w14:paraId="2476E13B" w14:textId="0359CA50" w:rsidR="00AB37ED" w:rsidRPr="006A7AD6" w:rsidRDefault="00AB37ED" w:rsidP="00554E07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Mi</w:t>
      </w:r>
      <w:r w:rsidR="008727B0">
        <w:rPr>
          <w:rFonts w:ascii="Arial" w:hAnsi="Arial" w:cs="Arial"/>
          <w:b w:val="0"/>
          <w:sz w:val="24"/>
          <w:szCs w:val="24"/>
        </w:rPr>
        <w:t>ejscowość</w:t>
      </w:r>
      <w:r w:rsidRPr="006A7AD6">
        <w:rPr>
          <w:rFonts w:ascii="Arial" w:hAnsi="Arial" w:cs="Arial"/>
          <w:b w:val="0"/>
          <w:sz w:val="24"/>
          <w:szCs w:val="24"/>
        </w:rPr>
        <w:t xml:space="preserve"> zamieszkania:</w:t>
      </w:r>
    </w:p>
    <w:p w14:paraId="6B96B44A" w14:textId="674EF93F" w:rsidR="00AB37ED" w:rsidRPr="006A7AD6" w:rsidRDefault="00AB37ED" w:rsidP="00554E07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Telefon kontaktowy:</w:t>
      </w:r>
    </w:p>
    <w:p w14:paraId="5BBCD228" w14:textId="44FB65D1" w:rsidR="00AB37ED" w:rsidRPr="006A7AD6" w:rsidRDefault="00AB37ED" w:rsidP="00554E07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E-mail:</w:t>
      </w:r>
    </w:p>
    <w:p w14:paraId="7B7DEB99" w14:textId="1310905F" w:rsidR="00AB37ED" w:rsidRPr="006A7AD6" w:rsidRDefault="00AB37ED" w:rsidP="00554E07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Niepełnosprawność</w:t>
      </w:r>
      <w:r w:rsidR="00DF2C92" w:rsidRPr="006A7AD6">
        <w:rPr>
          <w:rFonts w:ascii="Arial" w:hAnsi="Arial" w:cs="Arial"/>
          <w:b w:val="0"/>
          <w:sz w:val="24"/>
          <w:szCs w:val="24"/>
        </w:rPr>
        <w:t xml:space="preserve"> (wpisz tak lub nie):</w:t>
      </w:r>
    </w:p>
    <w:p w14:paraId="7D7F5231" w14:textId="09223D17" w:rsidR="00DF2C92" w:rsidRPr="006A7AD6" w:rsidRDefault="00DF2C92" w:rsidP="00554E07">
      <w:pPr>
        <w:tabs>
          <w:tab w:val="left" w:pos="6269"/>
        </w:tabs>
        <w:spacing w:after="36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Jeśli wpisał</w:t>
      </w:r>
      <w:r w:rsidR="00561300">
        <w:rPr>
          <w:rFonts w:ascii="Arial" w:hAnsi="Arial" w:cs="Arial"/>
          <w:b w:val="0"/>
          <w:sz w:val="24"/>
          <w:szCs w:val="24"/>
        </w:rPr>
        <w:t>a</w:t>
      </w:r>
      <w:r w:rsidRPr="006A7AD6">
        <w:rPr>
          <w:rFonts w:ascii="Arial" w:hAnsi="Arial" w:cs="Arial"/>
          <w:b w:val="0"/>
          <w:sz w:val="24"/>
          <w:szCs w:val="24"/>
        </w:rPr>
        <w:t>ś/</w:t>
      </w:r>
      <w:r w:rsidR="00561300">
        <w:rPr>
          <w:rFonts w:ascii="Arial" w:hAnsi="Arial" w:cs="Arial"/>
          <w:b w:val="0"/>
          <w:sz w:val="24"/>
          <w:szCs w:val="24"/>
        </w:rPr>
        <w:t>-e</w:t>
      </w:r>
      <w:r w:rsidRPr="006A7AD6">
        <w:rPr>
          <w:rFonts w:ascii="Arial" w:hAnsi="Arial" w:cs="Arial"/>
          <w:b w:val="0"/>
          <w:sz w:val="24"/>
          <w:szCs w:val="24"/>
        </w:rPr>
        <w:t>ś tak prosimy o uzupełnienie Załącznika nr</w:t>
      </w:r>
      <w:r w:rsidR="00561300">
        <w:rPr>
          <w:rFonts w:ascii="Arial" w:hAnsi="Arial" w:cs="Arial"/>
          <w:b w:val="0"/>
          <w:sz w:val="24"/>
          <w:szCs w:val="24"/>
        </w:rPr>
        <w:t xml:space="preserve"> 4</w:t>
      </w:r>
      <w:r w:rsidRPr="006A7AD6">
        <w:rPr>
          <w:rFonts w:ascii="Arial" w:hAnsi="Arial" w:cs="Arial"/>
          <w:b w:val="0"/>
          <w:sz w:val="24"/>
          <w:szCs w:val="24"/>
        </w:rPr>
        <w:t>, który należy przesłać e-mailem (skan w formie zaszyfrowanej)</w:t>
      </w:r>
      <w:r w:rsidR="00FA1032">
        <w:rPr>
          <w:rFonts w:ascii="Arial" w:hAnsi="Arial" w:cs="Arial"/>
          <w:b w:val="0"/>
          <w:sz w:val="24"/>
          <w:szCs w:val="24"/>
        </w:rPr>
        <w:t>.</w:t>
      </w:r>
    </w:p>
    <w:p w14:paraId="58AF8DF2" w14:textId="23672E0E" w:rsidR="00D76FA3" w:rsidRDefault="008727B0" w:rsidP="00554E07">
      <w:pPr>
        <w:tabs>
          <w:tab w:val="left" w:pos="6269"/>
        </w:tabs>
        <w:spacing w:after="60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Uzasadnienie potrzeby udziału we wsparciu - minimum 5 zadań (pole nieobowiązkowe, ale dodatkowo punktowane):</w:t>
      </w:r>
    </w:p>
    <w:p w14:paraId="485E8D47" w14:textId="77777777" w:rsidR="00D76FA3" w:rsidRDefault="00D76FA3">
      <w:pPr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 w:type="page"/>
      </w:r>
    </w:p>
    <w:p w14:paraId="28AA27DC" w14:textId="77777777" w:rsidR="00631005" w:rsidRPr="00631005" w:rsidRDefault="00631005" w:rsidP="00B31896">
      <w:pPr>
        <w:spacing w:after="120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631005">
        <w:rPr>
          <w:rFonts w:ascii="Arial" w:hAnsi="Arial" w:cs="Arial"/>
          <w:b w:val="0"/>
          <w:sz w:val="24"/>
          <w:szCs w:val="24"/>
        </w:rPr>
        <w:lastRenderedPageBreak/>
        <w:t>Ja niżej podpisana/-y oświadczam, że posiadam:</w:t>
      </w:r>
    </w:p>
    <w:p w14:paraId="22C7E29D" w14:textId="77777777" w:rsidR="00631005" w:rsidRPr="00631005" w:rsidRDefault="00631005" w:rsidP="00631005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Arial" w:hAnsi="Arial" w:cs="Arial"/>
          <w:b w:val="0"/>
          <w:sz w:val="24"/>
          <w:szCs w:val="24"/>
        </w:rPr>
      </w:pPr>
      <w:r w:rsidRPr="00631005">
        <w:rPr>
          <w:rFonts w:ascii="Arial" w:hAnsi="Arial" w:cs="Arial"/>
          <w:b w:val="0"/>
          <w:sz w:val="24"/>
          <w:szCs w:val="24"/>
        </w:rPr>
        <w:t>uprawnienia do wykonywania zawodu pracownika socjalnego, uzyskane na podstawie przepisów ustawy o pomocy społecznej lub art. 5 ustawy z dnia 16 lutego 2007 r. o zmianie ustawy o pomocy społecznej/decyzję o uznaniu kwalifikacji w zawodzie regulowanym pracownika socjalnego na podstawie przepisów ustawy z dnia 22 grudnia 2015 r. o zasadach uznawania kwalifikacji zawodowych nabytych w państwach członkowskich UE;</w:t>
      </w:r>
    </w:p>
    <w:p w14:paraId="694D63A5" w14:textId="77777777" w:rsidR="00631005" w:rsidRPr="00631005" w:rsidRDefault="00631005" w:rsidP="00631005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Arial" w:hAnsi="Arial" w:cs="Arial"/>
          <w:b w:val="0"/>
          <w:sz w:val="24"/>
          <w:szCs w:val="24"/>
        </w:rPr>
      </w:pPr>
      <w:r w:rsidRPr="00631005">
        <w:rPr>
          <w:rFonts w:ascii="Arial" w:eastAsia="Times New Roman" w:hAnsi="Arial" w:cs="Arial"/>
          <w:b w:val="0"/>
          <w:sz w:val="24"/>
          <w:szCs w:val="24"/>
          <w:lang w:eastAsia="pl-PL"/>
        </w:rPr>
        <w:t>I stopień specjalizacji w zawodzie pracownik socjalny*;</w:t>
      </w:r>
    </w:p>
    <w:p w14:paraId="58F49D23" w14:textId="77777777" w:rsidR="00631005" w:rsidRPr="00631005" w:rsidRDefault="00631005" w:rsidP="00711F7A">
      <w:pPr>
        <w:numPr>
          <w:ilvl w:val="0"/>
          <w:numId w:val="46"/>
        </w:numPr>
        <w:spacing w:after="480" w:line="240" w:lineRule="auto"/>
        <w:ind w:left="425" w:hanging="357"/>
        <w:jc w:val="both"/>
        <w:rPr>
          <w:rFonts w:ascii="Arial" w:hAnsi="Arial" w:cs="Arial"/>
          <w:b w:val="0"/>
          <w:sz w:val="24"/>
          <w:szCs w:val="24"/>
        </w:rPr>
      </w:pPr>
      <w:r w:rsidRPr="00631005">
        <w:rPr>
          <w:rFonts w:ascii="Arial" w:hAnsi="Arial" w:cs="Arial"/>
          <w:b w:val="0"/>
          <w:sz w:val="24"/>
          <w:szCs w:val="24"/>
        </w:rPr>
        <w:t>co najmniej 5-letni staż w zawodzie pracownika socjalnego.</w:t>
      </w:r>
    </w:p>
    <w:p w14:paraId="473195DC" w14:textId="1C81D9C0" w:rsidR="00DF2C92" w:rsidRPr="006A7AD6" w:rsidRDefault="00D76FA3" w:rsidP="00D76FA3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Miejscowość, data</w:t>
      </w:r>
      <w:r w:rsidR="00DF2C92" w:rsidRPr="006A7AD6">
        <w:rPr>
          <w:rFonts w:ascii="Arial" w:hAnsi="Arial" w:cs="Arial"/>
          <w:b w:val="0"/>
          <w:sz w:val="24"/>
          <w:szCs w:val="24"/>
        </w:rPr>
        <w:t>:</w:t>
      </w:r>
    </w:p>
    <w:p w14:paraId="5562E92A" w14:textId="77777777" w:rsidR="00D76FA3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Czytelny podpis kandydata</w:t>
      </w:r>
      <w:r w:rsidR="00DF2C92" w:rsidRPr="006A7AD6">
        <w:rPr>
          <w:rFonts w:ascii="Arial" w:hAnsi="Arial" w:cs="Arial"/>
          <w:b w:val="0"/>
          <w:sz w:val="24"/>
          <w:szCs w:val="24"/>
        </w:rPr>
        <w:t>:</w:t>
      </w:r>
    </w:p>
    <w:p w14:paraId="0E5F767B" w14:textId="2E846AFD" w:rsidR="00631005" w:rsidRDefault="00631005" w:rsidP="00631005">
      <w:pPr>
        <w:tabs>
          <w:tab w:val="left" w:pos="6269"/>
        </w:tabs>
        <w:spacing w:after="1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Uwaga! Wymóg posiadania specjalizacji I stopnia w zawodzie pracownik socjalny, nie dotyczy osób, które:</w:t>
      </w:r>
    </w:p>
    <w:p w14:paraId="29093185" w14:textId="4CE6CF1A" w:rsidR="00631005" w:rsidRDefault="00631005" w:rsidP="00631005">
      <w:pPr>
        <w:pStyle w:val="Akapitzlist"/>
        <w:numPr>
          <w:ilvl w:val="0"/>
          <w:numId w:val="47"/>
        </w:num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ukończyły studia wyższe na kierunku I stopnia w zawodzie pracownik socjalny, lub</w:t>
      </w:r>
    </w:p>
    <w:p w14:paraId="4DA4046B" w14:textId="0BA96C59" w:rsidR="00631005" w:rsidRPr="00631005" w:rsidRDefault="00631005" w:rsidP="00631005">
      <w:pPr>
        <w:pStyle w:val="Akapitzlist"/>
        <w:numPr>
          <w:ilvl w:val="0"/>
          <w:numId w:val="47"/>
        </w:num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do dnia 31 grudnia 2013r. ukończyły studia wyższe o specjalności </w:t>
      </w:r>
      <w:r w:rsidRPr="00631005">
        <w:rPr>
          <w:rFonts w:ascii="Arial" w:eastAsia="Times New Roman" w:hAnsi="Arial" w:cs="Arial"/>
          <w:b w:val="0"/>
          <w:sz w:val="24"/>
          <w:szCs w:val="24"/>
          <w:lang w:eastAsia="pl-PL"/>
        </w:rPr>
        <w:t>przygotowującej do zawodu pracownika socjalnego na jednym z kierunków: pedagogika, pedagogika specjalna, politologia, polityka społeczna, psychologia, socjologia, nauki o rodzinie.</w:t>
      </w:r>
    </w:p>
    <w:p w14:paraId="7DAE3AA4" w14:textId="5319029C" w:rsidR="00631005" w:rsidRPr="00631005" w:rsidRDefault="00631005" w:rsidP="00631005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Zaświadczam</w:t>
      </w:r>
      <w:r w:rsidR="00B702AC">
        <w:rPr>
          <w:rFonts w:ascii="Arial" w:hAnsi="Arial" w:cs="Arial"/>
          <w:b w:val="0"/>
          <w:sz w:val="24"/>
          <w:szCs w:val="24"/>
        </w:rPr>
        <w:t>, że w/w osoba zatrudniona jest w wyżej wymienionej instytucji uczestniczącej we wsparciu w ramach projektu pod nazwą „Spójna Polityka Społeczna Warmii i Mazur” oraz wyrażam zgodę na jej udział we wsparciu.</w:t>
      </w:r>
    </w:p>
    <w:p w14:paraId="0F92CE40" w14:textId="77777777" w:rsidR="00B702AC" w:rsidRPr="00B702AC" w:rsidRDefault="00B702AC" w:rsidP="00A136A3">
      <w:pPr>
        <w:tabs>
          <w:tab w:val="left" w:pos="284"/>
        </w:tabs>
        <w:spacing w:after="480" w:line="240" w:lineRule="auto"/>
        <w:ind w:left="142" w:hanging="142"/>
        <w:jc w:val="both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B702AC">
        <w:rPr>
          <w:rFonts w:ascii="Arial" w:eastAsia="Times New Roman" w:hAnsi="Arial" w:cs="Arial"/>
          <w:b w:val="0"/>
          <w:sz w:val="24"/>
          <w:szCs w:val="24"/>
          <w:lang w:eastAsia="pl-PL"/>
        </w:rPr>
        <w:t>Pieczątka instytucji:</w:t>
      </w:r>
    </w:p>
    <w:p w14:paraId="33279D90" w14:textId="4937312B" w:rsidR="007B36DF" w:rsidRDefault="00B702AC" w:rsidP="00A136A3">
      <w:pPr>
        <w:tabs>
          <w:tab w:val="left" w:pos="284"/>
        </w:tabs>
        <w:spacing w:after="600" w:line="240" w:lineRule="auto"/>
        <w:ind w:left="142" w:hanging="142"/>
        <w:jc w:val="both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B702AC">
        <w:rPr>
          <w:rFonts w:ascii="Arial" w:eastAsia="Times New Roman" w:hAnsi="Arial" w:cs="Arial"/>
          <w:b w:val="0"/>
          <w:sz w:val="24"/>
          <w:szCs w:val="24"/>
          <w:lang w:eastAsia="pl-PL"/>
        </w:rPr>
        <w:t>Podpis i pieczątka osoby delegującej</w:t>
      </w:r>
    </w:p>
    <w:p w14:paraId="65660A4C" w14:textId="77777777" w:rsidR="007B36DF" w:rsidRDefault="007B36DF">
      <w:pPr>
        <w:spacing w:after="0" w:line="240" w:lineRule="auto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 w:val="0"/>
          <w:sz w:val="24"/>
          <w:szCs w:val="24"/>
          <w:lang w:eastAsia="pl-PL"/>
        </w:rPr>
        <w:br w:type="page"/>
      </w:r>
    </w:p>
    <w:p w14:paraId="27CFEED1" w14:textId="4BA36D83" w:rsidR="00D76FA3" w:rsidRPr="006A7AD6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 w:rsidRPr="00D76FA3">
        <w:rPr>
          <w:rFonts w:ascii="Arial" w:hAnsi="Arial" w:cs="Arial"/>
          <w:b w:val="0"/>
          <w:sz w:val="24"/>
          <w:szCs w:val="24"/>
        </w:rPr>
        <w:lastRenderedPageBreak/>
        <w:t>Ja niżej podpisana/-y oświadczam, że: będę korzystał/-a z noclegu (wraz z kolacją i śniadaniem). Nocleg zapewniony jest w pokojach 2-osobowych, tylko dla uczestników szkolenia, którzy mieszkają w miejscowości innej niż miejscowość, w której odbywa się szkolenie</w:t>
      </w:r>
      <w:r>
        <w:rPr>
          <w:rFonts w:ascii="Arial" w:hAnsi="Arial" w:cs="Arial"/>
          <w:b w:val="0"/>
          <w:sz w:val="24"/>
          <w:szCs w:val="24"/>
        </w:rPr>
        <w:t xml:space="preserve"> (wpisz tak lub nie):</w:t>
      </w:r>
    </w:p>
    <w:p w14:paraId="7141FAE2" w14:textId="1B1748AC" w:rsidR="00A940BD" w:rsidRDefault="00A51E7F" w:rsidP="0055681E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Specjalne potrzeby</w:t>
      </w:r>
      <w:r w:rsidR="006A7AD6"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6A7AD6">
        <w:rPr>
          <w:rFonts w:ascii="Arial" w:hAnsi="Arial" w:cs="Arial"/>
          <w:b w:val="0"/>
          <w:color w:val="000000"/>
          <w:sz w:val="24"/>
          <w:szCs w:val="24"/>
          <w:lang w:eastAsia="pl-PL"/>
        </w:rPr>
        <w:t>(proszę w odpowiednim miejscu zaznaczyć odpowiedź „tak” lub „nie” oraz jeśli zaznaczono odpowiedź „tak”, określić jakie?)</w:t>
      </w:r>
    </w:p>
    <w:p w14:paraId="25CD773C" w14:textId="458E3BBF" w:rsidR="006A7AD6" w:rsidRPr="006A7AD6" w:rsidRDefault="006A7AD6" w:rsidP="005B41E1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udziału we wsparciu stacjonarnym i zdalnym.</w:t>
      </w:r>
    </w:p>
    <w:p w14:paraId="67AE9409" w14:textId="77777777" w:rsidR="000551AB" w:rsidRPr="00493222" w:rsidRDefault="000551AB" w:rsidP="000551AB">
      <w:pPr>
        <w:pStyle w:val="Akapitzlist"/>
        <w:numPr>
          <w:ilvl w:val="0"/>
          <w:numId w:val="48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alternatywnych form materiałów szkoleniowych jakich? (wpisz tak lub nie):</w:t>
      </w:r>
    </w:p>
    <w:p w14:paraId="74D605E6" w14:textId="1B2DBC7C" w:rsidR="004B43EA" w:rsidRPr="000551AB" w:rsidRDefault="004B43EA" w:rsidP="000551AB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jakich?</w:t>
      </w:r>
    </w:p>
    <w:p w14:paraId="0B914A22" w14:textId="77777777" w:rsidR="006A7AD6" w:rsidRPr="000551AB" w:rsidRDefault="006A7AD6" w:rsidP="000551AB">
      <w:pPr>
        <w:pStyle w:val="Akapitzlist"/>
        <w:numPr>
          <w:ilvl w:val="0"/>
          <w:numId w:val="48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usługi tłumacza migowego (wpisz tak lub nie):</w:t>
      </w:r>
    </w:p>
    <w:p w14:paraId="7D8ADF12" w14:textId="348BC4EB" w:rsidR="006A7AD6" w:rsidRPr="000551AB" w:rsidRDefault="006A7AD6" w:rsidP="000551AB">
      <w:pPr>
        <w:pStyle w:val="Akapitzlist"/>
        <w:numPr>
          <w:ilvl w:val="0"/>
          <w:numId w:val="48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jakie?:</w:t>
      </w:r>
    </w:p>
    <w:p w14:paraId="7C96EA3F" w14:textId="4ED478CD" w:rsidR="006A7AD6" w:rsidRPr="006A7AD6" w:rsidRDefault="006A7AD6" w:rsidP="00DF1A6A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tylko udziału we wsparciu stacjonarnym.</w:t>
      </w:r>
    </w:p>
    <w:p w14:paraId="2544A54D" w14:textId="44871F41" w:rsidR="006A7AD6" w:rsidRPr="000551AB" w:rsidRDefault="006A7AD6" w:rsidP="000551AB">
      <w:pPr>
        <w:pStyle w:val="Akapitzlist"/>
        <w:numPr>
          <w:ilvl w:val="0"/>
          <w:numId w:val="50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Zapewnienie systemu wspomagającego słyszenie (system FM, pętla indukcyjna) (wpisz tak lub nie): </w:t>
      </w:r>
    </w:p>
    <w:p w14:paraId="0EC6CD45" w14:textId="44A48E61" w:rsidR="006A7AD6" w:rsidRPr="000551AB" w:rsidRDefault="004B43EA" w:rsidP="000551AB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</w:t>
      </w:r>
      <w:r w:rsidR="00774E37"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?:</w:t>
      </w:r>
    </w:p>
    <w:p w14:paraId="081821DE" w14:textId="10168A4B" w:rsidR="006A7AD6" w:rsidRPr="000551AB" w:rsidRDefault="006A7AD6" w:rsidP="000551AB">
      <w:pPr>
        <w:pStyle w:val="Akapitzlist"/>
        <w:numPr>
          <w:ilvl w:val="0"/>
          <w:numId w:val="50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dostępności architektonicznej budynku, dostosowanej do specjalnych potrzeb ruchowych, jakich? (wpisz tak lub nie):</w:t>
      </w:r>
    </w:p>
    <w:p w14:paraId="4BC40815" w14:textId="77F6F4F4" w:rsidR="006A7AD6" w:rsidRPr="000551AB" w:rsidRDefault="004B43EA" w:rsidP="000551AB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</w:t>
      </w:r>
      <w:r w:rsidR="00B7536E"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to jakich</w:t>
      </w:r>
      <w:r w:rsidR="00890493"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?</w:t>
      </w:r>
      <w:r w:rsidR="006A7AD6"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7278D18B" w14:textId="7A27FCF3" w:rsidR="006A7AD6" w:rsidRPr="000551AB" w:rsidRDefault="006A7AD6" w:rsidP="000551AB">
      <w:pPr>
        <w:pStyle w:val="Akapitzlist"/>
        <w:numPr>
          <w:ilvl w:val="0"/>
          <w:numId w:val="50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informacji na temat rozkładu pomieszczeń w budynku (wpisz tak lub nie):</w:t>
      </w:r>
    </w:p>
    <w:p w14:paraId="6B1FE29F" w14:textId="5D0E879C" w:rsidR="006A7AD6" w:rsidRPr="000551AB" w:rsidRDefault="006A7AD6" w:rsidP="000551AB">
      <w:pPr>
        <w:pStyle w:val="Akapitzlist"/>
        <w:numPr>
          <w:ilvl w:val="0"/>
          <w:numId w:val="50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Wstęp do budynku z psem asyst</w:t>
      </w:r>
      <w:r w:rsidR="00D11817"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ującym (wpisz tak lub nie):</w:t>
      </w:r>
    </w:p>
    <w:p w14:paraId="117557A1" w14:textId="275C046F" w:rsidR="00D11817" w:rsidRPr="000551AB" w:rsidRDefault="00D11817" w:rsidP="000551AB">
      <w:pPr>
        <w:pStyle w:val="Akapitzlist"/>
        <w:numPr>
          <w:ilvl w:val="0"/>
          <w:numId w:val="50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Specjalne potrzeby żywieniowe (wpisz tak lub nie):</w:t>
      </w:r>
    </w:p>
    <w:p w14:paraId="1022CC6D" w14:textId="710E2896" w:rsidR="00D11817" w:rsidRPr="000551AB" w:rsidRDefault="00D80C13" w:rsidP="000551AB">
      <w:pPr>
        <w:pStyle w:val="Akapitzlist"/>
        <w:numPr>
          <w:ilvl w:val="0"/>
          <w:numId w:val="50"/>
        </w:numPr>
        <w:spacing w:after="360" w:line="240" w:lineRule="auto"/>
        <w:ind w:left="714" w:hanging="357"/>
        <w:contextualSpacing w:val="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</w:t>
      </w:r>
      <w:r w:rsidR="00D11817" w:rsidRPr="000551AB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7209D592" w14:textId="186CC8EE" w:rsidR="004E40BD" w:rsidRDefault="004E40BD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zapoznałam/em się z Regulaminem rekrutacji i uczestnictwa w projekcie pod nazwą „Spójna Polityka Społeczna Warmii i Mazur”, realizowany w ramach programu Fundusze Europejskie dla Rozwoju Społecznego 2021-2027, Priorytet IV Spójność społeczna i zdrowie, Działanie 04.13 Wysokiej jakości system włączenia społecznego, współfinansowany ze środków Europejskiego Funduszu Społecznego Plus, w tym z klauzulami dotyczącymi przetwarzania danych osobowych, które stanowią załącznik nr 5 Regulaminu.</w:t>
      </w:r>
    </w:p>
    <w:p w14:paraId="2065203D" w14:textId="14117B6D" w:rsidR="004E40BD" w:rsidRDefault="004E40BD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Jestem świadoma/-y</w:t>
      </w:r>
      <w:r w:rsidR="00D76FA3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iż zgłoszenie się do udziału we wsparciu nie jest równoważne z zakwalifikowaniem.</w:t>
      </w:r>
    </w:p>
    <w:p w14:paraId="4FB3E671" w14:textId="22871626" w:rsidR="004E40BD" w:rsidRDefault="004E40BD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wszystkie podane w formu</w:t>
      </w:r>
      <w:r w:rsid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larzu dane odpowiadają stanowi faktycznemu i są prawdziwe.</w:t>
      </w:r>
    </w:p>
    <w:p w14:paraId="33696E12" w14:textId="1A9926FC" w:rsidR="00056514" w:rsidRDefault="00056514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056514"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że nie brałem/</w:t>
      </w:r>
      <w:proofErr w:type="spellStart"/>
      <w:r w:rsidRPr="00056514">
        <w:rPr>
          <w:rFonts w:ascii="Arial" w:hAnsi="Arial" w:cs="Arial"/>
          <w:b w:val="0"/>
          <w:color w:val="000000"/>
          <w:sz w:val="24"/>
          <w:szCs w:val="24"/>
          <w:lang w:eastAsia="pl-PL"/>
        </w:rPr>
        <w:t>am</w:t>
      </w:r>
      <w:proofErr w:type="spellEnd"/>
      <w:r w:rsidRPr="00056514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udziału w identycznej formie wsparcia, rozumianej jako: udział w działaniu, szkoleniu, kursie, warsztacie, usłudze doradczej lub innym typie aktywności o takim samym zakresie merytorycznym, takich samych celach, rezultatach, tematyce, które było współfinansowane ze środków Unii Europejskiej</w:t>
      </w:r>
    </w:p>
    <w:p w14:paraId="60E58CA4" w14:textId="0CD43EBD" w:rsidR="00A73E2F" w:rsidRDefault="00A73E2F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Wyrażam zgodę na przekazywanie mi informacji drogą telefoniczną lub elektroniczną (e-mail) w ramach organizowanego wsparcia.</w:t>
      </w:r>
    </w:p>
    <w:p w14:paraId="45778146" w14:textId="25E4D822" w:rsidR="00A73E2F" w:rsidRDefault="00A73E2F" w:rsidP="0037277E">
      <w:pPr>
        <w:pStyle w:val="Akapitzlist"/>
        <w:numPr>
          <w:ilvl w:val="0"/>
          <w:numId w:val="41"/>
        </w:numPr>
        <w:spacing w:after="240" w:line="240" w:lineRule="auto"/>
        <w:ind w:left="714" w:hanging="357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lastRenderedPageBreak/>
        <w:t>Jestem świadoma/-y odpowiedzialności karnej za złożenie fałszywego oświadczenia.</w:t>
      </w:r>
    </w:p>
    <w:p w14:paraId="350B2418" w14:textId="77777777" w:rsidR="0055681E" w:rsidRDefault="00A73E2F" w:rsidP="0055681E">
      <w:pPr>
        <w:spacing w:before="120"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Miejscowość, data:</w:t>
      </w:r>
    </w:p>
    <w:p w14:paraId="6A0C6C39" w14:textId="27D70B48" w:rsidR="0013672F" w:rsidRDefault="00A73E2F" w:rsidP="00D76FA3">
      <w:pPr>
        <w:spacing w:before="120" w:after="48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4BD7AB05" w14:textId="3BE6DAB1" w:rsidR="00A73E2F" w:rsidRPr="00A73E2F" w:rsidRDefault="00A17490" w:rsidP="00985C1A">
      <w:pPr>
        <w:spacing w:after="240"/>
        <w:ind w:left="357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Zgoda na przetwarzanie danych osobowych</w:t>
      </w:r>
    </w:p>
    <w:p w14:paraId="16B46051" w14:textId="1175BF4F" w:rsidR="00A73E2F" w:rsidRPr="00A73E2F" w:rsidRDefault="00A73E2F" w:rsidP="00985C1A">
      <w:pPr>
        <w:spacing w:after="48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Zgodnie z art. 6 ust. 1 lit. a oraz art. 9 ust. 2 lit. a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Dz.Urz.UE.L</w:t>
      </w:r>
      <w:proofErr w:type="spellEnd"/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. 2016.119.1), wyrażam zgodę na przetwarzanie moich danych osobowych wskazanych w formularzu zgłoszeniowym do działań w ramach projektu 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pod nazwą</w:t>
      </w: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. „Spójna Polityka Społeczna Warmii i Mazur” realizowanego przez Regionalny Ośrodek Polityki Społecznej Urzędu Marszałkowskiego Województwa Warmińsko-Mazurskiego w Olsztynie, w związku ze zgłoszeniem na wsparcie ………………………………………………… 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7EB6AB35" w14:textId="77777777" w:rsidR="00A73E2F" w:rsidRPr="00A73E2F" w:rsidRDefault="00A73E2F" w:rsidP="00A73E2F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Miejscowość, data:</w:t>
      </w:r>
    </w:p>
    <w:p w14:paraId="54FDB82F" w14:textId="4BDE62DD" w:rsidR="00A73E2F" w:rsidRDefault="00A73E2F" w:rsidP="00755B9F">
      <w:pPr>
        <w:spacing w:after="7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2D83A1A3" w14:textId="3BEDE53B" w:rsidR="00A136A3" w:rsidRDefault="00A136A3" w:rsidP="00DC414D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Uwaga! Wypełnia </w:t>
      </w:r>
      <w:r w:rsidRPr="00A136A3">
        <w:rPr>
          <w:rFonts w:ascii="Arial" w:hAnsi="Arial" w:cs="Arial"/>
          <w:b w:val="0"/>
          <w:color w:val="000000"/>
          <w:sz w:val="24"/>
          <w:szCs w:val="24"/>
          <w:lang w:eastAsia="pl-PL"/>
        </w:rPr>
        <w:t>Realizator Projektu przeprowadzający rekrutację na wsparcie</w:t>
      </w:r>
    </w:p>
    <w:p w14:paraId="307FC98C" w14:textId="4A5B5559" w:rsidR="00A136A3" w:rsidRDefault="00A136A3" w:rsidP="00AF4C30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Data</w:t>
      </w:r>
      <w:r w:rsidR="00DC414D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i godzina zgłoszenia:</w:t>
      </w:r>
    </w:p>
    <w:p w14:paraId="4DFD330B" w14:textId="498D45F7" w:rsidR="00DC414D" w:rsidRPr="00002F52" w:rsidRDefault="00DC414D" w:rsidP="00002F52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002F52">
        <w:rPr>
          <w:rFonts w:ascii="Arial" w:hAnsi="Arial" w:cs="Arial"/>
          <w:bCs/>
          <w:color w:val="000000"/>
          <w:sz w:val="24"/>
          <w:szCs w:val="24"/>
          <w:lang w:eastAsia="pl-PL"/>
        </w:rPr>
        <w:t>Ocena formalna</w:t>
      </w:r>
    </w:p>
    <w:p w14:paraId="3A26CE52" w14:textId="77777777" w:rsidR="00DC414D" w:rsidRPr="00DC414D" w:rsidRDefault="00DC414D" w:rsidP="00002F52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Przynależność </w:t>
      </w:r>
      <w:r w:rsidRPr="00DC414D">
        <w:rPr>
          <w:rFonts w:ascii="Arial" w:hAnsi="Arial" w:cs="Arial"/>
          <w:b w:val="0"/>
          <w:color w:val="000000"/>
          <w:sz w:val="24"/>
          <w:szCs w:val="24"/>
          <w:lang w:eastAsia="pl-PL"/>
        </w:rPr>
        <w:t>do grupy docelowej dla danego rodzaju wsparcia (wpisz tak lub nie):</w:t>
      </w:r>
    </w:p>
    <w:p w14:paraId="4BC1E20E" w14:textId="2DD5B4DF" w:rsidR="00DC414D" w:rsidRDefault="00DC414D" w:rsidP="00002F52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DC414D">
        <w:rPr>
          <w:rFonts w:ascii="Arial" w:hAnsi="Arial" w:cs="Arial"/>
          <w:b w:val="0"/>
          <w:color w:val="000000"/>
          <w:sz w:val="24"/>
          <w:szCs w:val="24"/>
          <w:lang w:eastAsia="pl-PL"/>
        </w:rPr>
        <w:t>Kompletność dokumentów rekrutacji (wpisz tak lub nie):</w:t>
      </w:r>
    </w:p>
    <w:p w14:paraId="61BDD280" w14:textId="77777777" w:rsidR="00DC414D" w:rsidRDefault="00DC414D" w:rsidP="00AF4C30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Spełnia kryteria (wpisz tak lub nie):</w:t>
      </w:r>
    </w:p>
    <w:p w14:paraId="4A416585" w14:textId="77777777" w:rsidR="00DC414D" w:rsidRPr="00785E5A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Kryterium pierwszeństwa uczestnika (jeśli dotyczy):</w:t>
      </w:r>
    </w:p>
    <w:p w14:paraId="49E0842B" w14:textId="2C9A7C5C" w:rsidR="00DC414D" w:rsidRDefault="00DC414D" w:rsidP="00DC414D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jest osobą nową, nieuczestniczącą wcześniej w projekcie? </w:t>
      </w:r>
      <w:bookmarkStart w:id="0" w:name="_Hlk180654586"/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(wpisz tak – 2 pkt., nie-0 pkt</w:t>
      </w:r>
      <w:r w:rsidR="006D78AE">
        <w:rPr>
          <w:rFonts w:ascii="Arial" w:hAnsi="Arial" w:cs="Arial"/>
          <w:b w:val="0"/>
          <w:color w:val="000000"/>
          <w:sz w:val="24"/>
          <w:szCs w:val="24"/>
          <w:lang w:eastAsia="pl-PL"/>
        </w:rPr>
        <w:t>.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):</w:t>
      </w:r>
      <w:bookmarkEnd w:id="0"/>
    </w:p>
    <w:p w14:paraId="453B5231" w14:textId="3DA1B2DC" w:rsidR="00DC414D" w:rsidRDefault="00DC414D" w:rsidP="00DC414D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jest osobą z niepełnosprawnością? 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(wpisz tak – </w:t>
      </w:r>
      <w:r w:rsidR="008C1F2C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pkt. </w:t>
      </w:r>
    </w:p>
    <w:p w14:paraId="0FCD0336" w14:textId="4CBD5F6E" w:rsidR="00DC414D" w:rsidRDefault="00DC414D" w:rsidP="00AF4C30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merytorycznie uzasadnił udział w danej formie wsparcia? 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(wpisz tak – </w:t>
      </w:r>
      <w:r w:rsidR="008C1F2C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pkt.):</w:t>
      </w:r>
    </w:p>
    <w:p w14:paraId="4700E730" w14:textId="77777777" w:rsidR="00DC414D" w:rsidRPr="00785E5A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lastRenderedPageBreak/>
        <w:t>Punktacja ogółem:</w:t>
      </w:r>
    </w:p>
    <w:p w14:paraId="08B1FB9A" w14:textId="77777777" w:rsidR="00DC414D" w:rsidRPr="008203D3" w:rsidRDefault="00DC414D" w:rsidP="00DC414D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Podpis pracownika ROPS:</w:t>
      </w:r>
    </w:p>
    <w:sectPr w:rsidR="00DC414D" w:rsidRPr="008203D3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DAE9" w14:textId="77777777" w:rsidR="006F59A2" w:rsidRDefault="006F59A2" w:rsidP="00DC5DAC">
      <w:pPr>
        <w:spacing w:after="0" w:line="240" w:lineRule="auto"/>
      </w:pPr>
      <w:r>
        <w:separator/>
      </w:r>
    </w:p>
  </w:endnote>
  <w:endnote w:type="continuationSeparator" w:id="0">
    <w:p w14:paraId="22BCC8EA" w14:textId="77777777" w:rsidR="006F59A2" w:rsidRDefault="006F59A2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E5E6" w14:textId="26699D86" w:rsidR="009A547D" w:rsidRDefault="00DF2C92" w:rsidP="00DF2C92">
    <w:pPr>
      <w:tabs>
        <w:tab w:val="left" w:pos="3660"/>
        <w:tab w:val="center" w:pos="4536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6021" w14:textId="77777777" w:rsidR="006F59A2" w:rsidRDefault="006F59A2" w:rsidP="00DC5DAC">
      <w:pPr>
        <w:spacing w:after="0" w:line="240" w:lineRule="auto"/>
      </w:pPr>
      <w:r>
        <w:separator/>
      </w:r>
    </w:p>
  </w:footnote>
  <w:footnote w:type="continuationSeparator" w:id="0">
    <w:p w14:paraId="7D3DC145" w14:textId="77777777" w:rsidR="006F59A2" w:rsidRDefault="006F59A2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CDFE" w14:textId="5F43C00A" w:rsidR="009A547D" w:rsidRDefault="00A60348">
    <w:pPr>
      <w:pStyle w:val="Nagwek"/>
    </w:pPr>
    <w:r>
      <w:rPr>
        <w:noProof/>
      </w:rPr>
      <w:drawing>
        <wp:inline distT="0" distB="0" distL="0" distR="0" wp14:anchorId="0801156B" wp14:editId="5708B435">
          <wp:extent cx="6123940" cy="923925"/>
          <wp:effectExtent l="0" t="0" r="0" b="9525"/>
          <wp:docPr id="1" name="Obraz 1" descr="Obraz przedstawia logotypy Fundusze Europejskie dla Rozwoju Społecznego /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przedstawia logotypy Fundusze Europejskie dla Rozwoju Społecznego /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C2728D" w14:textId="77777777" w:rsidR="009A547D" w:rsidRDefault="009A5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1002"/>
    <w:multiLevelType w:val="hybridMultilevel"/>
    <w:tmpl w:val="82B6F1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A66A1"/>
    <w:multiLevelType w:val="hybridMultilevel"/>
    <w:tmpl w:val="D958919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20492"/>
    <w:multiLevelType w:val="hybridMultilevel"/>
    <w:tmpl w:val="3BBE4C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9A75FC"/>
    <w:multiLevelType w:val="hybridMultilevel"/>
    <w:tmpl w:val="46A8F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2841EC1"/>
    <w:multiLevelType w:val="hybridMultilevel"/>
    <w:tmpl w:val="1C58C7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C51FE2"/>
    <w:multiLevelType w:val="hybridMultilevel"/>
    <w:tmpl w:val="242052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350299"/>
    <w:multiLevelType w:val="hybridMultilevel"/>
    <w:tmpl w:val="32BCA67E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887337"/>
    <w:multiLevelType w:val="hybridMultilevel"/>
    <w:tmpl w:val="4C909C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C91E14"/>
    <w:multiLevelType w:val="hybridMultilevel"/>
    <w:tmpl w:val="363AC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AE95ADF"/>
    <w:multiLevelType w:val="hybridMultilevel"/>
    <w:tmpl w:val="E5E0718C"/>
    <w:lvl w:ilvl="0" w:tplc="49082D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C24BF"/>
    <w:multiLevelType w:val="hybridMultilevel"/>
    <w:tmpl w:val="EB88548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5"/>
  </w:num>
  <w:num w:numId="2">
    <w:abstractNumId w:val="6"/>
  </w:num>
  <w:num w:numId="3">
    <w:abstractNumId w:val="17"/>
  </w:num>
  <w:num w:numId="4">
    <w:abstractNumId w:val="43"/>
  </w:num>
  <w:num w:numId="5">
    <w:abstractNumId w:val="24"/>
  </w:num>
  <w:num w:numId="6">
    <w:abstractNumId w:val="2"/>
  </w:num>
  <w:num w:numId="7">
    <w:abstractNumId w:val="7"/>
  </w:num>
  <w:num w:numId="8">
    <w:abstractNumId w:val="10"/>
  </w:num>
  <w:num w:numId="9">
    <w:abstractNumId w:val="34"/>
  </w:num>
  <w:num w:numId="10">
    <w:abstractNumId w:val="27"/>
  </w:num>
  <w:num w:numId="11">
    <w:abstractNumId w:val="41"/>
  </w:num>
  <w:num w:numId="12">
    <w:abstractNumId w:val="40"/>
  </w:num>
  <w:num w:numId="13">
    <w:abstractNumId w:val="35"/>
  </w:num>
  <w:num w:numId="14">
    <w:abstractNumId w:val="19"/>
  </w:num>
  <w:num w:numId="15">
    <w:abstractNumId w:val="49"/>
  </w:num>
  <w:num w:numId="16">
    <w:abstractNumId w:val="21"/>
  </w:num>
  <w:num w:numId="17">
    <w:abstractNumId w:val="0"/>
  </w:num>
  <w:num w:numId="18">
    <w:abstractNumId w:val="44"/>
  </w:num>
  <w:num w:numId="19">
    <w:abstractNumId w:val="3"/>
  </w:num>
  <w:num w:numId="20">
    <w:abstractNumId w:val="25"/>
  </w:num>
  <w:num w:numId="21">
    <w:abstractNumId w:val="28"/>
  </w:num>
  <w:num w:numId="22">
    <w:abstractNumId w:val="18"/>
  </w:num>
  <w:num w:numId="23">
    <w:abstractNumId w:val="46"/>
  </w:num>
  <w:num w:numId="24">
    <w:abstractNumId w:val="20"/>
  </w:num>
  <w:num w:numId="25">
    <w:abstractNumId w:val="3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"/>
  </w:num>
  <w:num w:numId="29">
    <w:abstractNumId w:val="22"/>
  </w:num>
  <w:num w:numId="30">
    <w:abstractNumId w:val="31"/>
  </w:num>
  <w:num w:numId="31">
    <w:abstractNumId w:val="47"/>
  </w:num>
  <w:num w:numId="32">
    <w:abstractNumId w:val="33"/>
  </w:num>
  <w:num w:numId="33">
    <w:abstractNumId w:val="13"/>
  </w:num>
  <w:num w:numId="34">
    <w:abstractNumId w:val="11"/>
  </w:num>
  <w:num w:numId="35">
    <w:abstractNumId w:val="32"/>
  </w:num>
  <w:num w:numId="36">
    <w:abstractNumId w:val="9"/>
  </w:num>
  <w:num w:numId="37">
    <w:abstractNumId w:val="4"/>
  </w:num>
  <w:num w:numId="38">
    <w:abstractNumId w:val="29"/>
  </w:num>
  <w:num w:numId="39">
    <w:abstractNumId w:val="15"/>
  </w:num>
  <w:num w:numId="40">
    <w:abstractNumId w:val="12"/>
  </w:num>
  <w:num w:numId="41">
    <w:abstractNumId w:val="42"/>
  </w:num>
  <w:num w:numId="42">
    <w:abstractNumId w:val="14"/>
  </w:num>
  <w:num w:numId="43">
    <w:abstractNumId w:val="37"/>
  </w:num>
  <w:num w:numId="44">
    <w:abstractNumId w:val="23"/>
  </w:num>
  <w:num w:numId="45">
    <w:abstractNumId w:val="5"/>
  </w:num>
  <w:num w:numId="46">
    <w:abstractNumId w:val="16"/>
  </w:num>
  <w:num w:numId="47">
    <w:abstractNumId w:val="38"/>
  </w:num>
  <w:num w:numId="48">
    <w:abstractNumId w:val="48"/>
  </w:num>
  <w:num w:numId="49">
    <w:abstractNumId w:val="30"/>
  </w:num>
  <w:num w:numId="50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5581EF8-A625-43E7-BB2D-DEEE70406998}"/>
  </w:docVars>
  <w:rsids>
    <w:rsidRoot w:val="00174A75"/>
    <w:rsid w:val="0000080C"/>
    <w:rsid w:val="00000B64"/>
    <w:rsid w:val="00001A6D"/>
    <w:rsid w:val="00002F52"/>
    <w:rsid w:val="0000684F"/>
    <w:rsid w:val="000176C0"/>
    <w:rsid w:val="00027B7E"/>
    <w:rsid w:val="000312D9"/>
    <w:rsid w:val="00042C32"/>
    <w:rsid w:val="000504C2"/>
    <w:rsid w:val="000551AB"/>
    <w:rsid w:val="00056514"/>
    <w:rsid w:val="00067999"/>
    <w:rsid w:val="00070651"/>
    <w:rsid w:val="00071167"/>
    <w:rsid w:val="00080496"/>
    <w:rsid w:val="000A3C20"/>
    <w:rsid w:val="000A3D25"/>
    <w:rsid w:val="000B3578"/>
    <w:rsid w:val="000B37D3"/>
    <w:rsid w:val="000C3FB2"/>
    <w:rsid w:val="000D10BE"/>
    <w:rsid w:val="000D14B5"/>
    <w:rsid w:val="000D4DB3"/>
    <w:rsid w:val="000E5D6A"/>
    <w:rsid w:val="000F13CD"/>
    <w:rsid w:val="000F52B6"/>
    <w:rsid w:val="000F5476"/>
    <w:rsid w:val="000F7FD9"/>
    <w:rsid w:val="001035B3"/>
    <w:rsid w:val="001042B5"/>
    <w:rsid w:val="00107A16"/>
    <w:rsid w:val="001160C6"/>
    <w:rsid w:val="00133097"/>
    <w:rsid w:val="0013506B"/>
    <w:rsid w:val="0013672F"/>
    <w:rsid w:val="0013760A"/>
    <w:rsid w:val="00140FBF"/>
    <w:rsid w:val="00141996"/>
    <w:rsid w:val="00142365"/>
    <w:rsid w:val="001433F7"/>
    <w:rsid w:val="00156154"/>
    <w:rsid w:val="00161D7E"/>
    <w:rsid w:val="00162085"/>
    <w:rsid w:val="001635A1"/>
    <w:rsid w:val="00164152"/>
    <w:rsid w:val="001649C4"/>
    <w:rsid w:val="00174A75"/>
    <w:rsid w:val="0018282C"/>
    <w:rsid w:val="00185E35"/>
    <w:rsid w:val="00194392"/>
    <w:rsid w:val="00197C43"/>
    <w:rsid w:val="001A0E59"/>
    <w:rsid w:val="001A3F80"/>
    <w:rsid w:val="001A7210"/>
    <w:rsid w:val="001B4EE1"/>
    <w:rsid w:val="001B7FA5"/>
    <w:rsid w:val="001C064A"/>
    <w:rsid w:val="001C3782"/>
    <w:rsid w:val="001C5FCB"/>
    <w:rsid w:val="001D0A04"/>
    <w:rsid w:val="001D352E"/>
    <w:rsid w:val="001D5164"/>
    <w:rsid w:val="001D5FD7"/>
    <w:rsid w:val="001D6552"/>
    <w:rsid w:val="001E288F"/>
    <w:rsid w:val="001E5348"/>
    <w:rsid w:val="001E598C"/>
    <w:rsid w:val="001F1229"/>
    <w:rsid w:val="00200BC6"/>
    <w:rsid w:val="002056B2"/>
    <w:rsid w:val="00207178"/>
    <w:rsid w:val="00207EE1"/>
    <w:rsid w:val="00211AB8"/>
    <w:rsid w:val="00211C6C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6B0"/>
    <w:rsid w:val="002B1B81"/>
    <w:rsid w:val="002B754D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531F3"/>
    <w:rsid w:val="00354578"/>
    <w:rsid w:val="00365150"/>
    <w:rsid w:val="00367984"/>
    <w:rsid w:val="00370A8A"/>
    <w:rsid w:val="0037277E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F4B86"/>
    <w:rsid w:val="003F5712"/>
    <w:rsid w:val="00400205"/>
    <w:rsid w:val="0040525B"/>
    <w:rsid w:val="00405C3B"/>
    <w:rsid w:val="00407B3C"/>
    <w:rsid w:val="00411688"/>
    <w:rsid w:val="00411F17"/>
    <w:rsid w:val="00414ED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856"/>
    <w:rsid w:val="00454F17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43EA"/>
    <w:rsid w:val="004B7151"/>
    <w:rsid w:val="004E3DCA"/>
    <w:rsid w:val="004E40BD"/>
    <w:rsid w:val="004E738B"/>
    <w:rsid w:val="004F30B3"/>
    <w:rsid w:val="00500B8B"/>
    <w:rsid w:val="0050105C"/>
    <w:rsid w:val="0050587C"/>
    <w:rsid w:val="00515281"/>
    <w:rsid w:val="005163A0"/>
    <w:rsid w:val="00522AE1"/>
    <w:rsid w:val="00531C08"/>
    <w:rsid w:val="00547764"/>
    <w:rsid w:val="00551881"/>
    <w:rsid w:val="00554E07"/>
    <w:rsid w:val="0055681E"/>
    <w:rsid w:val="00556A86"/>
    <w:rsid w:val="00561300"/>
    <w:rsid w:val="00565EFD"/>
    <w:rsid w:val="00572C1A"/>
    <w:rsid w:val="00573C27"/>
    <w:rsid w:val="005740B9"/>
    <w:rsid w:val="005754F1"/>
    <w:rsid w:val="0059381B"/>
    <w:rsid w:val="005A00DA"/>
    <w:rsid w:val="005A2235"/>
    <w:rsid w:val="005A4827"/>
    <w:rsid w:val="005A593A"/>
    <w:rsid w:val="005A66EF"/>
    <w:rsid w:val="005B056F"/>
    <w:rsid w:val="005B0F86"/>
    <w:rsid w:val="005B3341"/>
    <w:rsid w:val="005B41E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005"/>
    <w:rsid w:val="00631262"/>
    <w:rsid w:val="00631556"/>
    <w:rsid w:val="006329EE"/>
    <w:rsid w:val="00637026"/>
    <w:rsid w:val="006515BC"/>
    <w:rsid w:val="00662171"/>
    <w:rsid w:val="00662962"/>
    <w:rsid w:val="0066629E"/>
    <w:rsid w:val="0066703D"/>
    <w:rsid w:val="00667347"/>
    <w:rsid w:val="006725AE"/>
    <w:rsid w:val="0068074F"/>
    <w:rsid w:val="0068567F"/>
    <w:rsid w:val="006865B5"/>
    <w:rsid w:val="00694352"/>
    <w:rsid w:val="00696FEF"/>
    <w:rsid w:val="00697BD2"/>
    <w:rsid w:val="006A04C1"/>
    <w:rsid w:val="006A7AD6"/>
    <w:rsid w:val="006A7DFB"/>
    <w:rsid w:val="006C1F34"/>
    <w:rsid w:val="006C28E5"/>
    <w:rsid w:val="006C38D0"/>
    <w:rsid w:val="006C7E2D"/>
    <w:rsid w:val="006D02AA"/>
    <w:rsid w:val="006D1FC6"/>
    <w:rsid w:val="006D2531"/>
    <w:rsid w:val="006D6D57"/>
    <w:rsid w:val="006D78AE"/>
    <w:rsid w:val="006E2B62"/>
    <w:rsid w:val="006E3B00"/>
    <w:rsid w:val="006E42E4"/>
    <w:rsid w:val="006E443B"/>
    <w:rsid w:val="006E5801"/>
    <w:rsid w:val="006F3ABD"/>
    <w:rsid w:val="006F4487"/>
    <w:rsid w:val="006F59A2"/>
    <w:rsid w:val="00701C0A"/>
    <w:rsid w:val="00711F7A"/>
    <w:rsid w:val="007126EE"/>
    <w:rsid w:val="00713043"/>
    <w:rsid w:val="0071406C"/>
    <w:rsid w:val="00716041"/>
    <w:rsid w:val="00716B53"/>
    <w:rsid w:val="00724D00"/>
    <w:rsid w:val="0073324E"/>
    <w:rsid w:val="007335DB"/>
    <w:rsid w:val="0073652B"/>
    <w:rsid w:val="0073782B"/>
    <w:rsid w:val="00740DD7"/>
    <w:rsid w:val="00741F9F"/>
    <w:rsid w:val="00743E74"/>
    <w:rsid w:val="0074623F"/>
    <w:rsid w:val="00751923"/>
    <w:rsid w:val="00753DA3"/>
    <w:rsid w:val="00755B9F"/>
    <w:rsid w:val="0076303D"/>
    <w:rsid w:val="00764634"/>
    <w:rsid w:val="00765217"/>
    <w:rsid w:val="007679D4"/>
    <w:rsid w:val="007712A7"/>
    <w:rsid w:val="00772831"/>
    <w:rsid w:val="00774E37"/>
    <w:rsid w:val="00776D1E"/>
    <w:rsid w:val="0077768F"/>
    <w:rsid w:val="0078046E"/>
    <w:rsid w:val="00782BFA"/>
    <w:rsid w:val="00785E5A"/>
    <w:rsid w:val="00795DE5"/>
    <w:rsid w:val="007A02E8"/>
    <w:rsid w:val="007A0E1A"/>
    <w:rsid w:val="007A34DB"/>
    <w:rsid w:val="007A4FD1"/>
    <w:rsid w:val="007A5479"/>
    <w:rsid w:val="007B0FFC"/>
    <w:rsid w:val="007B36DF"/>
    <w:rsid w:val="007C6675"/>
    <w:rsid w:val="007D0FD5"/>
    <w:rsid w:val="007D108F"/>
    <w:rsid w:val="007F41BB"/>
    <w:rsid w:val="00800176"/>
    <w:rsid w:val="00801B53"/>
    <w:rsid w:val="00817935"/>
    <w:rsid w:val="008203D3"/>
    <w:rsid w:val="00824335"/>
    <w:rsid w:val="00824A1A"/>
    <w:rsid w:val="0083030A"/>
    <w:rsid w:val="00832858"/>
    <w:rsid w:val="00833D76"/>
    <w:rsid w:val="00840595"/>
    <w:rsid w:val="008436D9"/>
    <w:rsid w:val="008561D7"/>
    <w:rsid w:val="00862C1D"/>
    <w:rsid w:val="008642D7"/>
    <w:rsid w:val="00867655"/>
    <w:rsid w:val="00870A52"/>
    <w:rsid w:val="008727B0"/>
    <w:rsid w:val="00873AE4"/>
    <w:rsid w:val="00876EE7"/>
    <w:rsid w:val="00877A4C"/>
    <w:rsid w:val="0088033A"/>
    <w:rsid w:val="00890493"/>
    <w:rsid w:val="00892203"/>
    <w:rsid w:val="00894BEC"/>
    <w:rsid w:val="00895943"/>
    <w:rsid w:val="008A0699"/>
    <w:rsid w:val="008A0970"/>
    <w:rsid w:val="008A0B9F"/>
    <w:rsid w:val="008A2E72"/>
    <w:rsid w:val="008A2EA9"/>
    <w:rsid w:val="008A2EE5"/>
    <w:rsid w:val="008A3810"/>
    <w:rsid w:val="008A4F5D"/>
    <w:rsid w:val="008B08E8"/>
    <w:rsid w:val="008B3E25"/>
    <w:rsid w:val="008C1F2C"/>
    <w:rsid w:val="008C4B40"/>
    <w:rsid w:val="008D0C6B"/>
    <w:rsid w:val="008D20DD"/>
    <w:rsid w:val="008D4712"/>
    <w:rsid w:val="008E0899"/>
    <w:rsid w:val="008E662C"/>
    <w:rsid w:val="008F22B8"/>
    <w:rsid w:val="008F2E23"/>
    <w:rsid w:val="008F30E8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4F94"/>
    <w:rsid w:val="0095542B"/>
    <w:rsid w:val="0095576A"/>
    <w:rsid w:val="00956945"/>
    <w:rsid w:val="0096552C"/>
    <w:rsid w:val="00965641"/>
    <w:rsid w:val="009676F6"/>
    <w:rsid w:val="009815AD"/>
    <w:rsid w:val="009822E6"/>
    <w:rsid w:val="0098380D"/>
    <w:rsid w:val="00985BF4"/>
    <w:rsid w:val="00985C1A"/>
    <w:rsid w:val="00987358"/>
    <w:rsid w:val="00991D82"/>
    <w:rsid w:val="00997CE1"/>
    <w:rsid w:val="009A461B"/>
    <w:rsid w:val="009A547D"/>
    <w:rsid w:val="009A6FB9"/>
    <w:rsid w:val="009A7C0B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36A3"/>
    <w:rsid w:val="00A15BAE"/>
    <w:rsid w:val="00A15C3F"/>
    <w:rsid w:val="00A17490"/>
    <w:rsid w:val="00A17E45"/>
    <w:rsid w:val="00A22B5E"/>
    <w:rsid w:val="00A40855"/>
    <w:rsid w:val="00A42759"/>
    <w:rsid w:val="00A42D69"/>
    <w:rsid w:val="00A45D40"/>
    <w:rsid w:val="00A47137"/>
    <w:rsid w:val="00A50D4D"/>
    <w:rsid w:val="00A51E7F"/>
    <w:rsid w:val="00A55781"/>
    <w:rsid w:val="00A567A0"/>
    <w:rsid w:val="00A60348"/>
    <w:rsid w:val="00A65E4A"/>
    <w:rsid w:val="00A73E2F"/>
    <w:rsid w:val="00A87744"/>
    <w:rsid w:val="00A92C32"/>
    <w:rsid w:val="00A940BD"/>
    <w:rsid w:val="00AB37ED"/>
    <w:rsid w:val="00AB49D6"/>
    <w:rsid w:val="00AC3C10"/>
    <w:rsid w:val="00AD4D62"/>
    <w:rsid w:val="00AD7EE4"/>
    <w:rsid w:val="00AE2ACB"/>
    <w:rsid w:val="00AF4C30"/>
    <w:rsid w:val="00AF724E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27CBC"/>
    <w:rsid w:val="00B3189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2AC"/>
    <w:rsid w:val="00B705D8"/>
    <w:rsid w:val="00B72273"/>
    <w:rsid w:val="00B7536E"/>
    <w:rsid w:val="00B80903"/>
    <w:rsid w:val="00B80B03"/>
    <w:rsid w:val="00B82364"/>
    <w:rsid w:val="00B85402"/>
    <w:rsid w:val="00BA4AFE"/>
    <w:rsid w:val="00BA4EDD"/>
    <w:rsid w:val="00BC06B0"/>
    <w:rsid w:val="00BC18B6"/>
    <w:rsid w:val="00BC1E27"/>
    <w:rsid w:val="00BD01DC"/>
    <w:rsid w:val="00BE6603"/>
    <w:rsid w:val="00BF2B4A"/>
    <w:rsid w:val="00BF410C"/>
    <w:rsid w:val="00BF4876"/>
    <w:rsid w:val="00BF6D2A"/>
    <w:rsid w:val="00C012AE"/>
    <w:rsid w:val="00C0244E"/>
    <w:rsid w:val="00C0267C"/>
    <w:rsid w:val="00C15AAB"/>
    <w:rsid w:val="00C20C87"/>
    <w:rsid w:val="00C3277E"/>
    <w:rsid w:val="00C36919"/>
    <w:rsid w:val="00C36BEF"/>
    <w:rsid w:val="00C42088"/>
    <w:rsid w:val="00C4576A"/>
    <w:rsid w:val="00C45D1D"/>
    <w:rsid w:val="00C510CA"/>
    <w:rsid w:val="00C54D58"/>
    <w:rsid w:val="00C6089D"/>
    <w:rsid w:val="00C62043"/>
    <w:rsid w:val="00C64CAA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03"/>
    <w:rsid w:val="00CF4795"/>
    <w:rsid w:val="00CF4E75"/>
    <w:rsid w:val="00CF58D7"/>
    <w:rsid w:val="00D053EE"/>
    <w:rsid w:val="00D102EC"/>
    <w:rsid w:val="00D11817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4ED7"/>
    <w:rsid w:val="00D65BD0"/>
    <w:rsid w:val="00D679E0"/>
    <w:rsid w:val="00D71303"/>
    <w:rsid w:val="00D72461"/>
    <w:rsid w:val="00D750D3"/>
    <w:rsid w:val="00D76FA3"/>
    <w:rsid w:val="00D77896"/>
    <w:rsid w:val="00D77E53"/>
    <w:rsid w:val="00D80C13"/>
    <w:rsid w:val="00D822AF"/>
    <w:rsid w:val="00D827FB"/>
    <w:rsid w:val="00D83201"/>
    <w:rsid w:val="00D90D4C"/>
    <w:rsid w:val="00D94FA2"/>
    <w:rsid w:val="00DA204A"/>
    <w:rsid w:val="00DA3FCB"/>
    <w:rsid w:val="00DA5E55"/>
    <w:rsid w:val="00DB052E"/>
    <w:rsid w:val="00DC05F1"/>
    <w:rsid w:val="00DC141C"/>
    <w:rsid w:val="00DC414D"/>
    <w:rsid w:val="00DC5DAC"/>
    <w:rsid w:val="00DD1BA5"/>
    <w:rsid w:val="00DD24A5"/>
    <w:rsid w:val="00DD2DCE"/>
    <w:rsid w:val="00DD7782"/>
    <w:rsid w:val="00DF1A6A"/>
    <w:rsid w:val="00DF2C92"/>
    <w:rsid w:val="00DF2F2D"/>
    <w:rsid w:val="00DF5472"/>
    <w:rsid w:val="00DF571D"/>
    <w:rsid w:val="00E05AA9"/>
    <w:rsid w:val="00E076C3"/>
    <w:rsid w:val="00E106B4"/>
    <w:rsid w:val="00E144C8"/>
    <w:rsid w:val="00E161EB"/>
    <w:rsid w:val="00E2191C"/>
    <w:rsid w:val="00E21CD3"/>
    <w:rsid w:val="00E2447C"/>
    <w:rsid w:val="00E25DF1"/>
    <w:rsid w:val="00E36522"/>
    <w:rsid w:val="00E47D5C"/>
    <w:rsid w:val="00E47EF3"/>
    <w:rsid w:val="00E56AC9"/>
    <w:rsid w:val="00E570A9"/>
    <w:rsid w:val="00E65A27"/>
    <w:rsid w:val="00E674BB"/>
    <w:rsid w:val="00E80436"/>
    <w:rsid w:val="00E85848"/>
    <w:rsid w:val="00E85FEE"/>
    <w:rsid w:val="00E93135"/>
    <w:rsid w:val="00E9638A"/>
    <w:rsid w:val="00EA3852"/>
    <w:rsid w:val="00EA5324"/>
    <w:rsid w:val="00EA53F8"/>
    <w:rsid w:val="00EA6212"/>
    <w:rsid w:val="00EC1523"/>
    <w:rsid w:val="00EC2106"/>
    <w:rsid w:val="00EC24B0"/>
    <w:rsid w:val="00EE152A"/>
    <w:rsid w:val="00EE2A0C"/>
    <w:rsid w:val="00EE6A6B"/>
    <w:rsid w:val="00EE6F12"/>
    <w:rsid w:val="00EF14EA"/>
    <w:rsid w:val="00EF1846"/>
    <w:rsid w:val="00EF4AE5"/>
    <w:rsid w:val="00F01227"/>
    <w:rsid w:val="00F0662E"/>
    <w:rsid w:val="00F13E11"/>
    <w:rsid w:val="00F209ED"/>
    <w:rsid w:val="00F265E6"/>
    <w:rsid w:val="00F26A2E"/>
    <w:rsid w:val="00F3196F"/>
    <w:rsid w:val="00F357AE"/>
    <w:rsid w:val="00F35BFE"/>
    <w:rsid w:val="00F40A9A"/>
    <w:rsid w:val="00F4123B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1032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koleniasps@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81EF8-A625-43E7-BB2D-DEEE704069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F25A90C-0AEF-48E1-9D93-1F8BFB89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0</TotalTime>
  <Pages>5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6568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Malwina Mańkowska</cp:lastModifiedBy>
  <cp:revision>2</cp:revision>
  <cp:lastPrinted>2024-03-25T06:58:00Z</cp:lastPrinted>
  <dcterms:created xsi:type="dcterms:W3CDTF">2026-03-17T12:13:00Z</dcterms:created>
  <dcterms:modified xsi:type="dcterms:W3CDTF">2026-03-17T12:13:00Z</dcterms:modified>
</cp:coreProperties>
</file>